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footerReference w:type="default" r:id="rId5"/>
          <w:footerReference w:type="even" r:id="rId6"/>
          <w:type w:val="continuous"/>
          <w:pgSz w:w="11900" w:h="16840"/>
          <w:pgMar w:footer="684" w:top="1580" w:bottom="920" w:left="1660" w:right="1660"/>
          <w:pgNumType w:start="1"/>
        </w:sectPr>
      </w:pPr>
    </w:p>
    <w:p>
      <w:pPr>
        <w:pStyle w:val="Heading1"/>
        <w:spacing w:line="662" w:lineRule="exact"/>
        <w:ind w:left="304" w:right="0"/>
        <w:jc w:val="left"/>
        <w:rPr>
          <w:rFonts w:ascii="Comic Sans MS" w:hAnsi="Comic Sans MS" w:cs="Comic Sans MS" w:eastAsia="Comic Sans MS"/>
          <w:b w:val="0"/>
          <w:bCs w:val="0"/>
        </w:rPr>
      </w:pPr>
      <w:r>
        <w:rPr>
          <w:rFonts w:ascii="Comic Sans MS" w:hAnsi="Comic Sans MS" w:cs="Comic Sans MS" w:eastAsia="Comic Sans MS"/>
          <w:color w:val="FFFFFF"/>
          <w:spacing w:val="0"/>
          <w:w w:val="95"/>
        </w:rPr>
        <w:t>UNIT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</w:rPr>
      </w:r>
    </w:p>
    <w:p>
      <w:pPr>
        <w:ind w:left="980" w:right="0" w:firstLine="0"/>
        <w:jc w:val="left"/>
        <w:rPr>
          <w:rFonts w:ascii="Comic Sans MS" w:hAnsi="Comic Sans MS" w:cs="Comic Sans MS" w:eastAsia="Comic Sans MS"/>
          <w:sz w:val="52"/>
          <w:szCs w:val="52"/>
        </w:rPr>
      </w:pPr>
      <w:r>
        <w:rPr>
          <w:rFonts w:ascii="Comic Sans MS" w:hAnsi="Comic Sans MS" w:cs="Comic Sans MS" w:eastAsia="Comic Sans MS"/>
          <w:b/>
          <w:bCs/>
          <w:color w:val="FFFFFF"/>
          <w:spacing w:val="0"/>
          <w:w w:val="100"/>
          <w:sz w:val="52"/>
          <w:szCs w:val="52"/>
        </w:rPr>
        <w:t>1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52"/>
          <w:szCs w:val="52"/>
        </w:rPr>
      </w:r>
    </w:p>
    <w:p>
      <w:pPr>
        <w:spacing w:line="239" w:lineRule="auto" w:before="40"/>
        <w:ind w:left="304" w:right="1970" w:firstLine="0"/>
        <w:jc w:val="left"/>
        <w:rPr>
          <w:rFonts w:ascii="Verdana" w:hAnsi="Verdana" w:cs="Verdana" w:eastAsia="Verdana"/>
          <w:sz w:val="52"/>
          <w:szCs w:val="52"/>
        </w:rPr>
      </w:pPr>
      <w:r>
        <w:rPr>
          <w:spacing w:val="0"/>
          <w:w w:val="95"/>
        </w:rPr>
        <w:br w:type="column"/>
      </w:r>
      <w:r>
        <w:rPr>
          <w:rFonts w:ascii="Verdana" w:hAnsi="Verdana" w:cs="Verdana" w:eastAsia="Verdana"/>
          <w:b/>
          <w:bCs/>
          <w:spacing w:val="0"/>
          <w:w w:val="95"/>
          <w:sz w:val="52"/>
          <w:szCs w:val="52"/>
        </w:rPr>
        <w:t>Unde</w:t>
      </w:r>
      <w:r>
        <w:rPr>
          <w:rFonts w:ascii="Verdana" w:hAnsi="Verdana" w:cs="Verdana" w:eastAsia="Verdana"/>
          <w:b/>
          <w:bCs/>
          <w:spacing w:val="0"/>
          <w:w w:val="95"/>
          <w:sz w:val="52"/>
          <w:szCs w:val="52"/>
        </w:rPr>
        <w:t>r</w:t>
      </w:r>
      <w:r>
        <w:rPr>
          <w:rFonts w:ascii="Verdana" w:hAnsi="Verdana" w:cs="Verdana" w:eastAsia="Verdana"/>
          <w:b/>
          <w:bCs/>
          <w:spacing w:val="0"/>
          <w:w w:val="95"/>
          <w:sz w:val="52"/>
          <w:szCs w:val="52"/>
        </w:rPr>
        <w:t>s</w:t>
      </w:r>
      <w:r>
        <w:rPr>
          <w:rFonts w:ascii="Verdana" w:hAnsi="Verdana" w:cs="Verdana" w:eastAsia="Verdana"/>
          <w:b/>
          <w:bCs/>
          <w:spacing w:val="0"/>
          <w:w w:val="95"/>
          <w:sz w:val="52"/>
          <w:szCs w:val="52"/>
        </w:rPr>
        <w:t>ta</w:t>
      </w:r>
      <w:r>
        <w:rPr>
          <w:rFonts w:ascii="Verdana" w:hAnsi="Verdana" w:cs="Verdana" w:eastAsia="Verdana"/>
          <w:b/>
          <w:bCs/>
          <w:spacing w:val="0"/>
          <w:w w:val="95"/>
          <w:sz w:val="52"/>
          <w:szCs w:val="52"/>
        </w:rPr>
        <w:t>nd</w:t>
      </w:r>
      <w:r>
        <w:rPr>
          <w:rFonts w:ascii="Verdana" w:hAnsi="Verdana" w:cs="Verdana" w:eastAsia="Verdana"/>
          <w:b/>
          <w:bCs/>
          <w:spacing w:val="0"/>
          <w:w w:val="95"/>
          <w:sz w:val="52"/>
          <w:szCs w:val="52"/>
        </w:rPr>
        <w:t>i</w:t>
      </w:r>
      <w:r>
        <w:rPr>
          <w:rFonts w:ascii="Verdana" w:hAnsi="Verdana" w:cs="Verdana" w:eastAsia="Verdana"/>
          <w:b/>
          <w:bCs/>
          <w:spacing w:val="0"/>
          <w:w w:val="95"/>
          <w:sz w:val="52"/>
          <w:szCs w:val="52"/>
        </w:rPr>
        <w:t>ng</w:t>
      </w:r>
      <w:r>
        <w:rPr>
          <w:rFonts w:ascii="Verdana" w:hAnsi="Verdana" w:cs="Verdana" w:eastAsia="Verdana"/>
          <w:b/>
          <w:bCs/>
          <w:spacing w:val="1"/>
          <w:w w:val="99"/>
          <w:sz w:val="52"/>
          <w:szCs w:val="52"/>
        </w:rPr>
        <w:t> </w:t>
      </w:r>
      <w:r>
        <w:rPr>
          <w:rFonts w:ascii="Verdana" w:hAnsi="Verdana" w:cs="Verdana" w:eastAsia="Verdana"/>
          <w:b/>
          <w:bCs/>
          <w:spacing w:val="1"/>
          <w:w w:val="100"/>
          <w:sz w:val="52"/>
          <w:szCs w:val="52"/>
        </w:rPr>
        <w:t>M</w:t>
      </w:r>
      <w:r>
        <w:rPr>
          <w:rFonts w:ascii="Verdana" w:hAnsi="Verdana" w:cs="Verdana" w:eastAsia="Verdana"/>
          <w:b/>
          <w:bCs/>
          <w:spacing w:val="0"/>
          <w:w w:val="100"/>
          <w:sz w:val="52"/>
          <w:szCs w:val="52"/>
        </w:rPr>
        <w:t>icr</w:t>
      </w:r>
      <w:r>
        <w:rPr>
          <w:rFonts w:ascii="Verdana" w:hAnsi="Verdana" w:cs="Verdana" w:eastAsia="Verdana"/>
          <w:b/>
          <w:bCs/>
          <w:spacing w:val="1"/>
          <w:w w:val="100"/>
          <w:sz w:val="52"/>
          <w:szCs w:val="52"/>
        </w:rPr>
        <w:t>onu</w:t>
      </w:r>
      <w:r>
        <w:rPr>
          <w:rFonts w:ascii="Verdana" w:hAnsi="Verdana" w:cs="Verdana" w:eastAsia="Verdana"/>
          <w:b/>
          <w:bCs/>
          <w:spacing w:val="0"/>
          <w:w w:val="100"/>
          <w:sz w:val="52"/>
          <w:szCs w:val="52"/>
        </w:rPr>
        <w:t>trie</w:t>
      </w:r>
      <w:r>
        <w:rPr>
          <w:rFonts w:ascii="Verdana" w:hAnsi="Verdana" w:cs="Verdana" w:eastAsia="Verdana"/>
          <w:b/>
          <w:bCs/>
          <w:spacing w:val="1"/>
          <w:w w:val="100"/>
          <w:sz w:val="52"/>
          <w:szCs w:val="52"/>
        </w:rPr>
        <w:t>nt</w:t>
      </w:r>
      <w:r>
        <w:rPr>
          <w:rFonts w:ascii="Verdana" w:hAnsi="Verdana" w:cs="Verdana" w:eastAsia="Verdana"/>
          <w:b/>
          <w:bCs/>
          <w:spacing w:val="1"/>
          <w:w w:val="99"/>
          <w:sz w:val="52"/>
          <w:szCs w:val="52"/>
        </w:rPr>
        <w:t> </w:t>
      </w:r>
      <w:r>
        <w:rPr>
          <w:rFonts w:ascii="Verdana" w:hAnsi="Verdana" w:cs="Verdana" w:eastAsia="Verdana"/>
          <w:b/>
          <w:bCs/>
          <w:spacing w:val="1"/>
          <w:w w:val="100"/>
          <w:sz w:val="52"/>
          <w:szCs w:val="52"/>
        </w:rPr>
        <w:t>Nu</w:t>
      </w:r>
      <w:r>
        <w:rPr>
          <w:rFonts w:ascii="Verdana" w:hAnsi="Verdana" w:cs="Verdana" w:eastAsia="Verdana"/>
          <w:b/>
          <w:bCs/>
          <w:spacing w:val="0"/>
          <w:w w:val="100"/>
          <w:sz w:val="52"/>
          <w:szCs w:val="52"/>
        </w:rPr>
        <w:t>trition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</w:r>
    </w:p>
    <w:p>
      <w:pPr>
        <w:spacing w:after="0" w:line="239" w:lineRule="auto"/>
        <w:jc w:val="left"/>
        <w:rPr>
          <w:rFonts w:ascii="Verdana" w:hAnsi="Verdana" w:cs="Verdana" w:eastAsia="Verdana"/>
          <w:sz w:val="52"/>
          <w:szCs w:val="52"/>
        </w:rPr>
        <w:sectPr>
          <w:type w:val="continuous"/>
          <w:pgSz w:w="11900" w:h="16840"/>
          <w:pgMar w:top="1580" w:bottom="920" w:left="1660" w:right="1660"/>
          <w:cols w:num="2" w:equalWidth="0">
            <w:col w:w="1756" w:space="250"/>
            <w:col w:w="657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 w:before="78"/>
        <w:ind w:right="162"/>
        <w:jc w:val="left"/>
      </w:pPr>
      <w:r>
        <w:rPr/>
        <w:pict>
          <v:group style="position:absolute;margin-left:90.519997pt;margin-top:-18.41115pt;width:425.28pt;height:6pt;mso-position-horizontal-relative:page;mso-position-vertical-relative:paragraph;z-index:-3971" coordorigin="1810,-368" coordsize="8506,120">
            <v:shape style="position:absolute;left:1810;top:-368;width:8506;height:120" coordorigin="1810,-368" coordsize="8506,120" path="m1810,-368l10316,-368,10316,-248,1810,-248,1810,-368xe" filled="t" fillcolor="#000000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0.019997pt;margin-top:-148.271149pt;width:91.0pt;height:100.12pt;mso-position-horizontal-relative:page;mso-position-vertical-relative:paragraph;z-index:-3970" coordorigin="1800,-2965" coordsize="1820,2002">
            <v:group style="position:absolute;left:1810;top:-2955;width:1800;height:1982" coordorigin="1810,-2955" coordsize="1800,1982">
              <v:shape style="position:absolute;left:1810;top:-2955;width:1800;height:1982" coordorigin="1810,-2955" coordsize="1800,1982" path="m1810,-2955l3610,-2955,3610,-973,1810,-973,1810,-2955xe" filled="t" fillcolor="#000000" stroked="f">
                <v:path arrowok="t"/>
                <v:fill type="solid"/>
              </v:shape>
            </v:group>
            <v:group style="position:absolute;left:1813;top:-2953;width:1800;height:1982" coordorigin="1813,-2953" coordsize="1800,1982">
              <v:shape style="position:absolute;left:1813;top:-2953;width:1800;height:1982" coordorigin="1813,-2953" coordsize="1800,1982" path="m1813,-2953l3613,-2953,3613,-971,1813,-971,1813,-2953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1"/>
          <w:w w:val="100"/>
        </w:rPr>
        <w:t>yo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ill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eva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yo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ld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ove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im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oduc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yo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onu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hea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sease.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left="870" w:right="222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appea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…</w:t>
      </w:r>
      <w:r>
        <w:rPr>
          <w:rFonts w:ascii="Arial" w:hAnsi="Arial" w:cs="Arial" w:eastAsia="Arial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bs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canno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needed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ny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ches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who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phy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870" w:right="181"/>
        <w:jc w:val="left"/>
      </w:pP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havo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body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left="870" w:right="285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870" w:right="179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suppo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oa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8" w:lineRule="auto"/>
        <w:ind w:right="183"/>
        <w:jc w:val="left"/>
      </w:pP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222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i/>
          <w:spacing w:val="0"/>
          <w:w w:val="102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sease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ove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Thes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hav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nega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pac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ow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al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deve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op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peop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’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qua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“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”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x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149"/>
        <w:jc w:val="left"/>
      </w:pP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decade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has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ecogn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Resea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ocuse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phy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consequen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left"/>
        <w:sectPr>
          <w:type w:val="continuous"/>
          <w:pgSz w:w="11900" w:h="16840"/>
          <w:pgMar w:top="1580" w:bottom="920" w:left="1660" w:right="1660"/>
        </w:sectPr>
      </w:pPr>
    </w:p>
    <w:p>
      <w:pPr>
        <w:pStyle w:val="BodyText"/>
        <w:spacing w:line="252" w:lineRule="auto" w:before="80"/>
        <w:ind w:left="130" w:right="105"/>
        <w:jc w:val="left"/>
      </w:pP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know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kn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oba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130" w:right="254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sease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130" w:right="14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eca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30" w:right="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30" w:right="2055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130" w:right="17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conce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2" w:lineRule="auto"/>
        <w:ind w:left="130" w:right="262"/>
        <w:jc w:val="left"/>
      </w:pP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cou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130" w:right="348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left="130" w:right="0"/>
        <w:jc w:val="left"/>
        <w:rPr>
          <w:b w:val="0"/>
          <w:bCs w:val="0"/>
        </w:rPr>
      </w:pPr>
      <w:r>
        <w:rPr>
          <w:spacing w:val="-1"/>
          <w:w w:val="100"/>
        </w:rPr>
        <w:t>Refere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Fur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Readings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130" w:right="4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’s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1998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7</w:t>
      </w:r>
      <w:r>
        <w:rPr>
          <w:rFonts w:ascii="Arial" w:hAnsi="Arial" w:cs="Arial" w:eastAsia="Arial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35.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130" w:right="719"/>
        <w:jc w:val="both"/>
      </w:pPr>
      <w:r>
        <w:rPr/>
        <w:pict>
          <v:group style="position:absolute;margin-left:89.080002pt;margin-top:88.08889pt;width:400.56pt;height:.1pt;mso-position-horizontal-relative:page;mso-position-vertical-relative:paragraph;z-index:-3969" coordorigin="1782,1762" coordsize="8011,2">
            <v:shape style="position:absolute;left:1782;top:1762;width:8011;height:2" coordorigin="1782,1762" coordsize="8011,0" path="m1782,1762l9793,1762e" filled="f" stroked="t" strokeweight=".580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1"/>
          <w:w w:val="102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ild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xp</w:t>
      </w:r>
      <w:r>
        <w:rPr>
          <w:b w:val="0"/>
          <w:bCs w:val="0"/>
          <w:i w:val="0"/>
          <w:spacing w:val="1"/>
          <w:w w:val="100"/>
        </w:rPr>
        <w:t>osu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Hea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Consequen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Lan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1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4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260.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52" w:lineRule="auto"/>
        <w:jc w:val="both"/>
        <w:sectPr>
          <w:pgSz w:w="11900" w:h="16840"/>
          <w:pgMar w:header="0" w:footer="728" w:top="1380" w:bottom="880" w:left="1680" w:right="1680"/>
        </w:sectPr>
      </w:pPr>
    </w:p>
    <w:p>
      <w:pPr>
        <w:pStyle w:val="BodyText"/>
        <w:spacing w:line="251" w:lineRule="auto" w:before="80"/>
        <w:ind w:right="698"/>
        <w:jc w:val="left"/>
      </w:pPr>
      <w:r>
        <w:rPr/>
        <w:pict>
          <v:group style="position:absolute;margin-left:89.989998pt;margin-top:199.190094pt;width:433.06pt;height:214.4199pt;mso-position-horizontal-relative:page;mso-position-vertical-relative:page;z-index:-3967" coordorigin="1800,3984" coordsize="8661,4288">
            <v:group style="position:absolute;left:3255;top:3994;width:7190;height:4267" coordorigin="3255,3994" coordsize="7190,4267">
              <v:shape style="position:absolute;left:3255;top:3994;width:7190;height:4267" coordorigin="3255,3994" coordsize="7190,4267" path="m3255,3994l10446,3994,10446,8262,3255,8262,3255,3994xe" filled="t" fillcolor="#E5DFEC" stroked="f">
                <v:path arrowok="t"/>
                <v:fill type="solid"/>
              </v:shape>
            </v:group>
            <v:group style="position:absolute;left:3356;top:3994;width:6989;height:235" coordorigin="3356,3994" coordsize="6989,235">
              <v:shape style="position:absolute;left:3356;top:3994;width:6989;height:235" coordorigin="3356,3994" coordsize="6989,235" path="m3356,3994l10345,3994,10345,4230,3356,4230,3356,3994xe" filled="t" fillcolor="#E5DFEC" stroked="f">
                <v:path arrowok="t"/>
                <v:fill type="solid"/>
              </v:shape>
            </v:group>
            <v:group style="position:absolute;left:3356;top:4230;width:6989;height:250" coordorigin="3356,4230" coordsize="6989,250">
              <v:shape style="position:absolute;left:3356;top:4230;width:6989;height:250" coordorigin="3356,4230" coordsize="6989,250" path="m3356,4230l10345,4230,10345,4479,3356,4479,3356,4230xe" filled="t" fillcolor="#E5DFEC" stroked="f">
                <v:path arrowok="t"/>
                <v:fill type="solid"/>
              </v:shape>
            </v:group>
            <v:group style="position:absolute;left:3356;top:4479;width:6989;height:254" coordorigin="3356,4479" coordsize="6989,254">
              <v:shape style="position:absolute;left:3356;top:4479;width:6989;height:254" coordorigin="3356,4479" coordsize="6989,254" path="m3356,4479l10345,4479,10345,4734,3356,4734,3356,4479xe" filled="t" fillcolor="#E5DFEC" stroked="f">
                <v:path arrowok="t"/>
                <v:fill type="solid"/>
              </v:shape>
            </v:group>
            <v:group style="position:absolute;left:3356;top:4734;width:6989;height:254" coordorigin="3356,4734" coordsize="6989,254">
              <v:shape style="position:absolute;left:3356;top:4734;width:6989;height:254" coordorigin="3356,4734" coordsize="6989,254" path="m3356,4734l10345,4734,10345,4988,3356,4988,3356,4734xe" filled="t" fillcolor="#E5DFEC" stroked="f">
                <v:path arrowok="t"/>
                <v:fill type="solid"/>
              </v:shape>
            </v:group>
            <v:group style="position:absolute;left:3356;top:4988;width:6989;height:250" coordorigin="3356,4988" coordsize="6989,250">
              <v:shape style="position:absolute;left:3356;top:4988;width:6989;height:250" coordorigin="3356,4988" coordsize="6989,250" path="m3356,4988l10345,4988,10345,5238,3356,5238,3356,4988xe" filled="t" fillcolor="#E5DFEC" stroked="f">
                <v:path arrowok="t"/>
                <v:fill type="solid"/>
              </v:shape>
            </v:group>
            <v:group style="position:absolute;left:3356;top:5238;width:6989;height:254" coordorigin="3356,5238" coordsize="6989,254">
              <v:shape style="position:absolute;left:3356;top:5238;width:6989;height:254" coordorigin="3356,5238" coordsize="6989,254" path="m3356,5238l10345,5238,10345,5492,3356,5492,3356,5238xe" filled="t" fillcolor="#E5DFEC" stroked="f">
                <v:path arrowok="t"/>
                <v:fill type="solid"/>
              </v:shape>
            </v:group>
            <v:group style="position:absolute;left:3356;top:5492;width:6989;height:254" coordorigin="3356,5492" coordsize="6989,254">
              <v:shape style="position:absolute;left:3356;top:5492;width:6989;height:254" coordorigin="3356,5492" coordsize="6989,254" path="m3356,5492l10345,5492,10345,5746,3356,5746,3356,5492xe" filled="t" fillcolor="#E5DFEC" stroked="f">
                <v:path arrowok="t"/>
                <v:fill type="solid"/>
              </v:shape>
            </v:group>
            <v:group style="position:absolute;left:3356;top:5746;width:6989;height:250" coordorigin="3356,5746" coordsize="6989,250">
              <v:shape style="position:absolute;left:3356;top:5746;width:6989;height:250" coordorigin="3356,5746" coordsize="6989,250" path="m3356,5746l10345,5746,10345,5996,3356,5996,3356,5746xe" filled="t" fillcolor="#E5DFEC" stroked="f">
                <v:path arrowok="t"/>
                <v:fill type="solid"/>
              </v:shape>
            </v:group>
            <v:group style="position:absolute;left:3356;top:5996;width:6989;height:254" coordorigin="3356,5996" coordsize="6989,254">
              <v:shape style="position:absolute;left:3356;top:5996;width:6989;height:254" coordorigin="3356,5996" coordsize="6989,254" path="m3356,5996l10345,5996,10345,6250,3356,6250,3356,5996xe" filled="t" fillcolor="#E5DFEC" stroked="f">
                <v:path arrowok="t"/>
                <v:fill type="solid"/>
              </v:shape>
            </v:group>
            <v:group style="position:absolute;left:3356;top:6250;width:6989;height:254" coordorigin="3356,6250" coordsize="6989,254">
              <v:shape style="position:absolute;left:3356;top:6250;width:6989;height:254" coordorigin="3356,6250" coordsize="6989,254" path="m3356,6250l10345,6250,10345,6505,3356,6505,3356,6250xe" filled="t" fillcolor="#E5DFEC" stroked="f">
                <v:path arrowok="t"/>
                <v:fill type="solid"/>
              </v:shape>
            </v:group>
            <v:group style="position:absolute;left:3356;top:6505;width:6989;height:254" coordorigin="3356,6505" coordsize="6989,254">
              <v:shape style="position:absolute;left:3356;top:6505;width:6989;height:254" coordorigin="3356,6505" coordsize="6989,254" path="m3356,6505l10345,6505,10345,6759,3356,6759,3356,6505xe" filled="t" fillcolor="#E5DFEC" stroked="f">
                <v:path arrowok="t"/>
                <v:fill type="solid"/>
              </v:shape>
            </v:group>
            <v:group style="position:absolute;left:3356;top:6759;width:6989;height:250" coordorigin="3356,6759" coordsize="6989,250">
              <v:shape style="position:absolute;left:3356;top:6759;width:6989;height:250" coordorigin="3356,6759" coordsize="6989,250" path="m3356,6759l10345,6759,10345,7009,3356,7009,3356,6759xe" filled="t" fillcolor="#E5DFEC" stroked="f">
                <v:path arrowok="t"/>
                <v:fill type="solid"/>
              </v:shape>
            </v:group>
            <v:group style="position:absolute;left:3356;top:7009;width:6989;height:254" coordorigin="3356,7009" coordsize="6989,254">
              <v:shape style="position:absolute;left:3356;top:7009;width:6989;height:254" coordorigin="3356,7009" coordsize="6989,254" path="m3356,7009l10345,7009,10345,7263,3356,7263,3356,7009xe" filled="t" fillcolor="#E5DFEC" stroked="f">
                <v:path arrowok="t"/>
                <v:fill type="solid"/>
              </v:shape>
            </v:group>
            <v:group style="position:absolute;left:3356;top:7246;width:1502;height:2" coordorigin="3356,7246" coordsize="1502,2">
              <v:shape style="position:absolute;left:3356;top:7246;width:1502;height:2" coordorigin="3356,7246" coordsize="1502,0" path="m3356,7246l4858,7246e" filled="f" stroked="t" strokeweight=".34pt" strokecolor="#0000FF">
                <v:path arrowok="t"/>
              </v:shape>
            </v:group>
            <v:group style="position:absolute;left:3356;top:7263;width:6989;height:254" coordorigin="3356,7263" coordsize="6989,254">
              <v:shape style="position:absolute;left:3356;top:7263;width:6989;height:254" coordorigin="3356,7263" coordsize="6989,254" path="m3356,7263l10345,7263,10345,7518,3356,7518,3356,7263xe" filled="t" fillcolor="#E5DFEC" stroked="f">
                <v:path arrowok="t"/>
                <v:fill type="solid"/>
              </v:shape>
            </v:group>
            <v:group style="position:absolute;left:3356;top:7518;width:6989;height:250" coordorigin="3356,7518" coordsize="6989,250">
              <v:shape style="position:absolute;left:3356;top:7518;width:6989;height:250" coordorigin="3356,7518" coordsize="6989,250" path="m3356,7518l10345,7518,10345,7767,3356,7767,3356,7518xe" filled="t" fillcolor="#E5DFEC" stroked="f">
                <v:path arrowok="t"/>
                <v:fill type="solid"/>
              </v:shape>
            </v:group>
            <v:group style="position:absolute;left:3356;top:7767;width:6989;height:494" coordorigin="3356,7767" coordsize="6989,494">
              <v:shape style="position:absolute;left:3356;top:7767;width:6989;height:494" coordorigin="3356,7767" coordsize="6989,494" path="m3356,7767l10345,7767,10345,8262,3356,8262,3356,7767xe" filled="t" fillcolor="#E5DFEC" stroked="f">
                <v:path arrowok="t"/>
                <v:fill type="solid"/>
              </v:shape>
            </v:group>
            <v:group style="position:absolute;left:1806;top:3990;width:8650;height:2" coordorigin="1806,3990" coordsize="8650,2">
              <v:shape style="position:absolute;left:1806;top:3990;width:8650;height:2" coordorigin="1806,3990" coordsize="8650,0" path="m1806,3990l10455,3990e" filled="f" stroked="t" strokeweight=".5799pt" strokecolor="#000000">
                <v:path arrowok="t"/>
              </v:shape>
            </v:group>
            <v:group style="position:absolute;left:1810;top:3994;width:2;height:4267" coordorigin="1810,3994" coordsize="2,4267">
              <v:shape style="position:absolute;left:1810;top:3994;width:2;height:4267" coordorigin="1810,3994" coordsize="0,4267" path="m1810,3994l1810,8262e" filled="f" stroked="t" strokeweight=".580pt" strokecolor="#000000">
                <v:path arrowok="t"/>
              </v:shape>
            </v:group>
            <v:group style="position:absolute;left:1806;top:8266;width:8650;height:2" coordorigin="1806,8266" coordsize="8650,2">
              <v:shape style="position:absolute;left:1806;top:8266;width:8650;height:2" coordorigin="1806,8266" coordsize="8650,0" path="m1806,8266l10455,8266e" filled="f" stroked="t" strokeweight=".580pt" strokecolor="#000000">
                <v:path arrowok="t"/>
              </v:shape>
            </v:group>
            <v:group style="position:absolute;left:3246;top:3994;width:2;height:4267" coordorigin="3246,3994" coordsize="2,4267">
              <v:shape style="position:absolute;left:3246;top:3994;width:2;height:4267" coordorigin="3246,3994" coordsize="0,4267" path="m3246,3994l3246,8262e" filled="f" stroked="t" strokeweight=".580pt" strokecolor="#000000">
                <v:path arrowok="t"/>
              </v:shape>
            </v:group>
            <v:group style="position:absolute;left:10450;top:3994;width:2;height:4267" coordorigin="10450,3994" coordsize="2,4267">
              <v:shape style="position:absolute;left:10450;top:3994;width:2;height:4267" coordorigin="10450,3994" coordsize="0,4267" path="m10450,3994l10450,826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09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nves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oba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Repo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2009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ve.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Av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color w:val="0000FF"/>
          <w:spacing w:val="37"/>
          <w:w w:val="100"/>
        </w:rPr>
      </w:r>
      <w:hyperlink r:id="rId7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39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39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[</w:t>
      </w:r>
      <w:r>
        <w:rPr>
          <w:b w:val="0"/>
          <w:bCs w:val="0"/>
          <w:color w:val="000000"/>
          <w:spacing w:val="2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2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22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"/>
          <w:w w:val="100"/>
          <w:u w:val="none"/>
        </w:rPr>
        <w:t>10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"/>
          <w:w w:val="100"/>
          <w:u w:val="none"/>
        </w:rPr>
        <w:t>12]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8" w:lineRule="auto"/>
        <w:ind w:left="150" w:right="48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Hung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[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FF"/>
          <w:spacing w:val="37"/>
          <w:w w:val="100"/>
          <w:sz w:val="21"/>
          <w:szCs w:val="21"/>
        </w:rPr>
      </w:r>
      <w:hyperlink r:id="rId8"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www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g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h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f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g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39"/>
            <w:w w:val="100"/>
            <w:sz w:val="21"/>
            <w:szCs w:val="21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39"/>
            <w:w w:val="100"/>
            <w:sz w:val="21"/>
            <w:szCs w:val="21"/>
            <w:u w:val="none"/>
          </w:rPr>
        </w:r>
      </w:hyperlink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[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w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l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39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2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2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2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]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spacing w:before="78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1696" w:right="741"/>
        <w:jc w:val="left"/>
      </w:pPr>
      <w:r>
        <w:rPr/>
        <w:pict>
          <v:shape style="position:absolute;margin-left:96.040001pt;margin-top:-6.23099pt;width:60.48pt;height:59.27997pt;mso-position-horizontal-relative:page;mso-position-vertical-relative:paragraph;z-index:-3968" type="#_x0000_t75">
            <v:imagedata r:id="rId9" o:title=""/>
          </v:shape>
        </w:pic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2011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Sy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color w:val="0000FF"/>
          <w:spacing w:val="47"/>
          <w:w w:val="100"/>
        </w:rPr>
      </w:r>
      <w:hyperlink r:id="rId10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wh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2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696" w:right="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color w:val="0000FF"/>
          <w:spacing w:val="38"/>
          <w:w w:val="100"/>
        </w:rPr>
      </w:r>
      <w:hyperlink r:id="rId11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wh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2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78"/>
        <w:ind w:left="1696" w:right="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color w:val="0000FF"/>
          <w:spacing w:val="27"/>
          <w:w w:val="100"/>
        </w:rPr>
      </w:r>
      <w:hyperlink r:id="rId8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2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52" w:lineRule="auto" w:before="8"/>
        <w:ind w:left="1696" w:right="16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ilm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Fa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ia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78"/>
        <w:ind w:left="1696" w:right="0"/>
        <w:jc w:val="left"/>
      </w:pP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1696" w:right="0"/>
        <w:jc w:val="left"/>
      </w:pPr>
      <w:hyperlink r:id="rId12">
        <w:r>
          <w:rPr>
            <w:b w:val="0"/>
            <w:bCs w:val="0"/>
            <w:color w:val="0000FF"/>
            <w:spacing w:val="1"/>
            <w:w w:val="100"/>
          </w:rPr>
          <w:t>www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1"/>
            <w:w w:val="100"/>
          </w:rPr>
          <w:t>s</w:t>
        </w:r>
        <w:r>
          <w:rPr>
            <w:b w:val="0"/>
            <w:bCs w:val="0"/>
            <w:color w:val="0000FF"/>
            <w:spacing w:val="1"/>
            <w:w w:val="100"/>
          </w:rPr>
          <w:t>c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g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78"/>
        <w:ind w:left="1696" w:right="0"/>
        <w:jc w:val="left"/>
      </w:pP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color w:val="0000FF"/>
          <w:spacing w:val="29"/>
          <w:w w:val="100"/>
        </w:rPr>
      </w:r>
      <w:hyperlink r:id="rId13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k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2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after="0"/>
        <w:jc w:val="left"/>
        <w:sectPr>
          <w:pgSz w:w="11900" w:h="16840"/>
          <w:pgMar w:header="0" w:footer="684" w:top="1380" w:bottom="920" w:left="1660" w:right="16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0" w:footer="728" w:top="1580" w:bottom="880" w:left="1680" w:right="1680"/>
        </w:sectPr>
      </w:pPr>
    </w:p>
    <w:p>
      <w:pPr>
        <w:spacing w:line="239" w:lineRule="auto" w:before="13"/>
        <w:ind w:left="150" w:right="1992" w:firstLine="0"/>
        <w:jc w:val="left"/>
        <w:rPr>
          <w:rFonts w:ascii="Verdana" w:hAnsi="Verdana" w:cs="Verdana" w:eastAsia="Verdana"/>
          <w:sz w:val="52"/>
          <w:szCs w:val="52"/>
        </w:rPr>
      </w:pPr>
      <w:r>
        <w:rPr>
          <w:rFonts w:ascii="Verdana" w:hAnsi="Verdana" w:cs="Verdana" w:eastAsia="Verdana"/>
          <w:b/>
          <w:bCs/>
          <w:spacing w:val="40"/>
          <w:w w:val="100"/>
          <w:sz w:val="48"/>
          <w:szCs w:val="48"/>
        </w:rPr>
        <w:t>Uni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t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1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-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40"/>
          <w:w w:val="100"/>
          <w:sz w:val="48"/>
          <w:szCs w:val="48"/>
        </w:rPr>
        <w:t>Sess</w:t>
      </w:r>
      <w:r>
        <w:rPr>
          <w:rFonts w:ascii="Verdana" w:hAnsi="Verdana" w:cs="Verdana" w:eastAsia="Verdana"/>
          <w:b/>
          <w:bCs/>
          <w:spacing w:val="39"/>
          <w:w w:val="100"/>
          <w:sz w:val="48"/>
          <w:szCs w:val="48"/>
        </w:rPr>
        <w:t>i</w:t>
      </w:r>
      <w:r>
        <w:rPr>
          <w:rFonts w:ascii="Verdana" w:hAnsi="Verdana" w:cs="Verdana" w:eastAsia="Verdana"/>
          <w:b/>
          <w:bCs/>
          <w:spacing w:val="39"/>
          <w:w w:val="100"/>
          <w:sz w:val="48"/>
          <w:szCs w:val="48"/>
        </w:rPr>
        <w:t>o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n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1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 w:val="0"/>
          <w:bCs w:val="0"/>
          <w:spacing w:val="1"/>
          <w:w w:val="100"/>
          <w:sz w:val="52"/>
          <w:szCs w:val="52"/>
        </w:rPr>
        <w:t>M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icron</w:t>
      </w:r>
      <w:r>
        <w:rPr>
          <w:rFonts w:ascii="Verdana" w:hAnsi="Verdana" w:cs="Verdana" w:eastAsia="Verdana"/>
          <w:b w:val="0"/>
          <w:bCs w:val="0"/>
          <w:spacing w:val="1"/>
          <w:w w:val="100"/>
          <w:sz w:val="52"/>
          <w:szCs w:val="52"/>
        </w:rPr>
        <w:t>u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trie</w:t>
      </w:r>
      <w:r>
        <w:rPr>
          <w:rFonts w:ascii="Verdana" w:hAnsi="Verdana" w:cs="Verdana" w:eastAsia="Verdana"/>
          <w:b w:val="0"/>
          <w:bCs w:val="0"/>
          <w:spacing w:val="1"/>
          <w:w w:val="100"/>
          <w:sz w:val="52"/>
          <w:szCs w:val="52"/>
        </w:rPr>
        <w:t>n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ts:</w:t>
      </w:r>
      <w:r>
        <w:rPr>
          <w:rFonts w:ascii="Verdana" w:hAnsi="Verdana" w:cs="Verdana" w:eastAsia="Verdana"/>
          <w:b w:val="0"/>
          <w:bCs w:val="0"/>
          <w:spacing w:val="-34"/>
          <w:w w:val="100"/>
          <w:sz w:val="52"/>
          <w:szCs w:val="52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A</w:t>
      </w:r>
      <w:r>
        <w:rPr>
          <w:rFonts w:ascii="Verdana" w:hAnsi="Verdana" w:cs="Verdana" w:eastAsia="Verdana"/>
          <w:b w:val="0"/>
          <w:bCs w:val="0"/>
          <w:spacing w:val="-33"/>
          <w:w w:val="100"/>
          <w:sz w:val="52"/>
          <w:szCs w:val="52"/>
        </w:rPr>
        <w:t> </w:t>
      </w:r>
      <w:r>
        <w:rPr>
          <w:rFonts w:ascii="Verdana" w:hAnsi="Verdana" w:cs="Verdana" w:eastAsia="Verdana"/>
          <w:b w:val="0"/>
          <w:bCs w:val="0"/>
          <w:spacing w:val="1"/>
          <w:w w:val="100"/>
          <w:sz w:val="52"/>
          <w:szCs w:val="52"/>
        </w:rPr>
        <w:t>T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ec</w:t>
      </w:r>
      <w:r>
        <w:rPr>
          <w:rFonts w:ascii="Verdana" w:hAnsi="Verdana" w:cs="Verdana" w:eastAsia="Verdana"/>
          <w:b w:val="0"/>
          <w:bCs w:val="0"/>
          <w:spacing w:val="1"/>
          <w:w w:val="100"/>
          <w:sz w:val="52"/>
          <w:szCs w:val="52"/>
        </w:rPr>
        <w:t>h</w:t>
      </w:r>
      <w:r>
        <w:rPr>
          <w:rFonts w:ascii="Verdana" w:hAnsi="Verdana" w:cs="Verdana" w:eastAsia="Verdana"/>
          <w:b w:val="0"/>
          <w:bCs w:val="0"/>
          <w:spacing w:val="1"/>
          <w:w w:val="100"/>
          <w:sz w:val="52"/>
          <w:szCs w:val="52"/>
        </w:rPr>
        <w:t>n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ical</w:t>
      </w:r>
      <w:r>
        <w:rPr>
          <w:rFonts w:ascii="Verdana" w:hAnsi="Verdana" w:cs="Verdana" w:eastAsia="Verdana"/>
          <w:b w:val="0"/>
          <w:bCs w:val="0"/>
          <w:spacing w:val="0"/>
          <w:w w:val="99"/>
          <w:sz w:val="52"/>
          <w:szCs w:val="52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Backg</w:t>
      </w:r>
      <w:r>
        <w:rPr>
          <w:rFonts w:ascii="Verdana" w:hAnsi="Verdana" w:cs="Verdana" w:eastAsia="Verdana"/>
          <w:b w:val="0"/>
          <w:bCs w:val="0"/>
          <w:spacing w:val="1"/>
          <w:w w:val="100"/>
          <w:sz w:val="52"/>
          <w:szCs w:val="52"/>
        </w:rPr>
        <w:t>r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ound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2"/>
        <w:ind w:left="150" w:right="0" w:firstLine="0"/>
        <w:jc w:val="left"/>
        <w:rPr>
          <w:rFonts w:ascii="Trebuchet MS" w:hAnsi="Trebuchet MS" w:cs="Trebuchet MS" w:eastAsia="Trebuchet MS"/>
          <w:sz w:val="28"/>
          <w:szCs w:val="28"/>
        </w:rPr>
      </w:pPr>
      <w:r>
        <w:rPr/>
        <w:pict>
          <v:group style="position:absolute;margin-left:90.519997pt;margin-top:-19.034496pt;width:425.28pt;height:6pt;mso-position-horizontal-relative:page;mso-position-vertical-relative:paragraph;z-index:-3966" coordorigin="1810,-381" coordsize="8506,120">
            <v:shape style="position:absolute;left:1810;top:-381;width:8506;height:120" coordorigin="1810,-381" coordsize="8506,120" path="m1810,-381l10316,-381,10316,-261,1810,-261,1810,-381xe" filled="t" fillcolor="#000000" stroked="f">
              <v:path arrowok="t"/>
              <v:fill type="solid"/>
            </v:shape>
            <w10:wrap type="none"/>
          </v:group>
        </w:pic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8"/>
          <w:szCs w:val="28"/>
        </w:rPr>
        <w:t>Introduction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right="892"/>
        <w:jc w:val="left"/>
      </w:pP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popu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easu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ses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exp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5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Session</w:t>
      </w:r>
      <w:r>
        <w:rPr>
          <w:spacing w:val="-21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70" w:val="left" w:leader="none"/>
        </w:tabs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Lea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70" w:val="left" w:leader="none"/>
        </w:tabs>
        <w:spacing w:before="8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5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Ti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ing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this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session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199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3.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2"/>
        </w:numPr>
        <w:tabs>
          <w:tab w:pos="989" w:val="left" w:leader="none"/>
        </w:tabs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4.425507pt;width:415.68pt;height:.1pt;mso-position-horizontal-relative:page;mso-position-vertical-relative:paragraph;z-index:-3965" coordorigin="1810,489" coordsize="8314,2">
            <v:shape style="position:absolute;left:1810;top:489;width:8314;height:2" coordorigin="1810,489" coordsize="8314,0" path="m1810,489l10124,489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LE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UTC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ES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THIS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SESSI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69" w:hRule="exact"/>
        </w:trPr>
        <w:tc>
          <w:tcPr>
            <w:tcW w:w="9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50" w:lineRule="auto"/>
              <w:ind w:left="104" w:right="184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add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;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4" w:hRule="exact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5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56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81" w:hRule="exact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46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86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0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2" w:lineRule="auto" w:before="13"/>
              <w:ind w:left="824" w:right="354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8" w:lineRule="auto"/>
              <w:ind w:left="824" w:right="109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11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unc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2" w:lineRule="auto" w:before="5"/>
              <w:ind w:left="824" w:right="125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156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3"/>
              <w:ind w:left="459" w:right="173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oche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phy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52" w:lineRule="auto"/>
        <w:jc w:val="left"/>
        <w:rPr>
          <w:rFonts w:ascii="Arial" w:hAnsi="Arial" w:cs="Arial" w:eastAsia="Arial"/>
          <w:sz w:val="21"/>
          <w:szCs w:val="21"/>
        </w:rPr>
        <w:sectPr>
          <w:pgSz w:w="11900" w:h="16840"/>
          <w:pgMar w:header="0" w:footer="684" w:top="1440" w:bottom="920" w:left="1660" w:right="980"/>
        </w:sectPr>
      </w:pPr>
    </w:p>
    <w:p>
      <w:pPr>
        <w:numPr>
          <w:ilvl w:val="0"/>
          <w:numId w:val="2"/>
        </w:numPr>
        <w:tabs>
          <w:tab w:pos="969" w:val="left" w:leader="none"/>
        </w:tabs>
        <w:spacing w:before="71"/>
        <w:ind w:left="969" w:right="0" w:hanging="840"/>
        <w:jc w:val="left"/>
        <w:rPr>
          <w:rFonts w:ascii="Trebuchet MS" w:hAnsi="Trebuchet MS" w:cs="Trebuchet MS" w:eastAsia="Trebuchet MS"/>
          <w:sz w:val="28"/>
          <w:szCs w:val="28"/>
        </w:rPr>
      </w:pPr>
      <w:r>
        <w:rPr/>
        <w:pict>
          <v:group style="position:absolute;margin-left:90.519997pt;margin-top:30.375538pt;width:425.28pt;height:.1pt;mso-position-horizontal-relative:page;mso-position-vertical-relative:paragraph;z-index:-3964" coordorigin="1810,608" coordsize="8506,2">
            <v:shape style="position:absolute;left:1810;top:608;width:8506;height:2" coordorigin="1810,608" coordsize="8506,0" path="m1810,608l10316,608e" filled="f" stroked="t" strokeweight="2.02pt" strokecolor="#000000">
              <v:path arrowok="t"/>
            </v:shape>
            <w10:wrap type="none"/>
          </v:group>
        </w:pict>
      </w:r>
      <w:r>
        <w:rPr/>
        <w:pict>
          <v:group style="position:absolute;margin-left:89.989998pt;margin-top:704.869995pt;width:433.06pt;height:64.18001pt;mso-position-horizontal-relative:page;mso-position-vertical-relative:page;z-index:-3961" coordorigin="1800,14097" coordsize="8661,1284">
            <v:group style="position:absolute;left:1892;top:14228;width:8482;height:254" coordorigin="1892,14228" coordsize="8482,254">
              <v:shape style="position:absolute;left:1892;top:14228;width:8482;height:254" coordorigin="1892,14228" coordsize="8482,254" path="m1892,14228l10374,14228,10374,14482,1892,14482,1892,14228xe" filled="t" fillcolor="#F2DBDB" stroked="f">
                <v:path arrowok="t"/>
                <v:fill type="solid"/>
              </v:shape>
            </v:group>
            <v:group style="position:absolute;left:1892;top:14482;width:8482;height:254" coordorigin="1892,14482" coordsize="8482,254">
              <v:shape style="position:absolute;left:1892;top:14482;width:8482;height:254" coordorigin="1892,14482" coordsize="8482,254" path="m1892,14482l10374,14482,10374,14737,1892,14737,1892,14482xe" filled="t" fillcolor="#F2DBDB" stroked="f">
                <v:path arrowok="t"/>
                <v:fill type="solid"/>
              </v:shape>
            </v:group>
            <v:group style="position:absolute;left:1892;top:14737;width:8482;height:259" coordorigin="1892,14737" coordsize="8482,259">
              <v:shape style="position:absolute;left:1892;top:14737;width:8482;height:259" coordorigin="1892,14737" coordsize="8482,259" path="m1892,14737l10374,14737,10374,14996,1892,14996,1892,14737xe" filled="t" fillcolor="#F2DBDB" stroked="f">
                <v:path arrowok="t"/>
                <v:fill type="solid"/>
              </v:shape>
            </v:group>
            <v:group style="position:absolute;left:1892;top:14996;width:8482;height:254" coordorigin="1892,14996" coordsize="8482,254">
              <v:shape style="position:absolute;left:1892;top:14996;width:8482;height:254" coordorigin="1892,14996" coordsize="8482,254" path="m1892,14996l10374,14996,10374,15250,1892,15250,1892,14996xe" filled="t" fillcolor="#F2DBDB" stroked="f">
                <v:path arrowok="t"/>
                <v:fill type="solid"/>
              </v:shape>
            </v:group>
            <v:group style="position:absolute;left:1806;top:14103;width:8650;height:2" coordorigin="1806,14103" coordsize="8650,2">
              <v:shape style="position:absolute;left:1806;top:14103;width:8650;height:2" coordorigin="1806,14103" coordsize="8650,0" path="m1806,14103l10455,14103e" filled="f" stroked="t" strokeweight=".580pt" strokecolor="#000000">
                <v:path arrowok="t"/>
              </v:shape>
            </v:group>
            <v:group style="position:absolute;left:1810;top:14108;width:2;height:1262" coordorigin="1810,14108" coordsize="2,1262">
              <v:shape style="position:absolute;left:1810;top:14108;width:2;height:1262" coordorigin="1810,14108" coordsize="0,1262" path="m1810,14108l1810,15370e" filled="f" stroked="t" strokeweight=".580pt" strokecolor="#000000">
                <v:path arrowok="t"/>
              </v:shape>
            </v:group>
            <v:group style="position:absolute;left:1806;top:15375;width:8650;height:2" coordorigin="1806,15375" coordsize="8650,2">
              <v:shape style="position:absolute;left:1806;top:15375;width:8650;height:2" coordorigin="1806,15375" coordsize="8650,0" path="m1806,15375l10455,15375e" filled="f" stroked="t" strokeweight=".580pt" strokecolor="#000000">
                <v:path arrowok="t"/>
              </v:shape>
            </v:group>
            <v:group style="position:absolute;left:10450;top:14108;width:2;height:1262" coordorigin="10450,14108" coordsize="2,1262">
              <v:shape style="position:absolute;left:10450;top:14108;width:2;height:1262" coordorigin="10450,14108" coordsize="0,1262" path="m10450,14108l10450,1537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8"/>
          <w:szCs w:val="28"/>
        </w:rPr>
        <w:t>RE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8"/>
          <w:szCs w:val="28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8"/>
          <w:szCs w:val="28"/>
        </w:rPr>
        <w:t>DI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8"/>
          <w:szCs w:val="28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8"/>
          <w:szCs w:val="28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8"/>
          <w:szCs w:val="28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8"/>
        <w:ind w:left="130" w:right="0"/>
        <w:jc w:val="left"/>
      </w:pPr>
      <w:r>
        <w:rPr/>
        <w:pict>
          <v:group style="position:absolute;margin-left:89.629951pt;margin-top:30.018866pt;width:422.5001pt;height:50.5pt;mso-position-horizontal-relative:page;mso-position-vertical-relative:paragraph;z-index:-3963" coordorigin="1793,600" coordsize="8450,1010">
            <v:group style="position:absolute;left:1892;top:736;width:8261;height:230" coordorigin="1892,736" coordsize="8261,230">
              <v:shape style="position:absolute;left:1892;top:736;width:8261;height:230" coordorigin="1892,736" coordsize="8261,230" path="m1892,736l10153,736,10153,966,1892,966,1892,736xe" filled="t" fillcolor="#F2DBDB" stroked="f">
                <v:path arrowok="t"/>
                <v:fill type="solid"/>
              </v:shape>
            </v:group>
            <v:group style="position:absolute;left:1892;top:966;width:8261;height:254" coordorigin="1892,966" coordsize="8261,254">
              <v:shape style="position:absolute;left:1892;top:966;width:8261;height:254" coordorigin="1892,966" coordsize="8261,254" path="m1892,966l10153,966,10153,1221,1892,1221,1892,966xe" filled="t" fillcolor="#F2DBDB" stroked="f">
                <v:path arrowok="t"/>
                <v:fill type="solid"/>
              </v:shape>
            </v:group>
            <v:group style="position:absolute;left:1892;top:1221;width:8261;height:254" coordorigin="1892,1221" coordsize="8261,254">
              <v:shape style="position:absolute;left:1892;top:1221;width:8261;height:254" coordorigin="1892,1221" coordsize="8261,254" path="m1892,1221l10153,1221,10153,1475,1892,1475,1892,1221xe" filled="t" fillcolor="#F2DBDB" stroked="f">
                <v:path arrowok="t"/>
                <v:fill type="solid"/>
              </v:shape>
            </v:group>
            <v:group style="position:absolute;left:1801;top:609;width:8434;height:2" coordorigin="1801,609" coordsize="8434,2">
              <v:shape style="position:absolute;left:1801;top:609;width:8434;height:2" coordorigin="1801,609" coordsize="8434,0" path="m1801,609l10234,609e" filled="f" stroked="t" strokeweight=".8201pt" strokecolor="#000000">
                <v:path arrowok="t"/>
              </v:shape>
            </v:group>
            <v:group style="position:absolute;left:1808;top:616;width:2;height:979" coordorigin="1808,616" coordsize="2,979">
              <v:shape style="position:absolute;left:1808;top:616;width:2;height:979" coordorigin="1808,616" coordsize="0,979" path="m1808,616l1808,1595e" filled="f" stroked="t" strokeweight=".82pt" strokecolor="#000000">
                <v:path arrowok="t"/>
              </v:shape>
            </v:group>
            <v:group style="position:absolute;left:1801;top:1602;width:8434;height:2" coordorigin="1801,1602" coordsize="8434,2">
              <v:shape style="position:absolute;left:1801;top:1602;width:8434;height:2" coordorigin="1801,1602" coordsize="8434,0" path="m1801,1602l10234,1602e" filled="f" stroked="t" strokeweight=".82pt" strokecolor="#000000">
                <v:path arrowok="t"/>
              </v:shape>
            </v:group>
            <v:group style="position:absolute;left:10227;top:616;width:2;height:979" coordorigin="10227,616" coordsize="2,979">
              <v:shape style="position:absolute;left:10227;top:616;width:2;height:979" coordorigin="10227,616" coordsize="0,979" path="m10227,616l10227,1595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1"/>
        <w:ind w:left="2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–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ts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ir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17"/>
        <w:ind w:left="240" w:right="0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-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..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’s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iti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5"/>
          <w:sz w:val="21"/>
          <w:szCs w:val="21"/>
        </w:rPr>
        <w:t>P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5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5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5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5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5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5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pStyle w:val="BodyText"/>
        <w:spacing w:before="10"/>
        <w:ind w:left="240"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13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Penn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3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5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6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128.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089" w:val="left" w:leader="none"/>
        </w:tabs>
        <w:spacing w:line="242" w:lineRule="auto" w:before="65"/>
        <w:ind w:left="1058" w:right="1293" w:hanging="928"/>
        <w:jc w:val="left"/>
        <w:rPr>
          <w:b w:val="0"/>
          <w:bCs w:val="0"/>
        </w:rPr>
      </w:pPr>
      <w:r>
        <w:rPr/>
        <w:pict>
          <v:group style="position:absolute;margin-left:90.519997pt;margin-top:50.443844pt;width:425.28pt;height:.1pt;mso-position-horizontal-relative:page;mso-position-vertical-relative:paragraph;z-index:-3962" coordorigin="1810,1009" coordsize="8506,2">
            <v:shape style="position:absolute;left:1810;top:1009;width:8506;height:2" coordorigin="1810,1009" coordsize="8506,0" path="m1810,1009l10316,1009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  <w:sz w:val="31"/>
          <w:szCs w:val="31"/>
        </w:rPr>
        <w:t>3</w:t>
      </w:r>
      <w:r>
        <w:rPr>
          <w:spacing w:val="0"/>
          <w:w w:val="100"/>
          <w:sz w:val="31"/>
          <w:szCs w:val="31"/>
        </w:rPr>
        <w:tab/>
        <w:tab/>
      </w:r>
      <w:r>
        <w:rPr>
          <w:spacing w:val="0"/>
          <w:w w:val="100"/>
        </w:rPr>
        <w:t>VIT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4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LS:</w:t>
      </w:r>
      <w:r>
        <w:rPr>
          <w:spacing w:val="-14"/>
          <w:w w:val="100"/>
        </w:rPr>
        <w:t> 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CL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TURE</w:t>
      </w:r>
      <w:r>
        <w:rPr>
          <w:spacing w:val="-14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SSI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 w:before="78"/>
        <w:ind w:left="130" w:right="132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Es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2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ake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oug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sy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co</w:t>
      </w:r>
      <w:r>
        <w:rPr>
          <w:b w:val="0"/>
          <w:bCs w:val="0"/>
          <w:i w:val="0"/>
          <w:spacing w:val="1"/>
          <w:w w:val="100"/>
        </w:rPr>
        <w:t>nsu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3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V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left="130" w:right="143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2"/>
        <w:ind w:left="850" w:right="118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31"/>
          <w:w w:val="8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enz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ensu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phy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oces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oces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exact"/>
        <w:ind w:left="49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53"/>
          <w:w w:val="80"/>
        </w:rPr>
        <w:t> </w:t>
      </w:r>
      <w:r>
        <w:rPr>
          <w:b w:val="0"/>
          <w:bCs w:val="0"/>
          <w:spacing w:val="1"/>
          <w:w w:val="95"/>
        </w:rPr>
        <w:t>Th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ili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an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ac</w:t>
      </w:r>
      <w:r>
        <w:rPr>
          <w:b w:val="0"/>
          <w:bCs w:val="0"/>
          <w:spacing w:val="1"/>
          <w:w w:val="95"/>
        </w:rPr>
        <w:t>cep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left="850" w:right="954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5"/>
          <w:w w:val="80"/>
        </w:rPr>
        <w:t> </w:t>
      </w:r>
      <w:r>
        <w:rPr>
          <w:b w:val="0"/>
          <w:bCs w:val="0"/>
          <w:spacing w:val="1"/>
          <w:w w:val="95"/>
        </w:rPr>
        <w:t>Th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ili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95"/>
        </w:rPr>
        <w:t>op</w:t>
      </w:r>
      <w:r>
        <w:rPr>
          <w:b w:val="0"/>
          <w:bCs w:val="0"/>
          <w:spacing w:val="0"/>
          <w:w w:val="95"/>
        </w:rPr>
        <w:t>ti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ll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left="13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130" w:right="143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i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ponen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gan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pounds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uc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ood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ane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bone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add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unc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nc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ude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bas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os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tic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su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enz</w:t>
      </w:r>
      <w:r>
        <w:rPr>
          <w:b w:val="0"/>
          <w:bCs w:val="0"/>
          <w:i w:val="0"/>
          <w:spacing w:val="1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egu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and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ili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130" w:right="107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i/>
          <w:spacing w:val="25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i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i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25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Nu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onal</w:t>
      </w:r>
      <w:r>
        <w:rPr>
          <w:rFonts w:ascii="Arial" w:hAnsi="Arial" w:cs="Arial" w:eastAsia="Arial"/>
          <w:b w:val="0"/>
          <w:bCs w:val="0"/>
          <w:i/>
          <w:spacing w:val="2"/>
          <w:w w:val="10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2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Ca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012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as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ve</w:t>
      </w:r>
      <w:r>
        <w:rPr>
          <w:b w:val="0"/>
          <w:bCs w:val="0"/>
          <w:i w:val="0"/>
          <w:spacing w:val="0"/>
          <w:w w:val="100"/>
        </w:rPr>
        <w:t>ly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engag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hes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as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do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ill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lp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yo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na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yo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nee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odu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e.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ly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ly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8"/>
        <w:ind w:left="240" w:right="0"/>
        <w:jc w:val="left"/>
        <w:rPr>
          <w:b w:val="0"/>
          <w:bCs w:val="0"/>
        </w:rPr>
      </w:pPr>
      <w:r>
        <w:rPr>
          <w:spacing w:val="1"/>
          <w:w w:val="100"/>
        </w:rPr>
        <w:t>RE</w:t>
      </w:r>
      <w:r>
        <w:rPr>
          <w:spacing w:val="2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2"/>
          <w:w w:val="100"/>
        </w:rPr>
        <w:t>G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7"/>
        <w:ind w:left="240" w:right="106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012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Th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the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abo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K.</w:t>
      </w:r>
      <w:r>
        <w:rPr>
          <w:rFonts w:ascii="Trebuchet MS" w:hAnsi="Trebuchet MS" w:cs="Trebuchet MS" w:eastAsia="Trebuchet MS"/>
          <w:b w:val="0"/>
          <w:bCs w:val="0"/>
          <w:spacing w:val="2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Ra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ond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’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od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Ca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Penn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3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5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6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128.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after="0" w:line="252" w:lineRule="auto"/>
        <w:jc w:val="left"/>
        <w:rPr>
          <w:rFonts w:ascii="Trebuchet MS" w:hAnsi="Trebuchet MS" w:cs="Trebuchet MS" w:eastAsia="Trebuchet MS"/>
        </w:rPr>
        <w:sectPr>
          <w:pgSz w:w="11900" w:h="16840"/>
          <w:pgMar w:header="0" w:footer="728" w:top="1380" w:bottom="880" w:left="1680" w:right="1680"/>
        </w:sectPr>
      </w:pPr>
    </w:p>
    <w:p>
      <w:pPr>
        <w:spacing w:line="90" w:lineRule="exact" w:before="4"/>
        <w:rPr>
          <w:sz w:val="9"/>
          <w:szCs w:val="9"/>
        </w:rPr>
      </w:pPr>
      <w:r>
        <w:rPr/>
        <w:pict>
          <v:group style="position:absolute;margin-left:89.989998pt;margin-top:639.109985pt;width:433.06pt;height:139.78001pt;mso-position-horizontal-relative:page;mso-position-vertical-relative:page;z-index:-3960" coordorigin="1800,12782" coordsize="8661,2796">
            <v:group style="position:absolute;left:1892;top:12913;width:8482;height:259" coordorigin="1892,12913" coordsize="8482,259">
              <v:shape style="position:absolute;left:1892;top:12913;width:8482;height:259" coordorigin="1892,12913" coordsize="8482,259" path="m1892,12913l10374,12913,10374,13172,1892,13172,1892,12913xe" filled="t" fillcolor="#EAF1DD" stroked="f">
                <v:path arrowok="t"/>
                <v:fill type="solid"/>
              </v:shape>
            </v:group>
            <v:group style="position:absolute;left:1892;top:13172;width:8482;height:250" coordorigin="1892,13172" coordsize="8482,250">
              <v:shape style="position:absolute;left:1892;top:13172;width:8482;height:250" coordorigin="1892,13172" coordsize="8482,250" path="m1892,13172l10374,13172,10374,13422,1892,13422,1892,13172xe" filled="t" fillcolor="#EAF1DD" stroked="f">
                <v:path arrowok="t"/>
                <v:fill type="solid"/>
              </v:shape>
            </v:group>
            <v:group style="position:absolute;left:1892;top:13422;width:8482;height:254" coordorigin="1892,13422" coordsize="8482,254">
              <v:shape style="position:absolute;left:1892;top:13422;width:8482;height:254" coordorigin="1892,13422" coordsize="8482,254" path="m1892,13422l10374,13422,10374,13676,1892,13676,1892,13422xe" filled="t" fillcolor="#EAF1DD" stroked="f">
                <v:path arrowok="t"/>
                <v:fill type="solid"/>
              </v:shape>
            </v:group>
            <v:group style="position:absolute;left:1892;top:13676;width:8482;height:254" coordorigin="1892,13676" coordsize="8482,254">
              <v:shape style="position:absolute;left:1892;top:13676;width:8482;height:254" coordorigin="1892,13676" coordsize="8482,254" path="m1892,13676l10374,13676,10374,13930,1892,13930,1892,13676xe" filled="t" fillcolor="#EAF1DD" stroked="f">
                <v:path arrowok="t"/>
                <v:fill type="solid"/>
              </v:shape>
            </v:group>
            <v:group style="position:absolute;left:1892;top:13930;width:8482;height:250" coordorigin="1892,13930" coordsize="8482,250">
              <v:shape style="position:absolute;left:1892;top:13930;width:8482;height:250" coordorigin="1892,13930" coordsize="8482,250" path="m1892,13930l10374,13930,10374,14180,1892,14180,1892,13930xe" filled="t" fillcolor="#EAF1DD" stroked="f">
                <v:path arrowok="t"/>
                <v:fill type="solid"/>
              </v:shape>
            </v:group>
            <v:group style="position:absolute;left:1892;top:14180;width:8482;height:254" coordorigin="1892,14180" coordsize="8482,254">
              <v:shape style="position:absolute;left:1892;top:14180;width:8482;height:254" coordorigin="1892,14180" coordsize="8482,254" path="m1892,14180l10374,14180,10374,14434,1892,14434,1892,14180xe" filled="t" fillcolor="#EAF1DD" stroked="f">
                <v:path arrowok="t"/>
                <v:fill type="solid"/>
              </v:shape>
            </v:group>
            <v:group style="position:absolute;left:1892;top:14434;width:8482;height:254" coordorigin="1892,14434" coordsize="8482,254">
              <v:shape style="position:absolute;left:1892;top:14434;width:8482;height:254" coordorigin="1892,14434" coordsize="8482,254" path="m1892,14434l10374,14434,10374,14689,1892,14689,1892,14434xe" filled="t" fillcolor="#EAF1DD" stroked="f">
                <v:path arrowok="t"/>
                <v:fill type="solid"/>
              </v:shape>
            </v:group>
            <v:group style="position:absolute;left:1892;top:14689;width:8482;height:250" coordorigin="1892,14689" coordsize="8482,250">
              <v:shape style="position:absolute;left:1892;top:14689;width:8482;height:250" coordorigin="1892,14689" coordsize="8482,250" path="m1892,14689l10374,14689,10374,14938,1892,14938,1892,14689xe" filled="t" fillcolor="#EAF1DD" stroked="f">
                <v:path arrowok="t"/>
                <v:fill type="solid"/>
              </v:shape>
            </v:group>
            <v:group style="position:absolute;left:1892;top:14938;width:8482;height:254" coordorigin="1892,14938" coordsize="8482,254">
              <v:shape style="position:absolute;left:1892;top:14938;width:8482;height:254" coordorigin="1892,14938" coordsize="8482,254" path="m1892,14938l10374,14938,10374,15193,1892,15193,1892,14938xe" filled="t" fillcolor="#EAF1DD" stroked="f">
                <v:path arrowok="t"/>
                <v:fill type="solid"/>
              </v:shape>
            </v:group>
            <v:group style="position:absolute;left:1892;top:15193;width:8482;height:254" coordorigin="1892,15193" coordsize="8482,254">
              <v:shape style="position:absolute;left:1892;top:15193;width:8482;height:254" coordorigin="1892,15193" coordsize="8482,254" path="m1892,15193l10374,15193,10374,15447,1892,15447,1892,15193xe" filled="t" fillcolor="#EAF1DD" stroked="f">
                <v:path arrowok="t"/>
                <v:fill type="solid"/>
              </v:shape>
            </v:group>
            <v:group style="position:absolute;left:1806;top:12788;width:8650;height:2" coordorigin="1806,12788" coordsize="8650,2">
              <v:shape style="position:absolute;left:1806;top:12788;width:8650;height:2" coordorigin="1806,12788" coordsize="8650,0" path="m1806,12788l10455,12788e" filled="f" stroked="t" strokeweight=".580pt" strokecolor="#000000">
                <v:path arrowok="t"/>
              </v:shape>
            </v:group>
            <v:group style="position:absolute;left:1810;top:12793;width:2;height:2774" coordorigin="1810,12793" coordsize="2,2774">
              <v:shape style="position:absolute;left:1810;top:12793;width:2;height:2774" coordorigin="1810,12793" coordsize="0,2774" path="m1810,12793l1810,15567e" filled="f" stroked="t" strokeweight=".580pt" strokecolor="#000000">
                <v:path arrowok="t"/>
              </v:shape>
            </v:group>
            <v:group style="position:absolute;left:1806;top:15572;width:8650;height:2" coordorigin="1806,15572" coordsize="8650,2">
              <v:shape style="position:absolute;left:1806;top:15572;width:8650;height:2" coordorigin="1806,15572" coordsize="8650,0" path="m1806,15572l10455,15572e" filled="f" stroked="t" strokeweight=".580pt" strokecolor="#000000">
                <v:path arrowok="t"/>
              </v:shape>
            </v:group>
            <v:group style="position:absolute;left:10450;top:12793;width:2;height:2774" coordorigin="10450,12793" coordsize="2,2774">
              <v:shape style="position:absolute;left:10450;top:12793;width:2;height:2774" coordorigin="10450,12793" coordsize="0,2774" path="m10450,12793l10450,1556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5" w:hRule="exact"/>
        </w:trPr>
        <w:tc>
          <w:tcPr>
            <w:tcW w:w="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237" w:hRule="exact"/>
        </w:trPr>
        <w:tc>
          <w:tcPr>
            <w:tcW w:w="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AF1DD"/>
          </w:tcPr>
          <w:p>
            <w:pPr>
              <w:pStyle w:val="TableParagraph"/>
              <w:spacing w:before="9"/>
              <w:ind w:left="28" w:right="2174"/>
              <w:jc w:val="both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TA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Trebuchet MS" w:hAnsi="Trebuchet MS" w:cs="Trebuchet MS" w:eastAsia="Trebuchet MS"/>
                <w:b/>
                <w:bCs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8" w:right="4587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chap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ence: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52" w:lineRule="auto"/>
              <w:ind w:left="28" w:right="260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heade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3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8" w:right="6174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(Ta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4"/>
        <w:spacing w:before="77"/>
        <w:ind w:right="348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b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7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1</w:t>
      </w:r>
      <w:r>
        <w:rPr>
          <w:rFonts w:ascii="Trebuchet MS" w:hAnsi="Trebuchet MS" w:cs="Trebuchet MS" w:eastAsia="Trebuchet MS"/>
          <w:spacing w:val="0"/>
          <w:w w:val="100"/>
        </w:rPr>
        <w:t>:</w:t>
      </w:r>
      <w:r>
        <w:rPr>
          <w:rFonts w:ascii="Trebuchet MS" w:hAnsi="Trebuchet MS" w:cs="Trebuchet MS" w:eastAsia="Trebuchet MS"/>
          <w:spacing w:val="27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V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4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7"/>
              <w:ind w:left="104" w:right="26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Fa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wa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so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ub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e?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7"/>
              <w:ind w:left="104" w:right="37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B6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77"/>
        <w:ind w:left="150" w:right="348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Ta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b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2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/>
          <w:bCs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9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7"/>
              <w:ind w:left="104" w:right="18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7"/>
                <w:szCs w:val="17"/>
              </w:rPr>
              <w:t>l?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7"/>
        <w:ind w:left="260" w:right="542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TA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K</w:t>
      </w:r>
      <w:r>
        <w:rPr>
          <w:rFonts w:ascii="Trebuchet MS" w:hAnsi="Trebuchet MS" w:cs="Trebuchet MS" w:eastAsia="Trebuchet MS"/>
          <w:b/>
          <w:bCs/>
          <w:spacing w:val="1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1</w:t>
      </w:r>
      <w:r>
        <w:rPr>
          <w:rFonts w:ascii="Trebuchet MS" w:hAnsi="Trebuchet MS" w:cs="Trebuchet MS" w:eastAsia="Trebuchet MS"/>
          <w:b/>
          <w:bCs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t’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-</w:t>
      </w:r>
      <w:r>
        <w:rPr>
          <w:rFonts w:ascii="Trebuchet MS" w:hAnsi="Trebuchet MS" w:cs="Trebuchet MS" w:eastAsia="Trebuchet MS"/>
          <w:b/>
          <w:bCs/>
          <w:spacing w:val="1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AD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/>
          <w:bCs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TA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IL</w:t>
      </w:r>
      <w:r>
        <w:rPr>
          <w:rFonts w:ascii="Trebuchet MS" w:hAnsi="Trebuchet MS" w:cs="Trebuchet MS" w:eastAsia="Trebuchet MS"/>
          <w:b/>
          <w:bCs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/>
          <w:bCs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YOU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1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TAB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/>
          <w:bCs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TAM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/>
          <w:bCs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/>
          <w:bCs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3"/>
        </w:numPr>
        <w:tabs>
          <w:tab w:pos="517" w:val="left" w:leader="none"/>
        </w:tabs>
        <w:spacing w:line="252" w:lineRule="auto" w:before="78"/>
        <w:ind w:left="260" w:right="276" w:firstLine="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Chap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3"/>
        </w:numPr>
        <w:tabs>
          <w:tab w:pos="505" w:val="left" w:leader="none"/>
        </w:tabs>
        <w:spacing w:line="252" w:lineRule="auto" w:before="78"/>
        <w:ind w:left="260" w:right="837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3"/>
        </w:numPr>
        <w:tabs>
          <w:tab w:pos="517" w:val="left" w:leader="none"/>
        </w:tabs>
        <w:spacing w:line="252" w:lineRule="auto" w:before="78"/>
        <w:ind w:left="260" w:right="43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epa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concep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Arial" w:hAnsi="Arial" w:cs="Arial" w:eastAsia="Arial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ls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eac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app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onu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21"/>
          <w:szCs w:val="21"/>
        </w:rPr>
        <w:sectPr>
          <w:pgSz w:w="11900" w:h="16840"/>
          <w:pgMar w:header="0" w:footer="684" w:top="1360" w:bottom="920" w:left="1660" w:right="1340"/>
        </w:sectPr>
      </w:pPr>
    </w:p>
    <w:p>
      <w:pPr>
        <w:pStyle w:val="Heading4"/>
        <w:spacing w:before="84"/>
        <w:ind w:right="348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FE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1"/>
          <w:w w:val="100"/>
        </w:rPr>
        <w:t>DBACK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48"/>
        <w:jc w:val="left"/>
      </w:pP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right="348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b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1"/>
          <w:w w:val="100"/>
        </w:rPr>
        <w:t>e1</w:t>
      </w:r>
      <w:r>
        <w:rPr>
          <w:rFonts w:ascii="Trebuchet MS" w:hAnsi="Trebuchet MS" w:cs="Trebuchet MS" w:eastAsia="Trebuchet MS"/>
          <w:spacing w:val="0"/>
          <w:w w:val="100"/>
        </w:rPr>
        <w:t>:</w:t>
      </w:r>
      <w:r>
        <w:rPr>
          <w:rFonts w:ascii="Trebuchet MS" w:hAnsi="Trebuchet MS" w:cs="Trebuchet MS" w:eastAsia="Trebuchet MS"/>
          <w:spacing w:val="50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V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2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2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 w:before="3"/>
              <w:ind w:left="1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 w:before="3"/>
              <w:ind w:left="1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8"/>
        <w:ind w:left="150" w:right="348" w:firstLine="0"/>
        <w:jc w:val="left"/>
        <w:rPr>
          <w:rFonts w:ascii="Trebuchet MS" w:hAnsi="Trebuchet MS" w:cs="Trebuchet MS" w:eastAsia="Trebuchet MS"/>
          <w:sz w:val="24"/>
          <w:szCs w:val="24"/>
        </w:rPr>
      </w:pP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d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)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Def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initi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o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ns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r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ele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v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nt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to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vit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min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s: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51" w:lineRule="auto" w:before="4"/>
        <w:ind w:right="432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spacing w:val="1"/>
          <w:w w:val="100"/>
          <w:u w:val="single" w:color="000000"/>
        </w:rPr>
        <w:t>Fa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-</w:t>
      </w:r>
      <w:r>
        <w:rPr>
          <w:b w:val="0"/>
          <w:bCs w:val="0"/>
          <w:spacing w:val="1"/>
          <w:w w:val="100"/>
          <w:u w:val="single" w:color="000000"/>
        </w:rPr>
        <w:t>so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1"/>
          <w:w w:val="100"/>
          <w:u w:val="single" w:color="000000"/>
        </w:rPr>
        <w:t>u</w:t>
      </w:r>
      <w:r>
        <w:rPr>
          <w:b w:val="0"/>
          <w:bCs w:val="0"/>
          <w:spacing w:val="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22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u w:val="none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u w:val="none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b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r</w:t>
      </w:r>
      <w:r>
        <w:rPr>
          <w:b w:val="0"/>
          <w:bCs w:val="0"/>
          <w:i w:val="0"/>
          <w:spacing w:val="1"/>
          <w:w w:val="100"/>
          <w:u w:val="none"/>
        </w:rPr>
        <w:t>anspo</w:t>
      </w:r>
      <w:r>
        <w:rPr>
          <w:b w:val="0"/>
          <w:bCs w:val="0"/>
          <w:i w:val="0"/>
          <w:spacing w:val="0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1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d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w</w:t>
      </w:r>
      <w:r>
        <w:rPr>
          <w:b w:val="0"/>
          <w:bCs w:val="0"/>
          <w:i w:val="0"/>
          <w:spacing w:val="0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h</w:t>
      </w:r>
      <w:r>
        <w:rPr>
          <w:b w:val="0"/>
          <w:bCs w:val="0"/>
          <w:i w:val="0"/>
          <w:spacing w:val="2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</w:t>
      </w:r>
      <w:r>
        <w:rPr>
          <w:b w:val="0"/>
          <w:bCs w:val="0"/>
          <w:i w:val="0"/>
          <w:spacing w:val="1"/>
          <w:w w:val="100"/>
          <w:u w:val="none"/>
        </w:rPr>
        <w:t>p</w:t>
      </w:r>
      <w:r>
        <w:rPr>
          <w:b w:val="0"/>
          <w:bCs w:val="0"/>
          <w:i w:val="0"/>
          <w:spacing w:val="0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d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(</w:t>
      </w:r>
      <w:r>
        <w:rPr>
          <w:b w:val="0"/>
          <w:bCs w:val="0"/>
          <w:i w:val="0"/>
          <w:spacing w:val="0"/>
          <w:w w:val="100"/>
          <w:u w:val="none"/>
        </w:rPr>
        <w:t>f</w:t>
      </w:r>
      <w:r>
        <w:rPr>
          <w:b w:val="0"/>
          <w:bCs w:val="0"/>
          <w:i w:val="0"/>
          <w:spacing w:val="1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1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)</w:t>
      </w:r>
      <w:r>
        <w:rPr>
          <w:b w:val="0"/>
          <w:bCs w:val="0"/>
          <w:i w:val="0"/>
          <w:spacing w:val="0"/>
          <w:w w:val="100"/>
          <w:u w:val="none"/>
        </w:rPr>
        <w:t>,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.</w:t>
      </w:r>
      <w:r>
        <w:rPr>
          <w:b w:val="0"/>
          <w:bCs w:val="0"/>
          <w:i w:val="0"/>
          <w:spacing w:val="1"/>
          <w:w w:val="100"/>
          <w:u w:val="none"/>
        </w:rPr>
        <w:t>g.</w:t>
      </w:r>
      <w:r>
        <w:rPr>
          <w:b w:val="0"/>
          <w:bCs w:val="0"/>
          <w:i w:val="0"/>
          <w:spacing w:val="2"/>
          <w:w w:val="102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</w:t>
      </w:r>
      <w:r>
        <w:rPr>
          <w:b w:val="0"/>
          <w:bCs w:val="0"/>
          <w:i w:val="0"/>
          <w:spacing w:val="1"/>
          <w:w w:val="100"/>
          <w:u w:val="none"/>
        </w:rPr>
        <w:t>p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1"/>
          <w:w w:val="100"/>
          <w:u w:val="none"/>
        </w:rPr>
        <w:t>p</w:t>
      </w:r>
      <w:r>
        <w:rPr>
          <w:b w:val="0"/>
          <w:bCs w:val="0"/>
          <w:i w:val="0"/>
          <w:spacing w:val="0"/>
          <w:w w:val="100"/>
          <w:u w:val="none"/>
        </w:rPr>
        <w:t>r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1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b</w:t>
      </w:r>
      <w:r>
        <w:rPr>
          <w:b w:val="0"/>
          <w:bCs w:val="0"/>
          <w:i w:val="0"/>
          <w:spacing w:val="0"/>
          <w:w w:val="100"/>
          <w:u w:val="none"/>
        </w:rPr>
        <w:t>l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1"/>
          <w:w w:val="100"/>
          <w:u w:val="none"/>
        </w:rPr>
        <w:t>d</w:t>
      </w:r>
      <w:r>
        <w:rPr>
          <w:b w:val="0"/>
          <w:bCs w:val="0"/>
          <w:i w:val="0"/>
          <w:spacing w:val="0"/>
          <w:w w:val="100"/>
          <w:u w:val="none"/>
        </w:rPr>
        <w:t>.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T</w:t>
      </w:r>
      <w:r>
        <w:rPr>
          <w:b w:val="0"/>
          <w:bCs w:val="0"/>
          <w:i w:val="0"/>
          <w:spacing w:val="1"/>
          <w:w w:val="100"/>
          <w:u w:val="none"/>
        </w:rPr>
        <w:t>h</w:t>
      </w:r>
      <w:r>
        <w:rPr>
          <w:b w:val="0"/>
          <w:bCs w:val="0"/>
          <w:i w:val="0"/>
          <w:spacing w:val="1"/>
          <w:w w:val="100"/>
          <w:u w:val="none"/>
        </w:rPr>
        <w:t>e</w:t>
      </w:r>
      <w:r>
        <w:rPr>
          <w:b w:val="0"/>
          <w:bCs w:val="0"/>
          <w:i w:val="0"/>
          <w:spacing w:val="1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f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1"/>
          <w:w w:val="100"/>
          <w:u w:val="none"/>
        </w:rPr>
        <w:t>u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d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a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d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r</w:t>
      </w:r>
      <w:r>
        <w:rPr>
          <w:b w:val="0"/>
          <w:bCs w:val="0"/>
          <w:i w:val="0"/>
          <w:spacing w:val="1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d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</w:t>
      </w:r>
      <w:r>
        <w:rPr>
          <w:b w:val="0"/>
          <w:bCs w:val="0"/>
          <w:i w:val="0"/>
          <w:spacing w:val="1"/>
          <w:w w:val="100"/>
          <w:u w:val="none"/>
        </w:rPr>
        <w:t>p</w:t>
      </w:r>
      <w:r>
        <w:rPr>
          <w:b w:val="0"/>
          <w:bCs w:val="0"/>
          <w:i w:val="0"/>
          <w:spacing w:val="0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d</w:t>
      </w:r>
      <w:r>
        <w:rPr>
          <w:b w:val="0"/>
          <w:bCs w:val="0"/>
          <w:i w:val="0"/>
          <w:spacing w:val="0"/>
          <w:w w:val="100"/>
          <w:u w:val="none"/>
        </w:rPr>
        <w:t>-</w:t>
      </w:r>
      <w:r>
        <w:rPr>
          <w:b w:val="0"/>
          <w:bCs w:val="0"/>
          <w:i w:val="0"/>
          <w:spacing w:val="1"/>
          <w:w w:val="100"/>
          <w:u w:val="none"/>
        </w:rPr>
        <w:t>co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1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g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p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21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f</w:t>
      </w:r>
      <w:r>
        <w:rPr>
          <w:b w:val="0"/>
          <w:bCs w:val="0"/>
          <w:i w:val="0"/>
          <w:spacing w:val="0"/>
          <w:w w:val="103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ce</w:t>
      </w:r>
      <w:r>
        <w:rPr>
          <w:b w:val="0"/>
          <w:bCs w:val="0"/>
          <w:i w:val="0"/>
          <w:spacing w:val="0"/>
          <w:w w:val="100"/>
          <w:u w:val="none"/>
        </w:rPr>
        <w:t>lls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b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1"/>
          <w:w w:val="100"/>
          <w:u w:val="none"/>
        </w:rPr>
        <w:t>d</w:t>
      </w:r>
      <w:r>
        <w:rPr>
          <w:b w:val="0"/>
          <w:bCs w:val="0"/>
          <w:i w:val="0"/>
          <w:spacing w:val="1"/>
          <w:w w:val="100"/>
          <w:u w:val="none"/>
        </w:rPr>
        <w:t>y</w:t>
      </w:r>
      <w:r>
        <w:rPr>
          <w:b w:val="0"/>
          <w:bCs w:val="0"/>
          <w:i w:val="0"/>
          <w:spacing w:val="0"/>
          <w:w w:val="100"/>
          <w:u w:val="none"/>
        </w:rPr>
        <w:t>,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.</w:t>
      </w:r>
      <w:r>
        <w:rPr>
          <w:b w:val="0"/>
          <w:bCs w:val="0"/>
          <w:i w:val="0"/>
          <w:spacing w:val="1"/>
          <w:w w:val="100"/>
          <w:u w:val="none"/>
        </w:rPr>
        <w:t>g</w:t>
      </w:r>
      <w:r>
        <w:rPr>
          <w:b w:val="0"/>
          <w:bCs w:val="0"/>
          <w:i w:val="0"/>
          <w:spacing w:val="0"/>
          <w:w w:val="100"/>
          <w:u w:val="none"/>
        </w:rPr>
        <w:t>.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ce</w:t>
      </w:r>
      <w:r>
        <w:rPr>
          <w:b w:val="0"/>
          <w:bCs w:val="0"/>
          <w:i w:val="0"/>
          <w:spacing w:val="0"/>
          <w:w w:val="100"/>
          <w:u w:val="none"/>
        </w:rPr>
        <w:t>ll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2"/>
          <w:w w:val="100"/>
          <w:u w:val="none"/>
        </w:rPr>
        <w:t>m</w:t>
      </w:r>
      <w:r>
        <w:rPr>
          <w:b w:val="0"/>
          <w:bCs w:val="0"/>
          <w:i w:val="0"/>
          <w:spacing w:val="1"/>
          <w:w w:val="100"/>
          <w:u w:val="none"/>
        </w:rPr>
        <w:t>e</w:t>
      </w:r>
      <w:r>
        <w:rPr>
          <w:b w:val="0"/>
          <w:bCs w:val="0"/>
          <w:i w:val="0"/>
          <w:spacing w:val="2"/>
          <w:w w:val="100"/>
          <w:u w:val="none"/>
        </w:rPr>
        <w:t>m</w:t>
      </w:r>
      <w:r>
        <w:rPr>
          <w:b w:val="0"/>
          <w:bCs w:val="0"/>
          <w:i w:val="0"/>
          <w:spacing w:val="1"/>
          <w:w w:val="100"/>
          <w:u w:val="none"/>
        </w:rPr>
        <w:t>b</w:t>
      </w:r>
      <w:r>
        <w:rPr>
          <w:b w:val="0"/>
          <w:bCs w:val="0"/>
          <w:i w:val="0"/>
          <w:spacing w:val="0"/>
          <w:w w:val="100"/>
          <w:u w:val="none"/>
        </w:rPr>
        <w:t>r</w:t>
      </w:r>
      <w:r>
        <w:rPr>
          <w:b w:val="0"/>
          <w:bCs w:val="0"/>
          <w:i w:val="0"/>
          <w:spacing w:val="1"/>
          <w:w w:val="100"/>
          <w:u w:val="none"/>
        </w:rPr>
        <w:t>a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1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a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d</w:t>
      </w:r>
      <w:r>
        <w:rPr>
          <w:b w:val="0"/>
          <w:bCs w:val="0"/>
          <w:i w:val="0"/>
          <w:spacing w:val="2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li</w:t>
      </w:r>
      <w:r>
        <w:rPr>
          <w:b w:val="0"/>
          <w:bCs w:val="0"/>
          <w:i w:val="0"/>
          <w:spacing w:val="1"/>
          <w:w w:val="100"/>
          <w:u w:val="none"/>
        </w:rPr>
        <w:t>p</w:t>
      </w:r>
      <w:r>
        <w:rPr>
          <w:b w:val="0"/>
          <w:bCs w:val="0"/>
          <w:i w:val="0"/>
          <w:spacing w:val="0"/>
          <w:w w:val="100"/>
          <w:u w:val="none"/>
        </w:rPr>
        <w:t>id</w:t>
      </w:r>
      <w:r>
        <w:rPr>
          <w:b w:val="0"/>
          <w:bCs w:val="0"/>
          <w:i w:val="0"/>
          <w:spacing w:val="19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d</w:t>
      </w:r>
      <w:r>
        <w:rPr>
          <w:b w:val="0"/>
          <w:bCs w:val="0"/>
          <w:i w:val="0"/>
          <w:spacing w:val="0"/>
          <w:w w:val="100"/>
          <w:u w:val="none"/>
        </w:rPr>
        <w:t>r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1"/>
          <w:w w:val="100"/>
          <w:u w:val="none"/>
        </w:rPr>
        <w:t>p</w:t>
      </w:r>
      <w:r>
        <w:rPr>
          <w:b w:val="0"/>
          <w:bCs w:val="0"/>
          <w:i w:val="0"/>
          <w:spacing w:val="0"/>
          <w:w w:val="100"/>
          <w:u w:val="none"/>
        </w:rPr>
        <w:t>l</w:t>
      </w:r>
      <w:r>
        <w:rPr>
          <w:b w:val="0"/>
          <w:bCs w:val="0"/>
          <w:i w:val="0"/>
          <w:spacing w:val="1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1"/>
          <w:w w:val="100"/>
          <w:u w:val="none"/>
        </w:rPr>
        <w:t>s.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445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spacing w:val="2"/>
          <w:w w:val="100"/>
          <w:u w:val="single" w:color="000000"/>
        </w:rPr>
        <w:t>W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1"/>
          <w:w w:val="100"/>
          <w:u w:val="single" w:color="000000"/>
        </w:rPr>
        <w:t>u</w:t>
      </w:r>
      <w:r>
        <w:rPr>
          <w:b w:val="0"/>
          <w:bCs w:val="0"/>
          <w:spacing w:val="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22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hes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abso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oug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or</w:t>
      </w:r>
      <w:r>
        <w:rPr>
          <w:b w:val="0"/>
          <w:bCs w:val="0"/>
          <w:spacing w:val="2"/>
          <w:w w:val="102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pas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echan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gas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Ex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oun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wea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348"/>
        <w:jc w:val="left"/>
      </w:pP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348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b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7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2</w:t>
      </w:r>
      <w:r>
        <w:rPr>
          <w:rFonts w:ascii="Trebuchet MS" w:hAnsi="Trebuchet MS" w:cs="Trebuchet MS" w:eastAsia="Trebuchet MS"/>
          <w:spacing w:val="0"/>
          <w:w w:val="100"/>
        </w:rPr>
        <w:t>:</w:t>
      </w:r>
      <w:r>
        <w:rPr>
          <w:rFonts w:ascii="Trebuchet MS" w:hAnsi="Trebuchet MS" w:cs="Trebuchet MS" w:eastAsia="Trebuchet MS"/>
          <w:spacing w:val="27"/>
          <w:w w:val="100"/>
        </w:rPr>
        <w:t> 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ne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77"/>
        <w:ind w:left="150" w:right="348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/>
          <w:bCs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on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/>
          <w:bCs/>
          <w:spacing w:val="2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evan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/>
          <w:bCs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/>
          <w:bCs/>
          <w:spacing w:val="3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250" w:lineRule="auto" w:before="6"/>
        <w:ind w:right="348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bu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lk</w:t>
      </w:r>
      <w:r>
        <w:rPr>
          <w:rFonts w:ascii="Arial" w:hAnsi="Arial" w:cs="Arial" w:eastAsia="Arial"/>
          <w:b w:val="0"/>
          <w:bCs w:val="0"/>
          <w:i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1"/>
          <w:w w:val="100"/>
        </w:rPr>
        <w:t>100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/</w:t>
      </w:r>
      <w:r>
        <w:rPr>
          <w:b w:val="0"/>
          <w:bCs w:val="0"/>
          <w:i w:val="0"/>
          <w:spacing w:val="1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equ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oun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15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/</w:t>
      </w:r>
      <w:r>
        <w:rPr>
          <w:b w:val="0"/>
          <w:bCs w:val="0"/>
          <w:i w:val="0"/>
          <w:spacing w:val="1"/>
          <w:w w:val="100"/>
        </w:rPr>
        <w:t>da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quan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50" w:lineRule="auto"/>
        <w:jc w:val="left"/>
        <w:sectPr>
          <w:pgSz w:w="11900" w:h="16840"/>
          <w:pgMar w:header="0" w:footer="728" w:top="1380" w:bottom="920" w:left="1660" w:right="1340"/>
        </w:sectPr>
      </w:pPr>
    </w:p>
    <w:p>
      <w:pPr>
        <w:pStyle w:val="Heading2"/>
        <w:numPr>
          <w:ilvl w:val="0"/>
          <w:numId w:val="4"/>
        </w:numPr>
        <w:tabs>
          <w:tab w:pos="989" w:val="left" w:leader="none"/>
        </w:tabs>
        <w:spacing w:before="71"/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8.935537pt;width:415.68pt;height:.1pt;mso-position-horizontal-relative:page;mso-position-vertical-relative:paragraph;z-index:-3959" coordorigin="1810,579" coordsize="8314,2">
            <v:shape style="position:absolute;left:1810;top:579;width:8314;height:2" coordorigin="1810,579" coordsize="8314,0" path="m1810,579l10124,579e" filled="f" stroked="t" strokeweight="2.02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F</w:t>
      </w:r>
      <w:r>
        <w:rPr>
          <w:spacing w:val="0"/>
          <w:w w:val="100"/>
        </w:rPr>
        <w:t>U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CTI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IGNIFIC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NCE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 w:before="78"/>
        <w:ind w:right="352"/>
        <w:jc w:val="left"/>
      </w:pP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usua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sys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esse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nzy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347"/>
        <w:jc w:val="left"/>
      </w:pPr>
      <w:r>
        <w:rPr/>
        <w:pict>
          <v:group style="position:absolute;margin-left:89.989998pt;margin-top:100.758858pt;width:433.06pt;height:108.58pt;mso-position-horizontal-relative:page;mso-position-vertical-relative:paragraph;z-index:-3958" coordorigin="1800,2015" coordsize="8661,2172">
            <v:group style="position:absolute;left:1892;top:2151;width:8482;height:254" coordorigin="1892,2151" coordsize="8482,254">
              <v:shape style="position:absolute;left:1892;top:2151;width:8482;height:254" coordorigin="1892,2151" coordsize="8482,254" path="m1892,2151l10374,2151,10374,2405,1892,2405,1892,2151xe" filled="t" fillcolor="#EAF1DD" stroked="f">
                <v:path arrowok="t"/>
                <v:fill type="solid"/>
              </v:shape>
            </v:group>
            <v:group style="position:absolute;left:1892;top:2405;width:8482;height:254" coordorigin="1892,2405" coordsize="8482,254">
              <v:shape style="position:absolute;left:1892;top:2405;width:8482;height:254" coordorigin="1892,2405" coordsize="8482,254" path="m1892,2405l10374,2405,10374,2659,1892,2659,1892,2405xe" filled="t" fillcolor="#EAF1DD" stroked="f">
                <v:path arrowok="t"/>
                <v:fill type="solid"/>
              </v:shape>
            </v:group>
            <v:group style="position:absolute;left:1892;top:2659;width:8482;height:250" coordorigin="1892,2659" coordsize="8482,250">
              <v:shape style="position:absolute;left:1892;top:2659;width:8482;height:250" coordorigin="1892,2659" coordsize="8482,250" path="m1892,2659l10374,2659,10374,2909,1892,2909,1892,2659xe" filled="t" fillcolor="#EAF1DD" stroked="f">
                <v:path arrowok="t"/>
                <v:fill type="solid"/>
              </v:shape>
            </v:group>
            <v:group style="position:absolute;left:1892;top:2909;width:8482;height:254" coordorigin="1892,2909" coordsize="8482,254">
              <v:shape style="position:absolute;left:1892;top:2909;width:8482;height:254" coordorigin="1892,2909" coordsize="8482,254" path="m1892,2909l10374,2909,10374,3163,1892,3163,1892,2909xe" filled="t" fillcolor="#EAF1DD" stroked="f">
                <v:path arrowok="t"/>
                <v:fill type="solid"/>
              </v:shape>
            </v:group>
            <v:group style="position:absolute;left:1892;top:3163;width:8482;height:254" coordorigin="1892,3163" coordsize="8482,254">
              <v:shape style="position:absolute;left:1892;top:3163;width:8482;height:254" coordorigin="1892,3163" coordsize="8482,254" path="m1892,3163l10374,3163,10374,3418,1892,3418,1892,3163xe" filled="t" fillcolor="#EAF1DD" stroked="f">
                <v:path arrowok="t"/>
                <v:fill type="solid"/>
              </v:shape>
            </v:group>
            <v:group style="position:absolute;left:1892;top:3418;width:8482;height:250" coordorigin="1892,3418" coordsize="8482,250">
              <v:shape style="position:absolute;left:1892;top:3418;width:8482;height:250" coordorigin="1892,3418" coordsize="8482,250" path="m1892,3418l10374,3418,10374,3667,1892,3667,1892,3418xe" filled="t" fillcolor="#EAF1DD" stroked="f">
                <v:path arrowok="t"/>
                <v:fill type="solid"/>
              </v:shape>
            </v:group>
            <v:group style="position:absolute;left:1892;top:3667;width:8482;height:254" coordorigin="1892,3667" coordsize="8482,254">
              <v:shape style="position:absolute;left:1892;top:3667;width:8482;height:254" coordorigin="1892,3667" coordsize="8482,254" path="m1892,3667l10374,3667,10374,3922,1892,3922,1892,3667xe" filled="t" fillcolor="#EAF1DD" stroked="f">
                <v:path arrowok="t"/>
                <v:fill type="solid"/>
              </v:shape>
            </v:group>
            <v:group style="position:absolute;left:1806;top:2021;width:8650;height:2" coordorigin="1806,2021" coordsize="8650,2">
              <v:shape style="position:absolute;left:1806;top:2021;width:8650;height:2" coordorigin="1806,2021" coordsize="8650,0" path="m1806,2021l10455,2021e" filled="f" stroked="t" strokeweight=".580pt" strokecolor="#000000">
                <v:path arrowok="t"/>
              </v:shape>
            </v:group>
            <v:group style="position:absolute;left:1810;top:2026;width:2;height:2150" coordorigin="1810,2026" coordsize="2,2150">
              <v:shape style="position:absolute;left:1810;top:2026;width:2;height:2150" coordorigin="1810,2026" coordsize="0,2150" path="m1810,2026l1810,4176e" filled="f" stroked="t" strokeweight=".580pt" strokecolor="#000000">
                <v:path arrowok="t"/>
              </v:shape>
            </v:group>
            <v:group style="position:absolute;left:1806;top:4181;width:8650;height:2" coordorigin="1806,4181" coordsize="8650,2">
              <v:shape style="position:absolute;left:1806;top:4181;width:8650;height:2" coordorigin="1806,4181" coordsize="8650,0" path="m1806,4181l10455,4181e" filled="f" stroked="t" strokeweight=".580pt" strokecolor="#000000">
                <v:path arrowok="t"/>
              </v:shape>
            </v:group>
            <v:group style="position:absolute;left:10450;top:2026;width:2;height:2150" coordorigin="10450,2026" coordsize="2,2150">
              <v:shape style="position:absolute;left:10450;top:2026;width:2;height:2150" coordorigin="10450,2026" coordsize="0,2150" path="m10450,2026l10450,417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spec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usua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012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left="26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K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2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–</w:t>
      </w:r>
      <w:r>
        <w:rPr>
          <w:rFonts w:ascii="Trebuchet MS" w:hAnsi="Trebuchet MS" w:cs="Trebuchet MS" w:eastAsia="Trebuchet MS"/>
          <w:spacing w:val="19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AD</w:t>
      </w:r>
      <w:r>
        <w:rPr>
          <w:rFonts w:ascii="Trebuchet MS" w:hAnsi="Trebuchet MS" w:cs="Trebuchet MS" w:eastAsia="Trebuchet MS"/>
          <w:spacing w:val="0"/>
          <w:w w:val="100"/>
        </w:rPr>
        <w:t>D</w:t>
      </w:r>
      <w:r>
        <w:rPr>
          <w:rFonts w:ascii="Trebuchet MS" w:hAnsi="Trebuchet MS" w:cs="Trebuchet MS" w:eastAsia="Trebuchet MS"/>
          <w:spacing w:val="2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FUN</w:t>
      </w:r>
      <w:r>
        <w:rPr>
          <w:rFonts w:ascii="Trebuchet MS" w:hAnsi="Trebuchet MS" w:cs="Trebuchet MS" w:eastAsia="Trebuchet MS"/>
          <w:spacing w:val="1"/>
          <w:w w:val="100"/>
        </w:rPr>
        <w:t>C</w:t>
      </w:r>
      <w:r>
        <w:rPr>
          <w:rFonts w:ascii="Trebuchet MS" w:hAnsi="Trebuchet MS" w:cs="Trebuchet MS" w:eastAsia="Trebuchet MS"/>
          <w:spacing w:val="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O</w:t>
      </w:r>
      <w:r>
        <w:rPr>
          <w:rFonts w:ascii="Trebuchet MS" w:hAnsi="Trebuchet MS" w:cs="Trebuchet MS" w:eastAsia="Trebuchet MS"/>
          <w:spacing w:val="2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YOU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TAB</w:t>
      </w:r>
      <w:r>
        <w:rPr>
          <w:rFonts w:ascii="Trebuchet MS" w:hAnsi="Trebuchet MS" w:cs="Trebuchet MS" w:eastAsia="Trebuchet MS"/>
          <w:spacing w:val="1"/>
          <w:w w:val="100"/>
        </w:rPr>
        <w:t>L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2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V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TAM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AN</w:t>
      </w:r>
      <w:r>
        <w:rPr>
          <w:rFonts w:ascii="Trebuchet MS" w:hAnsi="Trebuchet MS" w:cs="Trebuchet MS" w:eastAsia="Trebuchet MS"/>
          <w:spacing w:val="0"/>
          <w:w w:val="100"/>
        </w:rPr>
        <w:t>D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1"/>
          <w:w w:val="100"/>
        </w:rPr>
        <w:t>RAL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8" w:lineRule="auto" w:before="78"/>
        <w:ind w:left="260" w:right="10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’s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oces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012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on.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8" w:lineRule="auto" w:before="78"/>
        <w:ind w:left="260" w:right="35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spacing w:before="77"/>
        <w:ind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FE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1"/>
          <w:w w:val="100"/>
        </w:rPr>
        <w:t>DBACK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211"/>
        <w:jc w:val="left"/>
      </w:pP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use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nvo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467"/>
        <w:jc w:val="left"/>
      </w:pP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beco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deal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1900" w:h="16840"/>
          <w:pgMar w:header="0" w:footer="684" w:top="1380" w:bottom="920" w:left="1660" w:right="1600"/>
        </w:sectPr>
      </w:pPr>
    </w:p>
    <w:p>
      <w:pPr>
        <w:spacing w:before="75"/>
        <w:ind w:left="210" w:right="0" w:firstLine="0"/>
        <w:jc w:val="left"/>
        <w:rPr>
          <w:rFonts w:ascii="Trebuchet MS" w:hAnsi="Trebuchet MS" w:cs="Trebuchet MS" w:eastAsia="Trebuchet MS"/>
          <w:sz w:val="24"/>
          <w:szCs w:val="24"/>
        </w:rPr>
      </w:pP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Tabl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1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: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V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i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ta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mins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4"/>
          <w:szCs w:val="24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Func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exce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rces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48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226" w:val="left" w:leader="none"/>
              </w:tabs>
              <w:spacing w:before="3"/>
              <w:ind w:left="215" w:right="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6" w:val="left" w:leader="none"/>
              </w:tabs>
              <w:spacing w:line="253" w:lineRule="auto" w:before="12"/>
              <w:ind w:left="215" w:right="425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6" w:val="left" w:leader="none"/>
              </w:tabs>
              <w:spacing w:line="253" w:lineRule="auto" w:before="12"/>
              <w:ind w:left="215" w:right="1148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6" w:val="left" w:leader="none"/>
              </w:tabs>
              <w:spacing w:line="214" w:lineRule="exact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-ch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226" w:val="left" w:leader="none"/>
              </w:tabs>
              <w:spacing w:before="3"/>
              <w:ind w:left="215" w:right="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26" w:val="left" w:leader="none"/>
              </w:tabs>
              <w:spacing w:line="253" w:lineRule="auto" w:before="12"/>
              <w:ind w:left="215" w:right="883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6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226" w:val="left" w:leader="none"/>
              </w:tabs>
              <w:spacing w:before="8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26" w:val="left" w:leader="none"/>
              </w:tabs>
              <w:spacing w:before="7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215" w:right="881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226" w:val="left" w:leader="none"/>
              </w:tabs>
              <w:spacing w:before="3"/>
              <w:ind w:left="271" w:right="0" w:hanging="1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26" w:val="left" w:leader="none"/>
              </w:tabs>
              <w:spacing w:line="253" w:lineRule="auto" w:before="12"/>
              <w:ind w:left="271" w:right="1605" w:hanging="1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7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226" w:val="left" w:leader="none"/>
              </w:tabs>
              <w:spacing w:line="253" w:lineRule="auto" w:before="3"/>
              <w:ind w:left="215" w:right="1393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26" w:val="left" w:leader="none"/>
              </w:tabs>
              <w:spacing w:line="253" w:lineRule="auto"/>
              <w:ind w:left="215" w:right="1204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26" w:val="left" w:leader="none"/>
              </w:tabs>
              <w:spacing w:line="214" w:lineRule="exact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2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even" r:id="rId14"/>
          <w:footerReference w:type="default" r:id="rId15"/>
          <w:pgSz w:w="11900" w:h="16840"/>
          <w:pgMar w:footer="728" w:header="0" w:top="1380" w:bottom="920" w:left="1600" w:right="1160"/>
        </w:sectPr>
      </w:pPr>
    </w:p>
    <w:p>
      <w:pPr>
        <w:pStyle w:val="Heading3"/>
        <w:spacing w:before="75"/>
        <w:ind w:right="348"/>
        <w:jc w:val="left"/>
        <w:rPr>
          <w:b w:val="0"/>
          <w:bCs w:val="0"/>
        </w:rPr>
      </w:pPr>
      <w:r>
        <w:rPr>
          <w:spacing w:val="-1"/>
          <w:w w:val="100"/>
        </w:rPr>
        <w:t>Tabl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erals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Func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99" w:right="5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exce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00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226" w:val="left" w:leader="none"/>
              </w:tabs>
              <w:spacing w:line="253" w:lineRule="auto" w:before="3"/>
              <w:ind w:left="215" w:right="35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26" w:val="left" w:leader="none"/>
              </w:tabs>
              <w:spacing w:line="253" w:lineRule="auto" w:before="12"/>
              <w:ind w:left="215" w:right="448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branes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26" w:val="left" w:leader="none"/>
              </w:tabs>
              <w:spacing w:line="253" w:lineRule="auto" w:before="7"/>
              <w:ind w:left="215" w:right="651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26" w:val="left" w:leader="none"/>
              </w:tabs>
              <w:spacing w:line="253" w:lineRule="auto" w:before="12"/>
              <w:ind w:left="215" w:right="80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3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"/>
              </w:numPr>
              <w:tabs>
                <w:tab w:pos="226" w:val="left" w:leader="none"/>
              </w:tabs>
              <w:spacing w:line="253" w:lineRule="auto" w:before="3"/>
              <w:ind w:left="215" w:right="206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hydrox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226" w:val="left" w:leader="none"/>
              </w:tabs>
              <w:spacing w:line="253" w:lineRule="auto"/>
              <w:ind w:left="215" w:right="374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226" w:val="left" w:leader="none"/>
              </w:tabs>
              <w:spacing w:line="247" w:lineRule="auto"/>
              <w:ind w:left="215" w:right="70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tty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phospho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226" w:val="left" w:leader="none"/>
              </w:tabs>
              <w:spacing w:before="5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-bas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226" w:val="left" w:leader="none"/>
              </w:tabs>
              <w:spacing w:line="253" w:lineRule="auto" w:before="12"/>
              <w:ind w:left="215" w:right="728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phospho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226" w:val="left" w:leader="none"/>
              </w:tabs>
              <w:spacing w:line="253" w:lineRule="auto" w:before="12"/>
              <w:ind w:left="215" w:right="673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phospha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7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226" w:val="left" w:leader="none"/>
              </w:tabs>
              <w:spacing w:line="253" w:lineRule="auto" w:before="3"/>
              <w:ind w:left="215" w:right="41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26" w:val="left" w:leader="none"/>
              </w:tabs>
              <w:spacing w:line="253" w:lineRule="auto"/>
              <w:ind w:left="215" w:right="31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tty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26" w:val="left" w:leader="none"/>
              </w:tabs>
              <w:spacing w:line="214" w:lineRule="exact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nzy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2"/>
              <w:ind w:left="215" w:right="3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phospho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26" w:val="left" w:leader="none"/>
              </w:tabs>
              <w:spacing w:line="253" w:lineRule="auto" w:before="12"/>
              <w:ind w:left="215" w:right="126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rans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26" w:val="left" w:leader="none"/>
              </w:tabs>
              <w:spacing w:line="253" w:lineRule="auto"/>
              <w:ind w:left="215" w:right="85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channe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87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226" w:val="left" w:leader="none"/>
              </w:tabs>
              <w:spacing w:line="253" w:lineRule="auto" w:before="3"/>
              <w:ind w:left="215" w:right="408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26" w:val="left" w:leader="none"/>
              </w:tabs>
              <w:spacing w:line="253" w:lineRule="auto" w:before="7"/>
              <w:ind w:left="215" w:right="47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7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"/>
              </w:numPr>
              <w:tabs>
                <w:tab w:pos="226" w:val="left" w:leader="none"/>
              </w:tabs>
              <w:spacing w:line="234" w:lineRule="auto" w:before="7"/>
              <w:ind w:left="215" w:right="134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position w:val="-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5"/>
                <w:position w:val="-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5"/>
                <w:position w:val="-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26" w:val="left" w:leader="none"/>
              </w:tabs>
              <w:spacing w:line="243" w:lineRule="auto" w:before="13"/>
              <w:ind w:left="215" w:right="20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position w:val="-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erv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26" w:val="left" w:leader="none"/>
              </w:tabs>
              <w:spacing w:line="250" w:lineRule="auto" w:before="8"/>
              <w:ind w:left="215" w:right="27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3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nzy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header="0" w:footer="728" w:top="1380" w:bottom="920" w:left="1660" w:right="1340"/>
        </w:sectPr>
      </w:pPr>
    </w:p>
    <w:p>
      <w:pPr>
        <w:spacing w:line="90" w:lineRule="exact" w:before="4"/>
        <w:rPr>
          <w:sz w:val="9"/>
          <w:szCs w:val="9"/>
        </w:rPr>
      </w:pPr>
      <w:r>
        <w:rPr/>
        <w:pict>
          <v:group style="position:absolute;margin-left:81.760002pt;margin-top:361.23999pt;width:.1pt;height:11.52pt;mso-position-horizontal-relative:page;mso-position-vertical-relative:page;z-index:-3957" coordorigin="1635,7225" coordsize="2,230">
            <v:shape style="position:absolute;left:1635;top:7225;width:2;height:230" coordorigin="1635,7225" coordsize="0,230" path="m1635,7225l1635,7455e" filled="f" stroked="t" strokeweight=".82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61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"/>
              </w:numPr>
              <w:tabs>
                <w:tab w:pos="226" w:val="left" w:leader="none"/>
              </w:tabs>
              <w:spacing w:line="253" w:lineRule="auto" w:before="3"/>
              <w:ind w:left="271" w:right="292" w:hanging="1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erna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eox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26" w:val="left" w:leader="none"/>
              </w:tabs>
              <w:spacing w:line="253" w:lineRule="auto"/>
              <w:ind w:left="271" w:right="226" w:hanging="167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-dependen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26" w:val="left" w:leader="none"/>
              </w:tabs>
              <w:spacing w:line="214" w:lineRule="exact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3" w:lineRule="auto" w:before="12"/>
              <w:ind w:left="215" w:right="29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unava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26" w:val="left" w:leader="none"/>
              </w:tabs>
              <w:spacing w:line="253" w:lineRule="auto"/>
              <w:ind w:left="215" w:right="22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8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226" w:val="left" w:leader="none"/>
              </w:tabs>
              <w:spacing w:line="253" w:lineRule="auto" w:before="3"/>
              <w:ind w:left="215" w:right="485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26" w:val="left" w:leader="none"/>
              </w:tabs>
              <w:spacing w:line="250" w:lineRule="auto"/>
              <w:ind w:left="215" w:right="174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26" w:val="left" w:leader="none"/>
              </w:tabs>
              <w:spacing w:line="253" w:lineRule="auto" w:before="2"/>
              <w:ind w:left="215" w:right="45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26" w:val="left" w:leader="none"/>
              </w:tabs>
              <w:spacing w:line="253" w:lineRule="auto"/>
              <w:ind w:left="215" w:right="194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26" w:val="left" w:leader="none"/>
              </w:tabs>
              <w:spacing w:line="253" w:lineRule="auto"/>
              <w:ind w:left="215" w:right="174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26" w:val="left" w:leader="none"/>
              </w:tabs>
              <w:spacing w:line="253" w:lineRule="auto"/>
              <w:ind w:left="215" w:right="593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tic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26" w:val="left" w:leader="none"/>
              </w:tabs>
              <w:spacing w:line="214" w:lineRule="exact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3" w:lineRule="auto" w:before="12"/>
              <w:ind w:left="215" w:right="20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2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53" w:lineRule="auto" w:before="3"/>
              <w:ind w:left="215" w:right="55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226" w:val="left" w:leader="none"/>
              </w:tabs>
              <w:spacing w:line="253" w:lineRule="auto" w:before="12"/>
              <w:ind w:left="215" w:right="64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hae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7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53" w:lineRule="auto" w:before="3"/>
              <w:ind w:left="215" w:right="283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(T3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(T4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47" w:lineRule="auto"/>
              <w:ind w:left="215" w:right="26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53" w:lineRule="auto" w:before="5"/>
              <w:ind w:left="215" w:right="44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53" w:lineRule="auto"/>
              <w:ind w:left="215" w:right="695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226" w:val="left" w:leader="none"/>
              </w:tabs>
              <w:spacing w:line="253" w:lineRule="auto"/>
              <w:ind w:left="215" w:right="716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7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"/>
              </w:numPr>
              <w:tabs>
                <w:tab w:pos="226" w:val="left" w:leader="none"/>
              </w:tabs>
              <w:spacing w:line="253" w:lineRule="auto" w:before="3"/>
              <w:ind w:left="215" w:right="906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espec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lly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ochond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226" w:val="left" w:leader="none"/>
              </w:tabs>
              <w:spacing w:line="253" w:lineRule="auto"/>
              <w:ind w:left="215" w:right="35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ssu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"/>
              </w:numPr>
              <w:tabs>
                <w:tab w:pos="226" w:val="left" w:leader="none"/>
              </w:tabs>
              <w:spacing w:before="8"/>
              <w:ind w:left="271" w:right="0" w:hanging="1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226" w:val="left" w:leader="none"/>
              </w:tabs>
              <w:spacing w:line="253" w:lineRule="auto" w:before="7"/>
              <w:ind w:left="271" w:right="494" w:hanging="1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even" r:id="rId16"/>
          <w:footerReference w:type="default" r:id="rId17"/>
          <w:pgSz w:w="11900" w:h="16840"/>
          <w:pgMar w:footer="684" w:header="0" w:top="1360" w:bottom="880" w:left="1680" w:right="1340"/>
          <w:pgNumType w:start="12"/>
        </w:sectPr>
      </w:pPr>
    </w:p>
    <w:p>
      <w:pPr>
        <w:spacing w:line="90" w:lineRule="exact" w:before="4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31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215" w:right="5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produce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3" w:lineRule="auto"/>
              <w:ind w:left="215" w:right="305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 w:before="3"/>
              <w:ind w:left="1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215" w:right="585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4"/>
        </w:numPr>
        <w:tabs>
          <w:tab w:pos="989" w:val="left" w:leader="none"/>
        </w:tabs>
        <w:spacing w:before="62"/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8.485497pt;width:415.68pt;height:.1pt;mso-position-horizontal-relative:page;mso-position-vertical-relative:paragraph;z-index:-3956" coordorigin="1810,570" coordsize="8314,2">
            <v:shape style="position:absolute;left:1810;top:570;width:8314;height:2" coordorigin="1810,570" coordsize="8314,0" path="m1810,570l10124,570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DIET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RY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URCES</w:t>
      </w:r>
      <w:r>
        <w:rPr>
          <w:spacing w:val="-1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6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ICR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UTRIE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 w:before="78"/>
        <w:ind w:right="703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supp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ge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458"/>
        <w:jc w:val="left"/>
      </w:pP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ood.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soc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usu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eca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542"/>
        <w:jc w:val="left"/>
      </w:pP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phy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enoug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our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appe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hunge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spec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happe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(Ro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12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150" w:right="92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dab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ili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ces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ili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ili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i w:val="0"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app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ene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834" w:val="left" w:leader="none"/>
        </w:tabs>
        <w:spacing w:line="248" w:lineRule="auto"/>
        <w:ind w:left="1861" w:right="1038" w:hanging="1712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834" w:val="left" w:leader="none"/>
        </w:tabs>
        <w:spacing w:line="252" w:lineRule="auto" w:before="5"/>
        <w:ind w:left="1861" w:right="1062" w:hanging="1712"/>
        <w:jc w:val="left"/>
      </w:pP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ave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834" w:val="left" w:leader="none"/>
        </w:tabs>
        <w:spacing w:line="237" w:lineRule="exact"/>
        <w:ind w:right="0"/>
        <w:jc w:val="left"/>
      </w:pPr>
      <w:r>
        <w:rPr>
          <w:b w:val="0"/>
          <w:bCs w:val="0"/>
          <w:spacing w:val="1"/>
          <w:w w:val="100"/>
        </w:rPr>
        <w:t>Av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left="1861" w:right="605"/>
        <w:jc w:val="left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exact"/>
        <w:ind w:right="348"/>
        <w:jc w:val="left"/>
      </w:pP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left="1861" w:right="370"/>
        <w:jc w:val="left"/>
      </w:pPr>
      <w:r>
        <w:rPr/>
        <w:pict>
          <v:group style="position:absolute;margin-left:81.760002pt;margin-top:134.818878pt;width:.1pt;height:12.48pt;mso-position-horizontal-relative:page;mso-position-vertical-relative:paragraph;z-index:-3955" coordorigin="1635,2696" coordsize="2,250">
            <v:shape style="position:absolute;left:1635;top:2696;width:2;height:250" coordorigin="1635,2696" coordsize="0,250" path="m1635,2696l1635,294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0" w:hRule="exact"/>
        </w:trPr>
        <w:tc>
          <w:tcPr>
            <w:tcW w:w="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776" w:hRule="exact"/>
        </w:trPr>
        <w:tc>
          <w:tcPr>
            <w:tcW w:w="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4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AF1DD"/>
          </w:tcPr>
          <w:p>
            <w:pPr>
              <w:pStyle w:val="TableParagraph"/>
              <w:spacing w:before="9"/>
              <w:ind w:left="28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TA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52" w:lineRule="auto"/>
              <w:ind w:left="28" w:right="188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’s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’s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2" w:lineRule="auto"/>
              <w:ind w:left="273" w:right="358" w:hanging="245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nex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goo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header="0" w:footer="728" w:top="1360" w:bottom="920" w:left="1660" w:right="1340"/>
        </w:sectPr>
      </w:pPr>
    </w:p>
    <w:p>
      <w:pPr>
        <w:spacing w:line="90" w:lineRule="exact" w:before="4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72" w:hRule="exact"/>
        </w:trPr>
        <w:tc>
          <w:tcPr>
            <w:tcW w:w="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AF1DD"/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51" w:lineRule="auto"/>
              <w:ind w:left="273" w:right="39" w:hanging="245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dab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aph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8640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30" w:right="0"/>
        <w:jc w:val="left"/>
        <w:rPr>
          <w:b w:val="0"/>
          <w:bCs w:val="0"/>
        </w:rPr>
      </w:pP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DBA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0" w:right="0"/>
        <w:jc w:val="left"/>
      </w:pP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t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shou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130" w:right="0"/>
        <w:jc w:val="left"/>
        <w:rPr>
          <w:b w:val="0"/>
          <w:bCs w:val="0"/>
        </w:rPr>
      </w:pPr>
      <w:r>
        <w:rPr>
          <w:spacing w:val="-1"/>
          <w:w w:val="100"/>
        </w:rPr>
        <w:t>Tabl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mins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Func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exce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rces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53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0"/>
              </w:numPr>
              <w:tabs>
                <w:tab w:pos="226" w:val="left" w:leader="none"/>
              </w:tabs>
              <w:spacing w:before="3"/>
              <w:ind w:left="215" w:right="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226" w:val="left" w:leader="none"/>
              </w:tabs>
              <w:spacing w:line="253" w:lineRule="auto" w:before="12"/>
              <w:ind w:left="215" w:right="24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226" w:val="left" w:leader="none"/>
              </w:tabs>
              <w:spacing w:line="253" w:lineRule="auto" w:before="12"/>
              <w:ind w:left="215" w:right="966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4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dney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ilk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3" w:lineRule="auto"/>
              <w:ind w:left="104" w:right="17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87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-ch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3"/>
              <w:ind w:left="104" w:right="29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orange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62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"/>
              </w:numPr>
              <w:tabs>
                <w:tab w:pos="226" w:val="left" w:leader="none"/>
              </w:tabs>
              <w:spacing w:before="3"/>
              <w:ind w:left="215" w:right="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226" w:val="left" w:leader="none"/>
              </w:tabs>
              <w:spacing w:line="253" w:lineRule="auto" w:before="12"/>
              <w:ind w:left="215" w:right="1266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226" w:val="left" w:leader="none"/>
              </w:tabs>
              <w:spacing w:line="253" w:lineRule="auto"/>
              <w:ind w:left="215" w:right="1045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3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tty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sh;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31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"/>
              </w:numPr>
              <w:tabs>
                <w:tab w:pos="226" w:val="left" w:leader="none"/>
              </w:tabs>
              <w:spacing w:before="3"/>
              <w:ind w:left="215" w:right="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226" w:val="left" w:leader="none"/>
              </w:tabs>
              <w:spacing w:line="253" w:lineRule="auto" w:before="12"/>
              <w:ind w:left="215" w:right="701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9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ilk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t;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96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4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3"/>
              <w:ind w:left="104" w:right="38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soybean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il;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31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5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62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6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3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orga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26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7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3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eggs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egu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01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auto" w:before="8"/>
              <w:ind w:left="104" w:right="12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auto" w:before="8"/>
              <w:ind w:left="215" w:right="696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8"/>
              <w:ind w:left="104" w:right="13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3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 w:line="253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0" w:footer="684" w:top="1360" w:bottom="880" w:left="1680" w:right="1340"/>
        </w:sectPr>
      </w:pPr>
    </w:p>
    <w:p>
      <w:pPr>
        <w:spacing w:line="90" w:lineRule="exact" w:before="4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2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62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"/>
              </w:numPr>
              <w:tabs>
                <w:tab w:pos="226" w:val="left" w:leader="none"/>
              </w:tabs>
              <w:spacing w:line="253" w:lineRule="auto" w:before="3"/>
              <w:ind w:left="215" w:right="1211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226" w:val="left" w:leader="none"/>
              </w:tabs>
              <w:spacing w:line="253" w:lineRule="auto"/>
              <w:ind w:left="215" w:right="102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226" w:val="left" w:leader="none"/>
              </w:tabs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5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orga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f;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eggs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57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226" w:val="left" w:leader="none"/>
              </w:tabs>
              <w:spacing w:before="7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2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3"/>
              <w:ind w:left="104" w:right="2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eggs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  <w:u w:val="single" w:color="00000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single" w:color="00000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none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  <w:u w:val="none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  <w:u w:val="none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  <w:u w:val="none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none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none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  <w:u w:val="none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none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  <w:u w:val="none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  <w:u w:val="none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none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  <w:u w:val="none"/>
              </w:rPr>
              <w:t>produc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none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</w:tr>
      <w:tr>
        <w:trPr>
          <w:trHeight w:val="1162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3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peanu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bananas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18" w:hRule="exact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"/>
              </w:numPr>
              <w:tabs>
                <w:tab w:pos="226" w:val="left" w:leader="none"/>
              </w:tabs>
              <w:spacing w:before="3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226" w:val="left" w:leader="none"/>
              </w:tabs>
              <w:spacing w:before="12"/>
              <w:ind w:left="226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3"/>
              <w:ind w:left="104" w:right="4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guavas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spacing w:before="77"/>
        <w:ind w:right="348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b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7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2</w:t>
      </w:r>
      <w:r>
        <w:rPr>
          <w:rFonts w:ascii="Trebuchet MS" w:hAnsi="Trebuchet MS" w:cs="Trebuchet MS" w:eastAsia="Trebuchet MS"/>
          <w:spacing w:val="0"/>
          <w:w w:val="100"/>
        </w:rPr>
        <w:t>:</w:t>
      </w:r>
      <w:r>
        <w:rPr>
          <w:rFonts w:ascii="Trebuchet MS" w:hAnsi="Trebuchet MS" w:cs="Trebuchet MS" w:eastAsia="Trebuchet MS"/>
          <w:spacing w:val="27"/>
          <w:w w:val="100"/>
        </w:rPr>
        <w:t> 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ne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Func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our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00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"/>
              </w:numPr>
              <w:tabs>
                <w:tab w:pos="221" w:val="left" w:leader="none"/>
              </w:tabs>
              <w:spacing w:line="253" w:lineRule="auto" w:before="3"/>
              <w:ind w:left="210" w:right="35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21" w:val="left" w:leader="none"/>
              </w:tabs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21" w:val="left" w:leader="none"/>
              </w:tabs>
              <w:spacing w:line="253" w:lineRule="auto" w:before="12"/>
              <w:ind w:left="210" w:right="45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branes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21" w:val="left" w:leader="none"/>
              </w:tabs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21" w:val="left" w:leader="none"/>
              </w:tabs>
              <w:spacing w:line="253" w:lineRule="auto" w:before="12"/>
              <w:ind w:left="210" w:right="651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21" w:val="left" w:leader="none"/>
              </w:tabs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21" w:val="left" w:leader="none"/>
              </w:tabs>
              <w:spacing w:before="12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21" w:val="left" w:leader="none"/>
              </w:tabs>
              <w:spacing w:line="247" w:lineRule="auto" w:before="12"/>
              <w:ind w:left="210" w:right="80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21" w:val="left" w:leader="none"/>
              </w:tabs>
              <w:spacing w:before="5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3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bones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23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4"/>
              </w:numPr>
              <w:tabs>
                <w:tab w:pos="221" w:val="left" w:leader="none"/>
              </w:tabs>
              <w:spacing w:line="253" w:lineRule="auto" w:before="3"/>
              <w:ind w:left="210" w:right="206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hydrox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21" w:val="left" w:leader="none"/>
              </w:tabs>
              <w:spacing w:line="253" w:lineRule="auto"/>
              <w:ind w:left="210" w:right="374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21" w:val="left" w:leader="none"/>
              </w:tabs>
              <w:spacing w:line="253" w:lineRule="auto"/>
              <w:ind w:left="210" w:right="70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tty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phospho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21" w:val="left" w:leader="none"/>
              </w:tabs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21" w:val="left" w:leader="none"/>
              </w:tabs>
              <w:spacing w:before="12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-bas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21" w:val="left" w:leader="none"/>
              </w:tabs>
              <w:spacing w:line="253" w:lineRule="auto" w:before="12"/>
              <w:ind w:left="210" w:right="728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phospho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21" w:val="left" w:leader="none"/>
              </w:tabs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21" w:val="left" w:leader="none"/>
              </w:tabs>
              <w:spacing w:before="7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221" w:val="left" w:leader="none"/>
              </w:tabs>
              <w:spacing w:line="253" w:lineRule="auto" w:before="12"/>
              <w:ind w:left="99" w:right="67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phospha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3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t;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92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"/>
              </w:numPr>
              <w:tabs>
                <w:tab w:pos="221" w:val="left" w:leader="none"/>
              </w:tabs>
              <w:spacing w:line="253" w:lineRule="auto" w:before="3"/>
              <w:ind w:left="210" w:right="41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221" w:val="left" w:leader="none"/>
              </w:tabs>
              <w:spacing w:line="253" w:lineRule="auto"/>
              <w:ind w:left="210" w:right="31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tty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221" w:val="left" w:leader="none"/>
              </w:tabs>
              <w:spacing w:line="253" w:lineRule="auto"/>
              <w:ind w:left="210" w:right="261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nzy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phospho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2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t;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green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 w:line="253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0" w:footer="728" w:top="1360" w:bottom="920" w:left="1660" w:right="1340"/>
        </w:sectPr>
      </w:pPr>
    </w:p>
    <w:p>
      <w:pPr>
        <w:spacing w:line="90" w:lineRule="exact" w:before="4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92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6"/>
              </w:numPr>
              <w:tabs>
                <w:tab w:pos="221" w:val="left" w:leader="none"/>
              </w:tabs>
              <w:spacing w:line="253" w:lineRule="auto" w:before="3"/>
              <w:ind w:left="210" w:right="128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rans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6"/>
              </w:numPr>
              <w:tabs>
                <w:tab w:pos="221" w:val="left" w:leader="none"/>
              </w:tabs>
              <w:spacing w:line="253" w:lineRule="auto"/>
              <w:ind w:left="210" w:right="85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ocke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87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7"/>
              </w:numPr>
              <w:tabs>
                <w:tab w:pos="221" w:val="left" w:leader="none"/>
              </w:tabs>
              <w:spacing w:line="253" w:lineRule="auto" w:before="3"/>
              <w:ind w:left="210" w:right="408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221" w:val="left" w:leader="none"/>
              </w:tabs>
              <w:spacing w:line="214" w:lineRule="exact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221" w:val="left" w:leader="none"/>
              </w:tabs>
              <w:spacing w:before="12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221" w:val="left" w:leader="none"/>
              </w:tabs>
              <w:spacing w:line="253" w:lineRule="auto" w:before="12"/>
              <w:ind w:left="210" w:right="47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3"/>
              <w:ind w:left="104" w:right="13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t;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eggs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3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8"/>
              </w:numPr>
              <w:tabs>
                <w:tab w:pos="221" w:val="left" w:leader="none"/>
              </w:tabs>
              <w:spacing w:line="234" w:lineRule="auto" w:before="7"/>
              <w:ind w:left="210" w:right="134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position w:val="-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5"/>
                <w:position w:val="-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5"/>
                <w:position w:val="-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221" w:val="left" w:leader="none"/>
              </w:tabs>
              <w:spacing w:line="243" w:lineRule="auto" w:before="13"/>
              <w:ind w:left="210" w:right="20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position w:val="-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erv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221" w:val="left" w:leader="none"/>
              </w:tabs>
              <w:spacing w:line="250" w:lineRule="auto" w:before="8"/>
              <w:ind w:left="210" w:right="27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3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221" w:val="left" w:leader="none"/>
              </w:tabs>
              <w:spacing w:line="253" w:lineRule="auto" w:before="2"/>
              <w:ind w:left="210" w:right="15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ern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221" w:val="left" w:leader="none"/>
              </w:tabs>
              <w:spacing w:line="253" w:lineRule="auto"/>
              <w:ind w:left="210" w:right="272" w:hanging="1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-dependen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1" w:lineRule="auto"/>
              <w:ind w:left="155" w:right="0" w:hanging="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-Tr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unava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3" w:lineRule="auto" w:before="2"/>
              <w:ind w:left="210" w:right="217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ility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t;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sh;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82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9"/>
              </w:numPr>
              <w:tabs>
                <w:tab w:pos="221" w:val="left" w:leader="none"/>
              </w:tabs>
              <w:spacing w:line="253" w:lineRule="auto" w:before="3"/>
              <w:ind w:left="210" w:right="485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221" w:val="left" w:leader="none"/>
              </w:tabs>
              <w:spacing w:line="253" w:lineRule="auto"/>
              <w:ind w:left="210" w:right="17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221" w:val="left" w:leader="none"/>
              </w:tabs>
              <w:spacing w:line="250" w:lineRule="auto"/>
              <w:ind w:left="210" w:right="45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221" w:val="left" w:leader="none"/>
              </w:tabs>
              <w:spacing w:line="253" w:lineRule="auto" w:before="2"/>
              <w:ind w:left="210" w:right="194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221" w:val="left" w:leader="none"/>
              </w:tabs>
              <w:spacing w:line="253" w:lineRule="auto"/>
              <w:ind w:left="210" w:right="174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221" w:val="left" w:leader="none"/>
              </w:tabs>
              <w:spacing w:line="253" w:lineRule="auto"/>
              <w:ind w:left="210" w:right="593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tic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221" w:val="left" w:leader="none"/>
              </w:tabs>
              <w:spacing w:line="253" w:lineRule="auto"/>
              <w:ind w:left="210" w:right="229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1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87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0"/>
              </w:numPr>
              <w:tabs>
                <w:tab w:pos="221" w:val="left" w:leader="none"/>
              </w:tabs>
              <w:spacing w:line="250" w:lineRule="auto" w:before="3"/>
              <w:ind w:left="210" w:right="55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221" w:val="left" w:leader="none"/>
              </w:tabs>
              <w:spacing w:before="2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221" w:val="left" w:leader="none"/>
              </w:tabs>
              <w:spacing w:line="253" w:lineRule="auto" w:before="12"/>
              <w:ind w:left="210" w:right="64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hae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3"/>
              <w:ind w:left="104" w:right="11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sh;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es;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 w:line="251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0" w:footer="684" w:top="1360" w:bottom="880" w:left="1680" w:right="1340"/>
        </w:sectPr>
      </w:pPr>
    </w:p>
    <w:p>
      <w:pPr>
        <w:spacing w:line="90" w:lineRule="exact" w:before="4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1"/>
              </w:numPr>
              <w:tabs>
                <w:tab w:pos="221" w:val="left" w:leader="none"/>
              </w:tabs>
              <w:spacing w:line="253" w:lineRule="auto" w:before="3"/>
              <w:ind w:left="210" w:right="283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(T3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(T4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221" w:val="left" w:leader="none"/>
              </w:tabs>
              <w:spacing w:line="253" w:lineRule="auto"/>
              <w:ind w:left="210" w:right="26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221" w:val="left" w:leader="none"/>
              </w:tabs>
              <w:spacing w:line="253" w:lineRule="auto"/>
              <w:ind w:left="210" w:right="449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221" w:val="left" w:leader="none"/>
              </w:tabs>
              <w:spacing w:line="214" w:lineRule="exact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2"/>
              <w:ind w:right="61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221" w:val="left" w:leader="none"/>
              </w:tabs>
              <w:spacing w:line="253" w:lineRule="auto" w:before="12"/>
              <w:ind w:left="210" w:right="716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221" w:val="left" w:leader="none"/>
              </w:tabs>
              <w:spacing w:line="253" w:lineRule="auto"/>
              <w:ind w:left="210" w:right="495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8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62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2"/>
              </w:numPr>
              <w:tabs>
                <w:tab w:pos="221" w:val="left" w:leader="none"/>
              </w:tabs>
              <w:spacing w:line="253" w:lineRule="auto" w:before="3"/>
              <w:ind w:left="210" w:right="906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espec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lly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ochond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2"/>
              </w:numPr>
              <w:tabs>
                <w:tab w:pos="221" w:val="left" w:leader="none"/>
              </w:tabs>
              <w:spacing w:line="253" w:lineRule="auto"/>
              <w:ind w:left="210" w:right="35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ssu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2"/>
              </w:numPr>
              <w:tabs>
                <w:tab w:pos="221" w:val="left" w:leader="none"/>
              </w:tabs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49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s;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48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3"/>
              </w:numPr>
              <w:tabs>
                <w:tab w:pos="221" w:val="left" w:leader="none"/>
              </w:tabs>
              <w:spacing w:before="3"/>
              <w:ind w:left="210" w:right="0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3"/>
              </w:numPr>
              <w:tabs>
                <w:tab w:pos="221" w:val="left" w:leader="none"/>
              </w:tabs>
              <w:spacing w:before="12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1" w:lineRule="auto" w:before="12"/>
              <w:ind w:left="210" w:right="48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produce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3"/>
              </w:numPr>
              <w:tabs>
                <w:tab w:pos="221" w:val="left" w:leader="none"/>
              </w:tabs>
              <w:spacing w:line="253" w:lineRule="auto" w:before="2"/>
              <w:ind w:left="210" w:right="305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3"/>
              <w:ind w:left="104" w:right="12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);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ns;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31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1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Legu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0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-2"/>
                <w:sz w:val="13"/>
                <w:szCs w:val="13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5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dney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26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4"/>
              </w:numPr>
              <w:tabs>
                <w:tab w:pos="221" w:val="left" w:leader="none"/>
              </w:tabs>
              <w:spacing w:before="3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221" w:val="left" w:leader="none"/>
              </w:tabs>
              <w:spacing w:before="12"/>
              <w:ind w:left="221" w:right="0" w:hanging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3"/>
              <w:ind w:left="104" w:right="28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t;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depend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01" w:hRule="exact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210" w:right="262" w:hanging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3"/>
              <w:ind w:left="104" w:right="39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78"/>
        <w:ind w:right="1022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8" w:lineRule="auto"/>
        <w:ind w:right="546"/>
        <w:jc w:val="left"/>
      </w:pP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goo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51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cke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shop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expen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egg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youn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eenage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56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good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1"/>
          <w:w w:val="100"/>
        </w:rPr>
        <w:t>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egg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ken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left"/>
        <w:sectPr>
          <w:pgSz w:w="11900" w:h="16840"/>
          <w:pgMar w:header="0" w:footer="728" w:top="1360" w:bottom="920" w:left="1660" w:right="1340"/>
        </w:sectPr>
      </w:pPr>
    </w:p>
    <w:p>
      <w:pPr>
        <w:pStyle w:val="BodyText"/>
        <w:spacing w:line="251" w:lineRule="auto" w:before="80"/>
        <w:ind w:left="130" w:right="239"/>
        <w:jc w:val="left"/>
      </w:pPr>
      <w:r>
        <w:rPr/>
        <w:pict>
          <v:group style="position:absolute;margin-left:89.989998pt;margin-top:533.51001pt;width:452.02pt;height:93.46pt;mso-position-horizontal-relative:page;mso-position-vertical-relative:page;z-index:-3951" coordorigin="1800,10670" coordsize="9040,1869">
            <v:group style="position:absolute;left:3255;top:10681;width:7574;height:1848" coordorigin="3255,10681" coordsize="7574,1848">
              <v:shape style="position:absolute;left:3255;top:10681;width:7574;height:1848" coordorigin="3255,10681" coordsize="7574,1848" path="m3255,10681l10830,10681,10830,12529,3255,12529,3255,10681xe" filled="t" fillcolor="#E5DFEC" stroked="f">
                <v:path arrowok="t"/>
                <v:fill type="solid"/>
              </v:shape>
            </v:group>
            <v:group style="position:absolute;left:3356;top:10681;width:7368;height:235" coordorigin="3356,10681" coordsize="7368,235">
              <v:shape style="position:absolute;left:3356;top:10681;width:7368;height:235" coordorigin="3356,10681" coordsize="7368,235" path="m3356,10681l10724,10681,10724,10916,3356,10916,3356,10681xe" filled="t" fillcolor="#E5DFEC" stroked="f">
                <v:path arrowok="t"/>
                <v:fill type="solid"/>
              </v:shape>
            </v:group>
            <v:group style="position:absolute;left:3356;top:10916;width:7368;height:494" coordorigin="3356,10916" coordsize="7368,494">
              <v:shape style="position:absolute;left:3356;top:10916;width:7368;height:494" coordorigin="3356,10916" coordsize="7368,494" path="m3356,10916l10724,10916,10724,11410,3356,11410,3356,10916xe" filled="t" fillcolor="#E5DFEC" stroked="f">
                <v:path arrowok="t"/>
                <v:fill type="solid"/>
              </v:shape>
            </v:group>
            <v:group style="position:absolute;left:3356;top:11410;width:7368;height:370" coordorigin="3356,11410" coordsize="7368,370">
              <v:shape style="position:absolute;left:3356;top:11410;width:7368;height:370" coordorigin="3356,11410" coordsize="7368,370" path="m3356,11410l10724,11410,10724,11780,3356,11780,3356,11410xe" filled="t" fillcolor="#E5DFEC" stroked="f">
                <v:path arrowok="t"/>
                <v:fill type="solid"/>
              </v:shape>
            </v:group>
            <v:group style="position:absolute;left:3356;top:11780;width:7368;height:374" coordorigin="3356,11780" coordsize="7368,374">
              <v:shape style="position:absolute;left:3356;top:11780;width:7368;height:374" coordorigin="3356,11780" coordsize="7368,374" path="m3356,11780l10724,11780,10724,12154,3356,12154,3356,11780xe" filled="t" fillcolor="#E5DFEC" stroked="f">
                <v:path arrowok="t"/>
                <v:fill type="solid"/>
              </v:shape>
            </v:group>
            <v:group style="position:absolute;left:3356;top:12154;width:7368;height:374" coordorigin="3356,12154" coordsize="7368,374">
              <v:shape style="position:absolute;left:3356;top:12154;width:7368;height:374" coordorigin="3356,12154" coordsize="7368,374" path="m3356,12154l10724,12154,10724,12529,3356,12529,3356,12154xe" filled="t" fillcolor="#E5DFEC" stroked="f">
                <v:path arrowok="t"/>
                <v:fill type="solid"/>
              </v:shape>
            </v:group>
            <v:group style="position:absolute;left:1806;top:10676;width:9029;height:2" coordorigin="1806,10676" coordsize="9029,2">
              <v:shape style="position:absolute;left:1806;top:10676;width:9029;height:2" coordorigin="1806,10676" coordsize="9029,0" path="m1806,10676l10834,10676e" filled="f" stroked="t" strokeweight=".580pt" strokecolor="#000000">
                <v:path arrowok="t"/>
              </v:shape>
            </v:group>
            <v:group style="position:absolute;left:1810;top:10681;width:2;height:1848" coordorigin="1810,10681" coordsize="2,1848">
              <v:shape style="position:absolute;left:1810;top:10681;width:2;height:1848" coordorigin="1810,10681" coordsize="0,1848" path="m1810,10681l1810,12529e" filled="f" stroked="t" strokeweight=".580pt" strokecolor="#000000">
                <v:path arrowok="t"/>
              </v:shape>
            </v:group>
            <v:group style="position:absolute;left:1806;top:12534;width:9029;height:2" coordorigin="1806,12534" coordsize="9029,2">
              <v:shape style="position:absolute;left:1806;top:12534;width:9029;height:2" coordorigin="1806,12534" coordsize="9029,0" path="m1806,12534l10834,12534e" filled="f" stroked="t" strokeweight=".580pt" strokecolor="#000000">
                <v:path arrowok="t"/>
              </v:shape>
            </v:group>
            <v:group style="position:absolute;left:3246;top:10681;width:2;height:1848" coordorigin="3246,10681" coordsize="2,1848">
              <v:shape style="position:absolute;left:3246;top:10681;width:2;height:1848" coordorigin="3246,10681" coordsize="0,1848" path="m3246,10681l3246,12529e" filled="f" stroked="t" strokeweight=".580pt" strokecolor="#000000">
                <v:path arrowok="t"/>
              </v:shape>
            </v:group>
            <v:group style="position:absolute;left:10830;top:10681;width:2;height:1848" coordorigin="10830,10681" coordsize="2,1848">
              <v:shape style="position:absolute;left:10830;top:10681;width:2;height:1848" coordorigin="10830,10681" coordsize="0,1848" path="m10830,10681l10830,1252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nch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4"/>
        </w:numPr>
        <w:tabs>
          <w:tab w:pos="969" w:val="left" w:leader="none"/>
        </w:tabs>
        <w:ind w:left="96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5.385536pt;width:415.68pt;height:.1pt;mso-position-horizontal-relative:page;mso-position-vertical-relative:paragraph;z-index:-3954" coordorigin="1810,508" coordsize="8314,2">
            <v:shape style="position:absolute;left:1810;top:508;width:8314;height:2" coordorigin="1810,508" coordsize="8314,0" path="m1810,508l10124,508e" filled="f" stroked="t" strokeweight="2.01990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SESSI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 w:before="78"/>
        <w:ind w:left="130" w:right="287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oces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"/>
          <w:w w:val="103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130" w:right="106"/>
        <w:jc w:val="left"/>
      </w:pP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access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ach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4"/>
        </w:numPr>
        <w:tabs>
          <w:tab w:pos="969" w:val="left" w:leader="none"/>
        </w:tabs>
        <w:ind w:left="96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5.625513pt;width:415.68pt;height:.1pt;mso-position-horizontal-relative:page;mso-position-vertical-relative:paragraph;z-index:-3953" coordorigin="1810,513" coordsize="8314,2">
            <v:shape style="position:absolute;left:1810;top:513;width:8314;height:2" coordorigin="1810,513" coordsize="8314,0" path="m1810,513l10124,513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RE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ERE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CES</w:t>
      </w:r>
      <w:r>
        <w:rPr>
          <w:spacing w:val="-16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5"/>
          <w:w w:val="100"/>
        </w:rPr>
        <w:t> </w:t>
      </w:r>
      <w:r>
        <w:rPr>
          <w:spacing w:val="1"/>
          <w:w w:val="100"/>
        </w:rPr>
        <w:t>FU</w:t>
      </w:r>
      <w:r>
        <w:rPr>
          <w:spacing w:val="0"/>
          <w:w w:val="100"/>
        </w:rPr>
        <w:t>RT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DI</w:t>
      </w:r>
      <w:r>
        <w:rPr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4" w:lineRule="exact" w:before="72"/>
        <w:ind w:left="130" w:right="21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ahan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012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’s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13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10"/>
          <w:sz w:val="14"/>
          <w:szCs w:val="14"/>
        </w:rPr>
        <w:t>th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Pe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SA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45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4" w:lineRule="exact"/>
        <w:ind w:left="130" w:right="72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Coun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10"/>
          <w:sz w:val="14"/>
          <w:szCs w:val="14"/>
        </w:rPr>
        <w:t>nd</w:t>
      </w:r>
      <w:r>
        <w:rPr>
          <w:rFonts w:ascii="Arial" w:hAnsi="Arial" w:cs="Arial" w:eastAsia="Arial"/>
          <w:b w:val="0"/>
          <w:bCs w:val="0"/>
          <w:i w:val="0"/>
          <w:spacing w:val="13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26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J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5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5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position w:val="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26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48" w:lineRule="auto"/>
        <w:ind w:left="130" w:right="37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012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i/>
          <w:spacing w:val="53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9" w:lineRule="auto" w:before="78"/>
        <w:ind w:left="1676" w:right="894"/>
        <w:jc w:val="left"/>
      </w:pPr>
      <w:r>
        <w:rPr/>
        <w:pict>
          <v:shape style="position:absolute;margin-left:96.040001pt;margin-top:-8.331108pt;width:60.48pt;height:59.27998pt;mso-position-horizontal-relative:page;mso-position-vertical-relative:paragraph;z-index:-3952" type="#_x0000_t75">
            <v:imagedata r:id="rId18" o:title=""/>
          </v:shape>
        </w:pic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color w:val="0000FF"/>
          <w:spacing w:val="49"/>
          <w:w w:val="100"/>
        </w:rPr>
      </w:r>
      <w:hyperlink r:id="rId19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onu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2"/>
            <w:u w:val="none"/>
          </w:rPr>
        </w:r>
      </w:hyperlink>
      <w:r>
        <w:rPr>
          <w:b w:val="0"/>
          <w:bCs w:val="0"/>
          <w:color w:val="0000FF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5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2"/>
          <w:w w:val="100"/>
          <w:u w:val="none"/>
        </w:rPr>
        <w:t> </w:t>
      </w:r>
      <w:hyperlink r:id="rId20">
        <w:r>
          <w:rPr>
            <w:b w:val="0"/>
            <w:bCs w:val="0"/>
            <w:color w:val="0000FF"/>
            <w:spacing w:val="52"/>
            <w:w w:val="100"/>
            <w:u w:val="none"/>
          </w:rPr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onu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2"/>
            <w:u w:val="none"/>
          </w:rPr>
        </w:r>
      </w:hyperlink>
      <w:r>
        <w:rPr>
          <w:b w:val="0"/>
          <w:bCs w:val="0"/>
          <w:color w:val="0000FF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hyperlink r:id="rId8">
        <w:r>
          <w:rPr>
            <w:b w:val="0"/>
            <w:bCs w:val="0"/>
            <w:color w:val="0000FF"/>
            <w:spacing w:val="29"/>
            <w:w w:val="100"/>
            <w:u w:val="none"/>
          </w:rPr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and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1"/>
            <w:w w:val="102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after="0" w:line="369" w:lineRule="auto"/>
        <w:jc w:val="left"/>
        <w:sectPr>
          <w:pgSz w:w="11900" w:h="16840"/>
          <w:pgMar w:header="0" w:footer="684" w:top="1380" w:bottom="880" w:left="1680" w:right="1680"/>
        </w:sectPr>
      </w:pPr>
    </w:p>
    <w:p>
      <w:pPr>
        <w:spacing w:before="12"/>
        <w:ind w:left="150" w:right="0" w:firstLine="0"/>
        <w:jc w:val="left"/>
        <w:rPr>
          <w:rFonts w:ascii="Verdana" w:hAnsi="Verdana" w:cs="Verdana" w:eastAsia="Verdana"/>
          <w:sz w:val="48"/>
          <w:szCs w:val="48"/>
        </w:rPr>
      </w:pPr>
      <w:r>
        <w:rPr>
          <w:rFonts w:ascii="Verdana" w:hAnsi="Verdana" w:cs="Verdana" w:eastAsia="Verdana"/>
          <w:b/>
          <w:bCs/>
          <w:spacing w:val="40"/>
          <w:w w:val="100"/>
          <w:sz w:val="48"/>
          <w:szCs w:val="48"/>
        </w:rPr>
        <w:t>Uni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t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1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–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40"/>
          <w:w w:val="100"/>
          <w:sz w:val="48"/>
          <w:szCs w:val="48"/>
        </w:rPr>
        <w:t>Sess</w:t>
      </w:r>
      <w:r>
        <w:rPr>
          <w:rFonts w:ascii="Verdana" w:hAnsi="Verdana" w:cs="Verdana" w:eastAsia="Verdana"/>
          <w:b/>
          <w:bCs/>
          <w:spacing w:val="39"/>
          <w:w w:val="100"/>
          <w:sz w:val="48"/>
          <w:szCs w:val="48"/>
        </w:rPr>
        <w:t>i</w:t>
      </w:r>
      <w:r>
        <w:rPr>
          <w:rFonts w:ascii="Verdana" w:hAnsi="Verdana" w:cs="Verdana" w:eastAsia="Verdana"/>
          <w:b/>
          <w:bCs/>
          <w:spacing w:val="39"/>
          <w:w w:val="100"/>
          <w:sz w:val="48"/>
          <w:szCs w:val="48"/>
        </w:rPr>
        <w:t>o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n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2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48"/>
          <w:szCs w:val="48"/>
        </w:rPr>
      </w:r>
    </w:p>
    <w:p>
      <w:pPr>
        <w:ind w:left="150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>
          <w:rFonts w:ascii="Verdana" w:hAnsi="Verdana" w:cs="Verdana" w:eastAsia="Verdana"/>
          <w:b/>
          <w:bCs/>
          <w:spacing w:val="41"/>
          <w:w w:val="100"/>
          <w:sz w:val="52"/>
          <w:szCs w:val="52"/>
        </w:rPr>
        <w:t>Ke</w:t>
      </w:r>
      <w:r>
        <w:rPr>
          <w:rFonts w:ascii="Verdana" w:hAnsi="Verdana" w:cs="Verdana" w:eastAsia="Verdana"/>
          <w:b/>
          <w:bCs/>
          <w:spacing w:val="0"/>
          <w:w w:val="100"/>
          <w:sz w:val="52"/>
          <w:szCs w:val="52"/>
        </w:rPr>
        <w:t>y</w:t>
      </w:r>
      <w:r>
        <w:rPr>
          <w:rFonts w:ascii="Verdana" w:hAnsi="Verdana" w:cs="Verdana" w:eastAsia="Verdana"/>
          <w:b/>
          <w:bCs/>
          <w:spacing w:val="26"/>
          <w:w w:val="100"/>
          <w:sz w:val="52"/>
          <w:szCs w:val="52"/>
        </w:rPr>
        <w:t> </w:t>
      </w:r>
      <w:r>
        <w:rPr>
          <w:rFonts w:ascii="Verdana" w:hAnsi="Verdana" w:cs="Verdana" w:eastAsia="Verdana"/>
          <w:b/>
          <w:bCs/>
          <w:spacing w:val="41"/>
          <w:w w:val="100"/>
          <w:sz w:val="52"/>
          <w:szCs w:val="52"/>
        </w:rPr>
        <w:t>M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i</w:t>
      </w:r>
      <w:r>
        <w:rPr>
          <w:rFonts w:ascii="Verdana" w:hAnsi="Verdana" w:cs="Verdana" w:eastAsia="Verdana"/>
          <w:b/>
          <w:bCs/>
          <w:spacing w:val="41"/>
          <w:w w:val="100"/>
          <w:sz w:val="52"/>
          <w:szCs w:val="52"/>
        </w:rPr>
        <w:t>c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r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o</w:t>
      </w:r>
      <w:r>
        <w:rPr>
          <w:rFonts w:ascii="Verdana" w:hAnsi="Verdana" w:cs="Verdana" w:eastAsia="Verdana"/>
          <w:b/>
          <w:bCs/>
          <w:spacing w:val="41"/>
          <w:w w:val="100"/>
          <w:sz w:val="52"/>
          <w:szCs w:val="52"/>
        </w:rPr>
        <w:t>nu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t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r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i</w:t>
      </w:r>
      <w:r>
        <w:rPr>
          <w:rFonts w:ascii="Verdana" w:hAnsi="Verdana" w:cs="Verdana" w:eastAsia="Verdana"/>
          <w:b/>
          <w:bCs/>
          <w:spacing w:val="41"/>
          <w:w w:val="100"/>
          <w:sz w:val="52"/>
          <w:szCs w:val="52"/>
        </w:rPr>
        <w:t>en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t</w:t>
      </w:r>
      <w:r>
        <w:rPr>
          <w:rFonts w:ascii="Verdana" w:hAnsi="Verdana" w:cs="Verdana" w:eastAsia="Verdana"/>
          <w:b/>
          <w:bCs/>
          <w:spacing w:val="0"/>
          <w:w w:val="100"/>
          <w:sz w:val="52"/>
          <w:szCs w:val="52"/>
        </w:rPr>
        <w:t>s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</w:r>
    </w:p>
    <w:p>
      <w:pPr>
        <w:spacing w:line="629" w:lineRule="exact"/>
        <w:ind w:left="150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90.519997pt;margin-top:40.140995pt;width:415.68pt;height:6pt;mso-position-horizontal-relative:page;mso-position-vertical-relative:paragraph;z-index:-3950" coordorigin="1810,803" coordsize="8314,120">
            <v:shape style="position:absolute;left:1810;top:803;width:8314;height:120" coordorigin="1810,803" coordsize="8314,120" path="m1810,803l10124,803,10124,923,1810,923,1810,803xe" filled="t" fillcolor="#000000" stroked="f">
              <v:path arrowok="t"/>
              <v:fill type="solid"/>
            </v:shape>
            <w10:wrap type="none"/>
          </v:group>
        </w:pict>
      </w:r>
      <w:r>
        <w:rPr>
          <w:rFonts w:ascii="Verdana" w:hAnsi="Verdana" w:cs="Verdana" w:eastAsia="Verdana"/>
          <w:b/>
          <w:bCs/>
          <w:spacing w:val="0"/>
          <w:w w:val="100"/>
          <w:sz w:val="52"/>
          <w:szCs w:val="52"/>
        </w:rPr>
        <w:t>in</w:t>
      </w:r>
      <w:r>
        <w:rPr>
          <w:rFonts w:ascii="Verdana" w:hAnsi="Verdana" w:cs="Verdana" w:eastAsia="Verdana"/>
          <w:b/>
          <w:bCs/>
          <w:spacing w:val="-22"/>
          <w:w w:val="100"/>
          <w:sz w:val="52"/>
          <w:szCs w:val="52"/>
        </w:rPr>
        <w:t> </w:t>
      </w:r>
      <w:r>
        <w:rPr>
          <w:rFonts w:ascii="Verdana" w:hAnsi="Verdana" w:cs="Verdana" w:eastAsia="Verdana"/>
          <w:b/>
          <w:bCs/>
          <w:spacing w:val="1"/>
          <w:w w:val="100"/>
          <w:sz w:val="52"/>
          <w:szCs w:val="52"/>
        </w:rPr>
        <w:t>P</w:t>
      </w:r>
      <w:r>
        <w:rPr>
          <w:rFonts w:ascii="Verdana" w:hAnsi="Verdana" w:cs="Verdana" w:eastAsia="Verdana"/>
          <w:b/>
          <w:bCs/>
          <w:spacing w:val="1"/>
          <w:w w:val="100"/>
          <w:sz w:val="52"/>
          <w:szCs w:val="52"/>
        </w:rPr>
        <w:t>u</w:t>
      </w:r>
      <w:r>
        <w:rPr>
          <w:rFonts w:ascii="Verdana" w:hAnsi="Verdana" w:cs="Verdana" w:eastAsia="Verdana"/>
          <w:b/>
          <w:bCs/>
          <w:spacing w:val="1"/>
          <w:w w:val="100"/>
          <w:sz w:val="52"/>
          <w:szCs w:val="52"/>
        </w:rPr>
        <w:t>b</w:t>
      </w:r>
      <w:r>
        <w:rPr>
          <w:rFonts w:ascii="Verdana" w:hAnsi="Verdana" w:cs="Verdana" w:eastAsia="Verdana"/>
          <w:b/>
          <w:bCs/>
          <w:spacing w:val="0"/>
          <w:w w:val="100"/>
          <w:sz w:val="52"/>
          <w:szCs w:val="52"/>
        </w:rPr>
        <w:t>lic</w:t>
      </w:r>
      <w:r>
        <w:rPr>
          <w:rFonts w:ascii="Verdana" w:hAnsi="Verdana" w:cs="Verdana" w:eastAsia="Verdana"/>
          <w:b/>
          <w:bCs/>
          <w:spacing w:val="-22"/>
          <w:w w:val="100"/>
          <w:sz w:val="52"/>
          <w:szCs w:val="52"/>
        </w:rPr>
        <w:t> </w:t>
      </w:r>
      <w:r>
        <w:rPr>
          <w:rFonts w:ascii="Verdana" w:hAnsi="Verdana" w:cs="Verdana" w:eastAsia="Verdana"/>
          <w:b/>
          <w:bCs/>
          <w:spacing w:val="1"/>
          <w:w w:val="100"/>
          <w:sz w:val="52"/>
          <w:szCs w:val="52"/>
        </w:rPr>
        <w:t>H</w:t>
      </w:r>
      <w:r>
        <w:rPr>
          <w:rFonts w:ascii="Verdana" w:hAnsi="Verdana" w:cs="Verdana" w:eastAsia="Verdana"/>
          <w:b/>
          <w:bCs/>
          <w:spacing w:val="0"/>
          <w:w w:val="100"/>
          <w:sz w:val="52"/>
          <w:szCs w:val="52"/>
        </w:rPr>
        <w:t>e</w:t>
      </w:r>
      <w:r>
        <w:rPr>
          <w:rFonts w:ascii="Verdana" w:hAnsi="Verdana" w:cs="Verdana" w:eastAsia="Verdana"/>
          <w:b/>
          <w:bCs/>
          <w:spacing w:val="1"/>
          <w:w w:val="100"/>
          <w:sz w:val="52"/>
          <w:szCs w:val="52"/>
        </w:rPr>
        <w:t>a</w:t>
      </w:r>
      <w:r>
        <w:rPr>
          <w:rFonts w:ascii="Verdana" w:hAnsi="Verdana" w:cs="Verdana" w:eastAsia="Verdana"/>
          <w:b/>
          <w:bCs/>
          <w:spacing w:val="0"/>
          <w:w w:val="100"/>
          <w:sz w:val="52"/>
          <w:szCs w:val="52"/>
        </w:rPr>
        <w:t>lth</w:t>
      </w:r>
      <w:r>
        <w:rPr>
          <w:rFonts w:ascii="Verdana" w:hAnsi="Verdana" w:cs="Verdana" w:eastAsia="Verdana"/>
          <w:b/>
          <w:bCs/>
          <w:spacing w:val="-22"/>
          <w:w w:val="100"/>
          <w:sz w:val="52"/>
          <w:szCs w:val="52"/>
        </w:rPr>
        <w:t> </w:t>
      </w:r>
      <w:r>
        <w:rPr>
          <w:rFonts w:ascii="Verdana" w:hAnsi="Verdana" w:cs="Verdana" w:eastAsia="Verdana"/>
          <w:b/>
          <w:bCs/>
          <w:spacing w:val="41"/>
          <w:w w:val="100"/>
          <w:sz w:val="52"/>
          <w:szCs w:val="52"/>
        </w:rPr>
        <w:t>Nu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t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r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i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t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i</w:t>
      </w:r>
      <w:r>
        <w:rPr>
          <w:rFonts w:ascii="Verdana" w:hAnsi="Verdana" w:cs="Verdana" w:eastAsia="Verdana"/>
          <w:b/>
          <w:bCs/>
          <w:spacing w:val="40"/>
          <w:w w:val="100"/>
          <w:sz w:val="52"/>
          <w:szCs w:val="52"/>
        </w:rPr>
        <w:t>o</w:t>
      </w:r>
      <w:r>
        <w:rPr>
          <w:rFonts w:ascii="Verdana" w:hAnsi="Verdana" w:cs="Verdana" w:eastAsia="Verdana"/>
          <w:b/>
          <w:bCs/>
          <w:spacing w:val="0"/>
          <w:w w:val="100"/>
          <w:sz w:val="52"/>
          <w:szCs w:val="52"/>
        </w:rPr>
        <w:t>n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2"/>
        <w:ind w:left="15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Introduction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right="274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add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199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183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devas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edo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nan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adu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0"/>
          <w:w w:val="80"/>
        </w:rPr>
        <w:t> </w:t>
      </w:r>
      <w:r>
        <w:rPr>
          <w:b w:val="0"/>
          <w:bCs w:val="0"/>
          <w:spacing w:val="1"/>
          <w:w w:val="90"/>
        </w:rPr>
        <w:t>V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1"/>
          <w:w w:val="90"/>
        </w:rPr>
        <w:t>d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9"/>
          <w:w w:val="80"/>
        </w:rPr>
        <w:t> </w:t>
      </w:r>
      <w:r>
        <w:rPr>
          <w:b w:val="0"/>
          <w:bCs w:val="0"/>
          <w:spacing w:val="0"/>
          <w:w w:val="95"/>
        </w:rPr>
        <w:t>Ir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-</w:t>
      </w:r>
      <w:r>
        <w:rPr>
          <w:b w:val="0"/>
          <w:bCs w:val="0"/>
          <w:spacing w:val="1"/>
          <w:w w:val="95"/>
        </w:rPr>
        <w:t>de</w:t>
      </w:r>
      <w:r>
        <w:rPr>
          <w:b w:val="0"/>
          <w:bCs w:val="0"/>
          <w:spacing w:val="0"/>
          <w:w w:val="95"/>
        </w:rPr>
        <w:t>fi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enc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anae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ia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wo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ch</w:t>
      </w:r>
      <w:r>
        <w:rPr>
          <w:b w:val="0"/>
          <w:bCs w:val="0"/>
          <w:spacing w:val="0"/>
          <w:w w:val="95"/>
        </w:rPr>
        <w:t>il</w:t>
      </w:r>
      <w:r>
        <w:rPr>
          <w:b w:val="0"/>
          <w:bCs w:val="0"/>
          <w:spacing w:val="1"/>
          <w:w w:val="95"/>
        </w:rPr>
        <w:t>dbea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age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2"/>
          <w:w w:val="80"/>
        </w:rPr>
        <w:t> 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d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1"/>
          <w:w w:val="90"/>
        </w:rPr>
        <w:t>d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0"/>
          <w:w w:val="90"/>
        </w:rPr>
        <w:t>c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c</w:t>
      </w:r>
      <w:r>
        <w:rPr>
          <w:b w:val="0"/>
          <w:bCs w:val="0"/>
          <w:spacing w:val="1"/>
          <w:w w:val="90"/>
        </w:rPr>
        <w:t>y</w:t>
      </w:r>
      <w:r>
        <w:rPr>
          <w:b w:val="0"/>
          <w:bCs w:val="0"/>
          <w:spacing w:val="0"/>
          <w:w w:val="9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right="166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179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5"/>
          <w:w w:val="80"/>
        </w:rPr>
        <w:t> 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2"/>
          <w:w w:val="95"/>
        </w:rPr>
        <w:t>G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p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VAC</w:t>
      </w:r>
      <w:r>
        <w:rPr>
          <w:b w:val="0"/>
          <w:bCs w:val="0"/>
          <w:spacing w:val="2"/>
          <w:w w:val="95"/>
        </w:rPr>
        <w:t>G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3"/>
          <w:w w:val="80"/>
        </w:rPr>
        <w:t> </w:t>
      </w:r>
      <w:r>
        <w:rPr>
          <w:b w:val="0"/>
          <w:bCs w:val="0"/>
          <w:spacing w:val="0"/>
          <w:w w:val="95"/>
        </w:rPr>
        <w:t>Ir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Ir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2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2"/>
          <w:w w:val="95"/>
        </w:rPr>
        <w:t>G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p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(I</w:t>
      </w:r>
      <w:r>
        <w:rPr>
          <w:b w:val="0"/>
          <w:bCs w:val="0"/>
          <w:spacing w:val="2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2"/>
          <w:w w:val="95"/>
        </w:rPr>
        <w:t>C</w:t>
      </w:r>
      <w:r>
        <w:rPr>
          <w:b w:val="0"/>
          <w:bCs w:val="0"/>
          <w:spacing w:val="2"/>
          <w:w w:val="95"/>
        </w:rPr>
        <w:t>G</w:t>
      </w:r>
      <w:r>
        <w:rPr>
          <w:b w:val="0"/>
          <w:bCs w:val="0"/>
          <w:spacing w:val="-1"/>
          <w:w w:val="95"/>
        </w:rPr>
        <w:t>)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8"/>
        <w:ind w:left="870" w:right="181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8"/>
          <w:w w:val="80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2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il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2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2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2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(I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71"/>
          <w:w w:val="80"/>
        </w:rPr>
        <w:t> </w:t>
      </w:r>
      <w:r>
        <w:rPr>
          <w:b w:val="0"/>
          <w:bCs w:val="0"/>
          <w:spacing w:val="1"/>
          <w:w w:val="95"/>
        </w:rPr>
        <w:t>Z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Z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2"/>
          <w:w w:val="95"/>
        </w:rPr>
        <w:t>G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p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Z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2"/>
          <w:w w:val="95"/>
        </w:rPr>
        <w:t>G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1" w:lineRule="auto"/>
        <w:ind w:left="150" w:right="52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tr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3"/>
          <w:w w:val="105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onu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Fo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ic</w:t>
      </w:r>
      <w:r>
        <w:rPr>
          <w:rFonts w:ascii="Arial" w:hAnsi="Arial" w:cs="Arial" w:eastAsia="Arial"/>
          <w:b w:val="0"/>
          <w:bCs w:val="0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cr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rc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og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ic</w:t>
      </w:r>
      <w:r>
        <w:rPr>
          <w:rFonts w:ascii="Arial" w:hAnsi="Arial" w:cs="Arial" w:eastAsia="Arial"/>
          <w:b w:val="0"/>
          <w:bCs w:val="0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ir</w:t>
      </w:r>
      <w:r>
        <w:rPr>
          <w:rFonts w:ascii="Arial" w:hAnsi="Arial" w:cs="Arial" w:eastAsia="Arial"/>
          <w:b w:val="0"/>
          <w:bCs w:val="0"/>
          <w:spacing w:val="-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5"/>
          <w:sz w:val="21"/>
          <w:szCs w:val="21"/>
        </w:rPr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h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5"/>
          <w:sz w:val="21"/>
          <w:szCs w:val="21"/>
          <w:u w:val="single" w:color="0000FF"/>
        </w:rPr>
        <w:t>t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t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p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5"/>
          <w:sz w:val="21"/>
          <w:szCs w:val="21"/>
          <w:u w:val="single" w:color="0000FF"/>
        </w:rPr>
        <w:t>: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/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/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www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5"/>
          <w:sz w:val="21"/>
          <w:szCs w:val="21"/>
          <w:u w:val="single" w:color="0000FF"/>
        </w:rPr>
        <w:t>.</w:t>
      </w:r>
      <w:r>
        <w:rPr>
          <w:rFonts w:ascii="Arial" w:hAnsi="Arial" w:cs="Arial" w:eastAsia="Arial"/>
          <w:b w:val="0"/>
          <w:bCs w:val="0"/>
          <w:color w:val="0000FF"/>
          <w:spacing w:val="3"/>
          <w:w w:val="105"/>
          <w:sz w:val="21"/>
          <w:szCs w:val="21"/>
          <w:u w:val="single" w:color="0000FF"/>
        </w:rPr>
        <w:t>m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5"/>
          <w:sz w:val="21"/>
          <w:szCs w:val="21"/>
          <w:u w:val="single" w:color="0000FF"/>
        </w:rPr>
        <w:t>i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c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r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o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n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u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t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r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5"/>
          <w:sz w:val="21"/>
          <w:szCs w:val="21"/>
          <w:u w:val="single" w:color="0000FF"/>
        </w:rPr>
        <w:t>i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e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n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t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f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o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r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u</w:t>
      </w:r>
      <w:r>
        <w:rPr>
          <w:rFonts w:ascii="Arial" w:hAnsi="Arial" w:cs="Arial" w:eastAsia="Arial"/>
          <w:b w:val="0"/>
          <w:bCs w:val="0"/>
          <w:color w:val="0000FF"/>
          <w:spacing w:val="3"/>
          <w:w w:val="105"/>
          <w:sz w:val="21"/>
          <w:szCs w:val="21"/>
          <w:u w:val="single" w:color="0000FF"/>
        </w:rPr>
        <w:t>m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.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o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5"/>
          <w:sz w:val="21"/>
          <w:szCs w:val="21"/>
          <w:u w:val="single" w:color="0000FF"/>
        </w:rPr>
        <w:t>r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5"/>
          <w:sz w:val="21"/>
          <w:szCs w:val="21"/>
          <w:u w:val="single" w:color="0000FF"/>
        </w:rPr>
        <w:t>g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5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5"/>
          <w:sz w:val="21"/>
          <w:szCs w:val="21"/>
          <w:u w:val="none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1" w:lineRule="auto" w:before="78"/>
        <w:ind w:right="17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your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dua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popu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ng,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left"/>
        <w:sectPr>
          <w:pgSz w:w="11900" w:h="16840"/>
          <w:pgMar w:header="0" w:footer="728" w:top="1440" w:bottom="920" w:left="1660" w:right="1660"/>
        </w:sectPr>
      </w:pPr>
    </w:p>
    <w:p>
      <w:pPr>
        <w:pStyle w:val="Heading2"/>
        <w:spacing w:before="71"/>
        <w:ind w:left="15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Session</w:t>
      </w:r>
      <w:r>
        <w:rPr>
          <w:spacing w:val="-21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5"/>
        </w:numPr>
        <w:tabs>
          <w:tab w:pos="870" w:val="left" w:leader="none"/>
        </w:tabs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Lea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870" w:val="left" w:leader="none"/>
        </w:tabs>
        <w:spacing w:before="8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870" w:val="left" w:leader="none"/>
        </w:tabs>
        <w:spacing w:before="8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5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Ti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ing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this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session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/>
        <w:ind w:right="929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56"/>
        </w:numPr>
        <w:tabs>
          <w:tab w:pos="989" w:val="left" w:leader="none"/>
        </w:tabs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4.425526pt;width:415.68pt;height:.1pt;mso-position-horizontal-relative:page;mso-position-vertical-relative:paragraph;z-index:-3949" coordorigin="1810,489" coordsize="8314,2">
            <v:shape style="position:absolute;left:1810;top:489;width:8314;height:2" coordorigin="1810,489" coordsize="8314,0" path="m1810,489l10124,489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LE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UTC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ES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THIS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69" w:hRule="exact"/>
        </w:trPr>
        <w:tc>
          <w:tcPr>
            <w:tcW w:w="9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50" w:lineRule="auto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;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gh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han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4" w:hRule="exact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5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56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565" w:hRule="exact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3"/>
              <w:ind w:left="824" w:right="125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37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ub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lic</w:t>
            </w:r>
            <w:r>
              <w:rPr>
                <w:rFonts w:ascii="Arial" w:hAnsi="Arial" w:cs="Arial" w:eastAsia="Arial"/>
                <w:b w:val="0"/>
                <w:bCs w:val="0"/>
                <w:spacing w:val="5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0" w:lineRule="auto"/>
              <w:ind w:left="824" w:right="106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24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phy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5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5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5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on,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8" w:lineRule="auto" w:before="2"/>
              <w:ind w:left="824" w:right="110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9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2" w:lineRule="auto" w:before="5"/>
              <w:ind w:left="824" w:right="0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11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oava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5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nc.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37" w:lineRule="exact"/>
              <w:ind w:left="46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159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0" w:lineRule="auto" w:before="13"/>
              <w:ind w:left="824" w:right="389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sease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0" w:lineRule="auto" w:before="2"/>
              <w:ind w:left="824" w:right="330" w:hanging="360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21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3"/>
              <w:ind w:left="459" w:right="173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oche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phy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6"/>
        </w:numPr>
        <w:tabs>
          <w:tab w:pos="989" w:val="left" w:leader="none"/>
        </w:tabs>
        <w:spacing w:before="62"/>
        <w:ind w:left="989" w:right="0" w:hanging="840"/>
        <w:jc w:val="left"/>
        <w:rPr>
          <w:rFonts w:ascii="Trebuchet MS" w:hAnsi="Trebuchet MS" w:cs="Trebuchet MS" w:eastAsia="Trebuchet MS"/>
          <w:sz w:val="28"/>
          <w:szCs w:val="28"/>
        </w:rPr>
      </w:pPr>
      <w:r>
        <w:rPr/>
        <w:pict>
          <v:group style="position:absolute;margin-left:90.519997pt;margin-top:28.485512pt;width:415.68pt;height:.1pt;mso-position-horizontal-relative:page;mso-position-vertical-relative:paragraph;z-index:-3948" coordorigin="1810,570" coordsize="8314,2">
            <v:shape style="position:absolute;left:1810;top:570;width:8314;height:2" coordorigin="1810,570" coordsize="8314,0" path="m1810,570l10124,570e" filled="f" stroked="t" strokeweight="2.02pt" strokecolor="#000000">
              <v:path arrowok="t"/>
            </v:shape>
            <w10:wrap type="none"/>
          </v:group>
        </w:pic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8"/>
          <w:szCs w:val="28"/>
        </w:rPr>
        <w:t>RE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8"/>
          <w:szCs w:val="28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8"/>
          <w:szCs w:val="28"/>
        </w:rPr>
        <w:t>DI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8"/>
          <w:szCs w:val="28"/>
        </w:rPr>
        <w:t>N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8"/>
          <w:szCs w:val="28"/>
        </w:rPr>
        <w:t>G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8"/>
          <w:szCs w:val="28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8"/>
          <w:szCs w:val="28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8"/>
        <w:ind w:right="0"/>
        <w:jc w:val="left"/>
      </w:pPr>
      <w:r>
        <w:rPr/>
        <w:pict>
          <v:group style="position:absolute;margin-left:89.629997pt;margin-top:30.018869pt;width:433.54pt;height:51.94001pt;mso-position-horizontal-relative:page;mso-position-vertical-relative:paragraph;z-index:-3947" coordorigin="1793,600" coordsize="8671,1039">
            <v:group style="position:absolute;left:1820;top:616;width:8626;height:1008" coordorigin="1820,616" coordsize="8626,1008">
              <v:shape style="position:absolute;left:1820;top:616;width:8626;height:1008" coordorigin="1820,616" coordsize="8626,1008" path="m1820,616l10446,616,10446,1624,1820,1624,1820,616xe" filled="t" fillcolor="#F2DBDB" stroked="f">
                <v:path arrowok="t"/>
                <v:fill type="solid"/>
              </v:shape>
            </v:group>
            <v:group style="position:absolute;left:1921;top:616;width:8424;height:374" coordorigin="1921,616" coordsize="8424,374">
              <v:shape style="position:absolute;left:1921;top:616;width:8424;height:374" coordorigin="1921,616" coordsize="8424,374" path="m1921,616l10345,616,10345,990,1921,990,1921,616xe" filled="t" fillcolor="#F2DBDB" stroked="f">
                <v:path arrowok="t"/>
                <v:fill type="solid"/>
              </v:shape>
            </v:group>
            <v:group style="position:absolute;left:1921;top:990;width:8424;height:254" coordorigin="1921,990" coordsize="8424,254">
              <v:shape style="position:absolute;left:1921;top:990;width:8424;height:254" coordorigin="1921,990" coordsize="8424,254" path="m1921,990l10345,990,10345,1245,1921,1245,1921,990xe" filled="t" fillcolor="#F2DBDB" stroked="f">
                <v:path arrowok="t"/>
                <v:fill type="solid"/>
              </v:shape>
            </v:group>
            <v:group style="position:absolute;left:1921;top:1245;width:8424;height:379" coordorigin="1921,1245" coordsize="8424,379">
              <v:shape style="position:absolute;left:1921;top:1245;width:8424;height:379" coordorigin="1921,1245" coordsize="8424,379" path="m1921,1245l10345,1245,10345,1624,1921,1624,1921,1245xe" filled="t" fillcolor="#F2DBDB" stroked="f">
                <v:path arrowok="t"/>
                <v:fill type="solid"/>
              </v:shape>
            </v:group>
            <v:group style="position:absolute;left:1801;top:609;width:8654;height:2" coordorigin="1801,609" coordsize="8654,2">
              <v:shape style="position:absolute;left:1801;top:609;width:8654;height:2" coordorigin="1801,609" coordsize="8654,0" path="m1801,609l10455,609e" filled="f" stroked="t" strokeweight=".82pt" strokecolor="#000000">
                <v:path arrowok="t"/>
              </v:shape>
            </v:group>
            <v:group style="position:absolute;left:1808;top:616;width:2;height:1008" coordorigin="1808,616" coordsize="2,1008">
              <v:shape style="position:absolute;left:1808;top:616;width:2;height:1008" coordorigin="1808,616" coordsize="0,1008" path="m1808,616l1808,1624e" filled="f" stroked="t" strokeweight=".82pt" strokecolor="#000000">
                <v:path arrowok="t"/>
              </v:shape>
            </v:group>
            <v:group style="position:absolute;left:1801;top:1631;width:8654;height:2" coordorigin="1801,1631" coordsize="8654,2">
              <v:shape style="position:absolute;left:1801;top:1631;width:8654;height:2" coordorigin="1801,1631" coordsize="8654,0" path="m1801,1631l10455,1631e" filled="f" stroked="t" strokeweight=".82pt" strokecolor="#000000">
                <v:path arrowok="t"/>
              </v:shape>
            </v:group>
            <v:group style="position:absolute;left:10448;top:616;width:2;height:1008" coordorigin="10448,616" coordsize="2,1008">
              <v:shape style="position:absolute;left:10448;top:616;width:2;height:1008" coordorigin="10448,616" coordsize="0,1008" path="m10448,616l10448,1624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77"/>
        <w:ind w:left="260" w:right="807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Ra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ond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’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od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Ca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Penn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3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5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6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128.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after="0" w:line="250" w:lineRule="auto"/>
        <w:jc w:val="left"/>
        <w:rPr>
          <w:rFonts w:ascii="Trebuchet MS" w:hAnsi="Trebuchet MS" w:cs="Trebuchet MS" w:eastAsia="Trebuchet MS"/>
        </w:rPr>
        <w:sectPr>
          <w:footerReference w:type="even" r:id="rId21"/>
          <w:footerReference w:type="default" r:id="rId22"/>
          <w:pgSz w:w="11900" w:h="16840"/>
          <w:pgMar w:footer="728" w:header="0" w:top="1380" w:bottom="920" w:left="1660" w:right="980"/>
        </w:sectPr>
      </w:pPr>
    </w:p>
    <w:p>
      <w:pPr>
        <w:pStyle w:val="BodyText"/>
        <w:spacing w:line="252" w:lineRule="auto" w:before="79"/>
        <w:ind w:left="260"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W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W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).</w:t>
      </w:r>
      <w:r>
        <w:rPr>
          <w:rFonts w:ascii="Trebuchet MS" w:hAnsi="Trebuchet MS" w:cs="Trebuchet MS" w:eastAsia="Trebuchet MS"/>
          <w:b w:val="0"/>
          <w:bCs w:val="0"/>
          <w:spacing w:val="1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Th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i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5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i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506.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0" w:lineRule="auto" w:before="77"/>
        <w:ind w:left="260" w:right="322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W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q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cac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Con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2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2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2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2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9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9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2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i w:val="0"/>
          <w:spacing w:val="2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2926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0" w:lineRule="auto" w:before="77"/>
        <w:ind w:left="260" w:right="114"/>
        <w:jc w:val="both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ade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Edu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op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eed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oun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nka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</w:rPr>
        <w:t>W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DC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4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i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De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i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8.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2" w:lineRule="auto" w:before="77"/>
        <w:ind w:left="260"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Buhu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Z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Cau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8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).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x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Co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q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2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;</w:t>
      </w:r>
      <w:r>
        <w:rPr>
          <w:rFonts w:ascii="Trebuchet MS" w:hAnsi="Trebuchet MS" w:cs="Trebuchet MS" w:eastAsia="Trebuchet MS"/>
          <w:b w:val="0"/>
          <w:bCs w:val="0"/>
          <w:i w:val="0"/>
          <w:spacing w:val="2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7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i w:val="0"/>
          <w:spacing w:val="2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4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260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2" w:lineRule="auto" w:before="77"/>
        <w:ind w:left="260"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2009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3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3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3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3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3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3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9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3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3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w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3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4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[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]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4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4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40"/>
          <w:w w:val="100"/>
        </w:rPr>
        <w:t> </w:t>
      </w:r>
      <w:hyperlink r:id="rId7">
        <w:r>
          <w:rPr>
            <w:rFonts w:ascii="Trebuchet MS" w:hAnsi="Trebuchet MS" w:cs="Trebuchet MS" w:eastAsia="Trebuchet MS"/>
            <w:b w:val="0"/>
            <w:bCs w:val="0"/>
            <w:color w:val="0000FF"/>
            <w:spacing w:val="2"/>
            <w:w w:val="100"/>
          </w:rPr>
          <w:t>www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1"/>
            <w:w w:val="100"/>
          </w:rPr>
          <w:t>u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1"/>
            <w:w w:val="100"/>
          </w:rPr>
          <w:t>n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i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1"/>
            <w:w w:val="100"/>
          </w:rPr>
          <w:t>ed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c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1"/>
            <w:w w:val="100"/>
          </w:rPr>
          <w:t>a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l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l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1"/>
            <w:w w:val="100"/>
          </w:rPr>
          <w:t>oa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c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i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1"/>
            <w:w w:val="100"/>
          </w:rPr>
          <w:t>on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1"/>
            <w:w w:val="100"/>
          </w:rPr>
          <w:t>o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r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0"/>
            <w:w w:val="100"/>
          </w:rPr>
          <w:t>g</w:t>
        </w:r>
        <w:r>
          <w:rPr>
            <w:rFonts w:ascii="Trebuchet MS" w:hAnsi="Trebuchet MS" w:cs="Trebuchet MS" w:eastAsia="Trebuchet MS"/>
            <w:b w:val="0"/>
            <w:bCs w:val="0"/>
            <w:color w:val="0000FF"/>
            <w:spacing w:val="41"/>
            <w:w w:val="100"/>
          </w:rPr>
          <w:t> </w:t>
        </w:r>
      </w:hyperlink>
      <w:r>
        <w:rPr>
          <w:rFonts w:ascii="Trebuchet MS" w:hAnsi="Trebuchet MS" w:cs="Trebuchet MS" w:eastAsia="Trebuchet MS"/>
          <w:b w:val="0"/>
          <w:bCs w:val="0"/>
          <w:color w:val="000000"/>
          <w:spacing w:val="0"/>
          <w:w w:val="100"/>
        </w:rPr>
        <w:t>[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2"/>
          <w:w w:val="100"/>
        </w:rPr>
        <w:t>w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1"/>
          <w:w w:val="100"/>
        </w:rPr>
        <w:t>22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1"/>
          <w:w w:val="100"/>
        </w:rPr>
        <w:t>10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1"/>
          <w:w w:val="100"/>
        </w:rPr>
        <w:t>12]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56"/>
        </w:numPr>
        <w:tabs>
          <w:tab w:pos="1074" w:val="left" w:leader="none"/>
        </w:tabs>
        <w:spacing w:before="62"/>
        <w:ind w:left="1074" w:right="0" w:hanging="840"/>
        <w:jc w:val="left"/>
        <w:rPr>
          <w:b w:val="0"/>
          <w:bCs w:val="0"/>
        </w:rPr>
      </w:pPr>
      <w:r>
        <w:rPr/>
        <w:pict>
          <v:group style="position:absolute;margin-left:89.629997pt;margin-top:-291.004486pt;width:433.54pt;height:268.9pt;mso-position-horizontal-relative:page;mso-position-vertical-relative:paragraph;z-index:-3946" coordorigin="1793,-5820" coordsize="8671,5378">
            <v:group style="position:absolute;left:1820;top:-5805;width:8626;height:1008" coordorigin="1820,-5805" coordsize="8626,1008">
              <v:shape style="position:absolute;left:1820;top:-5805;width:8626;height:1008" coordorigin="1820,-5805" coordsize="8626,1008" path="m1820,-5805l10446,-5805,10446,-4797,1820,-4797,1820,-5805xe" filled="t" fillcolor="#F2DBDB" stroked="f">
                <v:path arrowok="t"/>
                <v:fill type="solid"/>
              </v:shape>
            </v:group>
            <v:group style="position:absolute;left:1921;top:-5805;width:8424;height:374" coordorigin="1921,-5805" coordsize="8424,374">
              <v:shape style="position:absolute;left:1921;top:-5805;width:8424;height:374" coordorigin="1921,-5805" coordsize="8424,374" path="m1921,-5805l10345,-5805,10345,-5430,1921,-5430,1921,-5805xe" filled="t" fillcolor="#F2DBDB" stroked="f">
                <v:path arrowok="t"/>
                <v:fill type="solid"/>
              </v:shape>
            </v:group>
            <v:group style="position:absolute;left:1921;top:-5430;width:8424;height:259" coordorigin="1921,-5430" coordsize="8424,259">
              <v:shape style="position:absolute;left:1921;top:-5430;width:8424;height:259" coordorigin="1921,-5430" coordsize="8424,259" path="m1921,-5430l10345,-5430,10345,-5171,1921,-5171,1921,-5430xe" filled="t" fillcolor="#F2DBDB" stroked="f">
                <v:path arrowok="t"/>
                <v:fill type="solid"/>
              </v:shape>
            </v:group>
            <v:group style="position:absolute;left:1921;top:-5171;width:8424;height:374" coordorigin="1921,-5171" coordsize="8424,374">
              <v:shape style="position:absolute;left:1921;top:-5171;width:8424;height:374" coordorigin="1921,-5171" coordsize="8424,374" path="m1921,-5171l10345,-5171,10345,-4797,1921,-4797,1921,-5171xe" filled="t" fillcolor="#F2DBDB" stroked="f">
                <v:path arrowok="t"/>
                <v:fill type="solid"/>
              </v:shape>
            </v:group>
            <v:group style="position:absolute;left:1801;top:-5812;width:8654;height:2" coordorigin="1801,-5812" coordsize="8654,2">
              <v:shape style="position:absolute;left:1801;top:-5812;width:8654;height:2" coordorigin="1801,-5812" coordsize="8654,0" path="m1801,-5812l10455,-5812e" filled="f" stroked="t" strokeweight=".82pt" strokecolor="#000000">
                <v:path arrowok="t"/>
              </v:shape>
            </v:group>
            <v:group style="position:absolute;left:1808;top:-5805;width:2;height:5347" coordorigin="1808,-5805" coordsize="2,5347">
              <v:shape style="position:absolute;left:1808;top:-5805;width:2;height:5347" coordorigin="1808,-5805" coordsize="0,5347" path="m1808,-5805l1808,-457e" filled="f" stroked="t" strokeweight=".82pt" strokecolor="#000000">
                <v:path arrowok="t"/>
              </v:shape>
            </v:group>
            <v:group style="position:absolute;left:10448;top:-5805;width:2;height:5347" coordorigin="10448,-5805" coordsize="2,5347">
              <v:shape style="position:absolute;left:10448;top:-5805;width:2;height:5347" coordorigin="10448,-5805" coordsize="0,5347" path="m10448,-5805l10448,-457e" filled="f" stroked="t" strokeweight=".82pt" strokecolor="#000000">
                <v:path arrowok="t"/>
              </v:shape>
            </v:group>
            <v:group style="position:absolute;left:1820;top:-4782;width:8626;height:1008" coordorigin="1820,-4782" coordsize="8626,1008">
              <v:shape style="position:absolute;left:1820;top:-4782;width:8626;height:1008" coordorigin="1820,-4782" coordsize="8626,1008" path="m1820,-4782l10446,-4782,10446,-3774,1820,-3774,1820,-4782xe" filled="t" fillcolor="#F2DBDB" stroked="f">
                <v:path arrowok="t"/>
                <v:fill type="solid"/>
              </v:shape>
            </v:group>
            <v:group style="position:absolute;left:1921;top:-4782;width:8424;height:374" coordorigin="1921,-4782" coordsize="8424,374">
              <v:shape style="position:absolute;left:1921;top:-4782;width:8424;height:374" coordorigin="1921,-4782" coordsize="8424,374" path="m1921,-4782l10345,-4782,10345,-4408,1921,-4408,1921,-4782xe" filled="t" fillcolor="#F2DBDB" stroked="f">
                <v:path arrowok="t"/>
                <v:fill type="solid"/>
              </v:shape>
            </v:group>
            <v:group style="position:absolute;left:1921;top:-4408;width:8424;height:254" coordorigin="1921,-4408" coordsize="8424,254">
              <v:shape style="position:absolute;left:1921;top:-4408;width:8424;height:254" coordorigin="1921,-4408" coordsize="8424,254" path="m1921,-4408l10345,-4408,10345,-4153,1921,-4153,1921,-4408xe" filled="t" fillcolor="#F2DBDB" stroked="f">
                <v:path arrowok="t"/>
                <v:fill type="solid"/>
              </v:shape>
            </v:group>
            <v:group style="position:absolute;left:1921;top:-4153;width:8424;height:379" coordorigin="1921,-4153" coordsize="8424,379">
              <v:shape style="position:absolute;left:1921;top:-4153;width:8424;height:379" coordorigin="1921,-4153" coordsize="8424,379" path="m1921,-4153l10345,-4153,10345,-3774,1921,-3774,1921,-4153xe" filled="t" fillcolor="#F2DBDB" stroked="f">
                <v:path arrowok="t"/>
                <v:fill type="solid"/>
              </v:shape>
            </v:group>
            <v:group style="position:absolute;left:1801;top:-4789;width:8654;height:2" coordorigin="1801,-4789" coordsize="8654,2">
              <v:shape style="position:absolute;left:1801;top:-4789;width:8654;height:2" coordorigin="1801,-4789" coordsize="8654,0" path="m1801,-4789l10455,-4789e" filled="f" stroked="t" strokeweight=".82pt" strokecolor="#000000">
                <v:path arrowok="t"/>
              </v:shape>
            </v:group>
            <v:group style="position:absolute;left:1820;top:-3760;width:8626;height:1003" coordorigin="1820,-3760" coordsize="8626,1003">
              <v:shape style="position:absolute;left:1820;top:-3760;width:8626;height:1003" coordorigin="1820,-3760" coordsize="8626,1003" path="m1820,-3760l10446,-3760,10446,-2757,1820,-2757,1820,-3760xe" filled="t" fillcolor="#F2DBDB" stroked="f">
                <v:path arrowok="t"/>
                <v:fill type="solid"/>
              </v:shape>
            </v:group>
            <v:group style="position:absolute;left:1921;top:-3760;width:8424;height:374" coordorigin="1921,-3760" coordsize="8424,374">
              <v:shape style="position:absolute;left:1921;top:-3760;width:8424;height:374" coordorigin="1921,-3760" coordsize="8424,374" path="m1921,-3760l10345,-3760,10345,-3385,1921,-3385,1921,-3760xe" filled="t" fillcolor="#F2DBDB" stroked="f">
                <v:path arrowok="t"/>
                <v:fill type="solid"/>
              </v:shape>
            </v:group>
            <v:group style="position:absolute;left:1921;top:-3385;width:8424;height:254" coordorigin="1921,-3385" coordsize="8424,254">
              <v:shape style="position:absolute;left:1921;top:-3385;width:8424;height:254" coordorigin="1921,-3385" coordsize="8424,254" path="m1921,-3385l10345,-3385,10345,-3131,1921,-3131,1921,-3385xe" filled="t" fillcolor="#F2DBDB" stroked="f">
                <v:path arrowok="t"/>
                <v:fill type="solid"/>
              </v:shape>
            </v:group>
            <v:group style="position:absolute;left:1921;top:-3131;width:8424;height:374" coordorigin="1921,-3131" coordsize="8424,374">
              <v:shape style="position:absolute;left:1921;top:-3131;width:8424;height:374" coordorigin="1921,-3131" coordsize="8424,374" path="m1921,-3131l10345,-3131,10345,-2757,1921,-2757,1921,-3131xe" filled="t" fillcolor="#F2DBDB" stroked="f">
                <v:path arrowok="t"/>
                <v:fill type="solid"/>
              </v:shape>
            </v:group>
            <v:group style="position:absolute;left:1801;top:-3767;width:8654;height:2" coordorigin="1801,-3767" coordsize="8654,2">
              <v:shape style="position:absolute;left:1801;top:-3767;width:8654;height:2" coordorigin="1801,-3767" coordsize="8654,0" path="m1801,-3767l10455,-3767e" filled="f" stroked="t" strokeweight=".82pt" strokecolor="#000000">
                <v:path arrowok="t"/>
              </v:shape>
            </v:group>
            <v:group style="position:absolute;left:1820;top:-2742;width:8626;height:1008" coordorigin="1820,-2742" coordsize="8626,1008">
              <v:shape style="position:absolute;left:1820;top:-2742;width:8626;height:1008" coordorigin="1820,-2742" coordsize="8626,1008" path="m1820,-2742l10446,-2742,10446,-1734,1820,-1734,1820,-2742xe" filled="t" fillcolor="#F2DBDB" stroked="f">
                <v:path arrowok="t"/>
                <v:fill type="solid"/>
              </v:shape>
            </v:group>
            <v:group style="position:absolute;left:1921;top:-2742;width:8424;height:379" coordorigin="1921,-2742" coordsize="8424,379">
              <v:shape style="position:absolute;left:1921;top:-2742;width:8424;height:379" coordorigin="1921,-2742" coordsize="8424,379" path="m1921,-2742l10345,-2742,10345,-2363,1921,-2363,1921,-2742xe" filled="t" fillcolor="#F2DBDB" stroked="f">
                <v:path arrowok="t"/>
                <v:fill type="solid"/>
              </v:shape>
            </v:group>
            <v:group style="position:absolute;left:1921;top:-2363;width:8424;height:254" coordorigin="1921,-2363" coordsize="8424,254">
              <v:shape style="position:absolute;left:1921;top:-2363;width:8424;height:254" coordorigin="1921,-2363" coordsize="8424,254" path="m1921,-2363l10345,-2363,10345,-2109,1921,-2109,1921,-2363xe" filled="t" fillcolor="#F2DBDB" stroked="f">
                <v:path arrowok="t"/>
                <v:fill type="solid"/>
              </v:shape>
            </v:group>
            <v:group style="position:absolute;left:1921;top:-2109;width:8424;height:374" coordorigin="1921,-2109" coordsize="8424,374">
              <v:shape style="position:absolute;left:1921;top:-2109;width:8424;height:374" coordorigin="1921,-2109" coordsize="8424,374" path="m1921,-2109l10345,-2109,10345,-1734,1921,-1734,1921,-2109xe" filled="t" fillcolor="#F2DBDB" stroked="f">
                <v:path arrowok="t"/>
                <v:fill type="solid"/>
              </v:shape>
            </v:group>
            <v:group style="position:absolute;left:1801;top:-2749;width:8654;height:2" coordorigin="1801,-2749" coordsize="8654,2">
              <v:shape style="position:absolute;left:1801;top:-2749;width:8654;height:2" coordorigin="1801,-2749" coordsize="8654,0" path="m1801,-2749l10455,-2749e" filled="f" stroked="t" strokeweight=".82pt" strokecolor="#000000">
                <v:path arrowok="t"/>
              </v:shape>
            </v:group>
            <v:group style="position:absolute;left:1820;top:-1720;width:8626;height:1262" coordorigin="1820,-1720" coordsize="8626,1262">
              <v:shape style="position:absolute;left:1820;top:-1720;width:8626;height:1262" coordorigin="1820,-1720" coordsize="8626,1262" path="m1820,-1720l10446,-1720,10446,-457,1820,-457,1820,-1720xe" filled="t" fillcolor="#F2DBDB" stroked="f">
                <v:path arrowok="t"/>
                <v:fill type="solid"/>
              </v:shape>
            </v:group>
            <v:group style="position:absolute;left:1921;top:-1720;width:8424;height:374" coordorigin="1921,-1720" coordsize="8424,374">
              <v:shape style="position:absolute;left:1921;top:-1720;width:8424;height:374" coordorigin="1921,-1720" coordsize="8424,374" path="m1921,-1720l10345,-1720,10345,-1345,1921,-1345,1921,-1720xe" filled="t" fillcolor="#F2DBDB" stroked="f">
                <v:path arrowok="t"/>
                <v:fill type="solid"/>
              </v:shape>
            </v:group>
            <v:group style="position:absolute;left:1921;top:-1345;width:8424;height:259" coordorigin="1921,-1345" coordsize="8424,259">
              <v:shape style="position:absolute;left:1921;top:-1345;width:8424;height:259" coordorigin="1921,-1345" coordsize="8424,259" path="m1921,-1345l10345,-1345,10345,-1086,1921,-1086,1921,-1345xe" filled="t" fillcolor="#F2DBDB" stroked="f">
                <v:path arrowok="t"/>
                <v:fill type="solid"/>
              </v:shape>
            </v:group>
            <v:group style="position:absolute;left:1921;top:-1086;width:8424;height:254" coordorigin="1921,-1086" coordsize="8424,254">
              <v:shape style="position:absolute;left:1921;top:-1086;width:8424;height:254" coordorigin="1921,-1086" coordsize="8424,254" path="m1921,-1086l10345,-1086,10345,-832,1921,-832,1921,-1086xe" filled="t" fillcolor="#F2DBDB" stroked="f">
                <v:path arrowok="t"/>
                <v:fill type="solid"/>
              </v:shape>
            </v:group>
            <v:group style="position:absolute;left:5718;top:-839;width:2770;height:2" coordorigin="5718,-839" coordsize="2770,2">
              <v:shape style="position:absolute;left:5718;top:-839;width:2770;height:2" coordorigin="5718,-839" coordsize="2770,0" path="m5718,-839l8487,-839e" filled="f" stroked="t" strokeweight=".34pt" strokecolor="#0000FF">
                <v:path arrowok="t"/>
              </v:shape>
            </v:group>
            <v:group style="position:absolute;left:1921;top:-832;width:8424;height:374" coordorigin="1921,-832" coordsize="8424,374">
              <v:shape style="position:absolute;left:1921;top:-832;width:8424;height:374" coordorigin="1921,-832" coordsize="8424,374" path="m1921,-832l10345,-832,10345,-457,1921,-457,1921,-832xe" filled="t" fillcolor="#F2DBDB" stroked="f">
                <v:path arrowok="t"/>
                <v:fill type="solid"/>
              </v:shape>
            </v:group>
            <v:group style="position:absolute;left:1801;top:-1727;width:8654;height:2" coordorigin="1801,-1727" coordsize="8654,2">
              <v:shape style="position:absolute;left:1801;top:-1727;width:8654;height:2" coordorigin="1801,-1727" coordsize="8654,0" path="m1801,-1727l10455,-1727e" filled="f" stroked="t" strokeweight=".82pt" strokecolor="#000000">
                <v:path arrowok="t"/>
              </v:shape>
            </v:group>
            <v:group style="position:absolute;left:1801;top:-450;width:8654;height:2" coordorigin="1801,-450" coordsize="8654,2">
              <v:shape style="position:absolute;left:1801;top:-450;width:8654;height:2" coordorigin="1801,-450" coordsize="8654,0" path="m1801,-450l10455,-450e" filled="f" stroked="t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0.519997pt;margin-top:27.285517pt;width:415.68pt;height:.1pt;mso-position-horizontal-relative:page;mso-position-vertical-relative:paragraph;z-index:-3945" coordorigin="1810,546" coordsize="8314,2">
            <v:shape style="position:absolute;left:1810;top:546;width:8314;height:2" coordorigin="1810,546" coordsize="8314,0" path="m1810,546l10124,546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VIT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IN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 w:before="78"/>
        <w:ind w:right="34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sease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253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nal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199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200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Consu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ase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2008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hou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enc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as</w:t>
      </w:r>
      <w:r>
        <w:rPr>
          <w:b w:val="0"/>
          <w:bCs w:val="0"/>
          <w:i w:val="0"/>
          <w:spacing w:val="1"/>
          <w:w w:val="100"/>
        </w:rPr>
        <w:t>soc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onged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ow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egnan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and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ex</w:t>
      </w:r>
      <w:r>
        <w:rPr>
          <w:b w:val="0"/>
          <w:bCs w:val="0"/>
          <w:i w:val="0"/>
          <w:spacing w:val="1"/>
          <w:w w:val="100"/>
        </w:rPr>
        <w:t>ces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tili</w:t>
      </w:r>
      <w:r>
        <w:rPr>
          <w:b w:val="0"/>
          <w:bCs w:val="0"/>
          <w:i w:val="0"/>
          <w:spacing w:val="1"/>
          <w:w w:val="100"/>
        </w:rPr>
        <w:t>sa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esu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on.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391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popu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um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left"/>
        <w:sectPr>
          <w:pgSz w:w="11900" w:h="16840"/>
          <w:pgMar w:header="0" w:footer="728" w:top="1520" w:bottom="920" w:left="1660" w:right="1580"/>
        </w:sectPr>
      </w:pPr>
    </w:p>
    <w:p>
      <w:pPr>
        <w:pStyle w:val="Heading4"/>
        <w:spacing w:line="250" w:lineRule="auto" w:before="73"/>
        <w:ind w:left="1930" w:right="544" w:hanging="1394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0"/>
          <w:w w:val="100"/>
        </w:rPr>
        <w:t>W</w:t>
      </w:r>
      <w:r>
        <w:rPr>
          <w:rFonts w:ascii="Trebuchet MS" w:hAnsi="Trebuchet MS" w:cs="Trebuchet MS" w:eastAsia="Trebuchet MS"/>
          <w:spacing w:val="0"/>
          <w:w w:val="100"/>
        </w:rPr>
        <w:t>HO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-1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-1"/>
          <w:w w:val="100"/>
        </w:rPr>
        <w:t>s</w:t>
      </w:r>
      <w:r>
        <w:rPr>
          <w:rFonts w:ascii="Trebuchet MS" w:hAnsi="Trebuchet MS" w:cs="Trebuchet MS" w:eastAsia="Trebuchet MS"/>
          <w:spacing w:val="-1"/>
          <w:w w:val="100"/>
        </w:rPr>
        <w:t>s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-1"/>
          <w:w w:val="100"/>
        </w:rPr>
        <w:t>f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-1"/>
          <w:w w:val="100"/>
        </w:rPr>
        <w:t>t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21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and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M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um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P</w:t>
      </w:r>
      <w:r>
        <w:rPr>
          <w:rFonts w:ascii="Trebuchet MS" w:hAnsi="Trebuchet MS" w:cs="Trebuchet MS" w:eastAsia="Trebuchet MS"/>
          <w:spacing w:val="-1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eva</w:t>
      </w:r>
      <w:r>
        <w:rPr>
          <w:rFonts w:ascii="Trebuchet MS" w:hAnsi="Trebuchet MS" w:cs="Trebuchet MS" w:eastAsia="Trebuchet MS"/>
          <w:spacing w:val="-1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en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-1"/>
          <w:w w:val="100"/>
        </w:rPr>
        <w:t>r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-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-1"/>
          <w:w w:val="100"/>
        </w:rPr>
        <w:t>r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21"/>
          <w:w w:val="100"/>
        </w:rPr>
        <w:t> </w:t>
      </w:r>
      <w:r>
        <w:rPr>
          <w:rFonts w:ascii="Trebuchet MS" w:hAnsi="Trebuchet MS" w:cs="Trebuchet MS" w:eastAsia="Trebuchet MS"/>
          <w:spacing w:val="-1"/>
          <w:w w:val="100"/>
        </w:rPr>
        <w:t>f</w:t>
      </w:r>
      <w:r>
        <w:rPr>
          <w:rFonts w:ascii="Trebuchet MS" w:hAnsi="Trebuchet MS" w:cs="Trebuchet MS" w:eastAsia="Trebuchet MS"/>
          <w:spacing w:val="0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9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Xe</w:t>
      </w:r>
      <w:r>
        <w:rPr>
          <w:rFonts w:ascii="Trebuchet MS" w:hAnsi="Trebuchet MS" w:cs="Trebuchet MS" w:eastAsia="Trebuchet MS"/>
          <w:spacing w:val="-1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ph</w:t>
      </w:r>
      <w:r>
        <w:rPr>
          <w:rFonts w:ascii="Trebuchet MS" w:hAnsi="Trebuchet MS" w:cs="Trebuchet MS" w:eastAsia="Trebuchet MS"/>
          <w:spacing w:val="-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h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-1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m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20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and</w:t>
      </w:r>
      <w:r>
        <w:rPr>
          <w:rFonts w:ascii="Trebuchet MS" w:hAnsi="Trebuchet MS" w:cs="Trebuchet MS" w:eastAsia="Trebuchet MS"/>
          <w:spacing w:val="0"/>
          <w:w w:val="102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V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-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m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14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14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De</w:t>
      </w:r>
      <w:r>
        <w:rPr>
          <w:rFonts w:ascii="Trebuchet MS" w:hAnsi="Trebuchet MS" w:cs="Trebuchet MS" w:eastAsia="Trebuchet MS"/>
          <w:spacing w:val="-1"/>
          <w:w w:val="100"/>
        </w:rPr>
        <w:t>f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en</w:t>
      </w:r>
      <w:r>
        <w:rPr>
          <w:rFonts w:ascii="Trebuchet MS" w:hAnsi="Trebuchet MS" w:cs="Trebuchet MS" w:eastAsia="Trebuchet MS"/>
          <w:spacing w:val="-1"/>
          <w:w w:val="100"/>
        </w:rPr>
        <w:t>c</w:t>
      </w:r>
      <w:r>
        <w:rPr>
          <w:rFonts w:ascii="Trebuchet MS" w:hAnsi="Trebuchet MS" w:cs="Trebuchet MS" w:eastAsia="Trebuchet MS"/>
          <w:spacing w:val="0"/>
          <w:w w:val="100"/>
        </w:rPr>
        <w:t>y</w:t>
      </w:r>
      <w:r>
        <w:rPr>
          <w:rFonts w:ascii="Trebuchet MS" w:hAnsi="Trebuchet MS" w:cs="Trebuchet MS" w:eastAsia="Trebuchet MS"/>
          <w:spacing w:val="15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1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14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Pub</w:t>
      </w:r>
      <w:r>
        <w:rPr>
          <w:rFonts w:ascii="Trebuchet MS" w:hAnsi="Trebuchet MS" w:cs="Trebuchet MS" w:eastAsia="Trebuchet MS"/>
          <w:spacing w:val="-1"/>
          <w:w w:val="100"/>
        </w:rPr>
        <w:t>l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15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Hea</w:t>
      </w:r>
      <w:r>
        <w:rPr>
          <w:rFonts w:ascii="Trebuchet MS" w:hAnsi="Trebuchet MS" w:cs="Trebuchet MS" w:eastAsia="Trebuchet MS"/>
          <w:spacing w:val="-1"/>
          <w:w w:val="100"/>
        </w:rPr>
        <w:t>l</w:t>
      </w:r>
      <w:r>
        <w:rPr>
          <w:rFonts w:ascii="Trebuchet MS" w:hAnsi="Trebuchet MS" w:cs="Trebuchet MS" w:eastAsia="Trebuchet MS"/>
          <w:spacing w:val="-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h</w:t>
      </w:r>
      <w:r>
        <w:rPr>
          <w:rFonts w:ascii="Trebuchet MS" w:hAnsi="Trebuchet MS" w:cs="Trebuchet MS" w:eastAsia="Trebuchet MS"/>
          <w:spacing w:val="14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P</w:t>
      </w:r>
      <w:r>
        <w:rPr>
          <w:rFonts w:ascii="Trebuchet MS" w:hAnsi="Trebuchet MS" w:cs="Trebuchet MS" w:eastAsia="Trebuchet MS"/>
          <w:spacing w:val="-1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b</w:t>
      </w:r>
      <w:r>
        <w:rPr>
          <w:rFonts w:ascii="Trebuchet MS" w:hAnsi="Trebuchet MS" w:cs="Trebuchet MS" w:eastAsia="Trebuchet MS"/>
          <w:spacing w:val="-1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em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5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35" w:hRule="exact"/>
        </w:trPr>
        <w:tc>
          <w:tcPr>
            <w:tcW w:w="366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7"/>
              <w:ind w:left="1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7"/>
              <w:ind w:left="34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Abb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ev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7"/>
              <w:ind w:left="347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eva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4" w:hRule="exact"/>
        </w:trPr>
        <w:tc>
          <w:tcPr>
            <w:tcW w:w="366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5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cr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Trebuchet MS" w:hAnsi="Trebuchet MS" w:cs="Trebuchet MS" w:eastAsia="Trebuchet MS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%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7" w:hRule="exact"/>
        </w:trPr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Xe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oph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ght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ndne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393" w:right="0"/>
              <w:jc w:val="center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XN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515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0%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4" w:hRule="exact"/>
        </w:trPr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unc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xe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021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4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4" w:hRule="exact"/>
        </w:trPr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1"/>
                <w:szCs w:val="21"/>
              </w:rPr>
              <w:t>'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06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X1B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5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4" w:hRule="exact"/>
        </w:trPr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nea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xe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368" w:right="0"/>
              <w:jc w:val="center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X2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nea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on/ke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0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&lt;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1/3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nea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ace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106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X3A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515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4" w:hRule="exact"/>
        </w:trPr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0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1/3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nea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ace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06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X3B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5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5" w:hRule="exact"/>
        </w:trPr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0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nea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10" w:right="0"/>
              <w:jc w:val="center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5"/>
                <w:sz w:val="21"/>
                <w:szCs w:val="21"/>
              </w:rPr>
              <w:t>XS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5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90" w:lineRule="exact" w:before="8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97" w:hRule="exact"/>
        </w:trPr>
        <w:tc>
          <w:tcPr>
            <w:tcW w:w="477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7"/>
              <w:ind w:left="426" w:right="316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oc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he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c)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0"/>
              <w:ind w:left="46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concen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&lt;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35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86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0" w:hRule="exact"/>
        </w:trPr>
        <w:tc>
          <w:tcPr>
            <w:tcW w:w="477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6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concen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&lt;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35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µ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/L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746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7" w:hRule="exact"/>
        </w:trPr>
        <w:tc>
          <w:tcPr>
            <w:tcW w:w="477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46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concen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&lt;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70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µ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/L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0"/>
              <w:ind w:left="46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pon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15%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RDR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746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0"/>
              <w:ind w:left="746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7" w:hRule="exact"/>
        </w:trPr>
        <w:tc>
          <w:tcPr>
            <w:tcW w:w="477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6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Mod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pon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6%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146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MRDR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746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2" w:hRule="exact"/>
        </w:trPr>
        <w:tc>
          <w:tcPr>
            <w:tcW w:w="477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6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concen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on: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477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auto" w:before="4"/>
              <w:ind w:left="824" w:right="316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ba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e,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&lt;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µ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/L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ba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&lt;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/g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6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746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0"/>
              <w:ind w:left="746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17" w:lineRule="exact"/>
        <w:ind w:left="210" w:right="0" w:firstLine="0"/>
        <w:jc w:val="left"/>
        <w:rPr>
          <w:rFonts w:ascii="Trebuchet MS" w:hAnsi="Trebuchet MS" w:cs="Trebuchet MS" w:eastAsia="Trebuchet MS"/>
          <w:sz w:val="19"/>
          <w:szCs w:val="19"/>
        </w:rPr>
      </w:pPr>
      <w:r>
        <w:rPr/>
        <w:pict>
          <v:group style="position:absolute;margin-left:84.469948pt;margin-top:-312.440002pt;width:427.7801pt;height:311.62pt;mso-position-horizontal-relative:page;mso-position-vertical-relative:paragraph;z-index:-3944" coordorigin="1689,-6249" coordsize="8556,6232">
            <v:group style="position:absolute;left:1695;top:-6243;width:8544;height:2" coordorigin="1695,-6243" coordsize="8544,2">
              <v:shape style="position:absolute;left:1695;top:-6243;width:8544;height:2" coordorigin="1695,-6243" coordsize="8544,0" path="m1695,-6243l10239,-6243e" filled="f" stroked="t" strokeweight=".580100pt" strokecolor="#000000">
                <v:path arrowok="t"/>
              </v:shape>
            </v:group>
            <v:group style="position:absolute;left:1700;top:-6238;width:2;height:6216" coordorigin="1700,-6238" coordsize="2,6216">
              <v:shape style="position:absolute;left:1700;top:-6238;width:2;height:6216" coordorigin="1700,-6238" coordsize="0,6216" path="m1700,-6238l1700,-22e" filled="f" stroked="t" strokeweight=".580pt" strokecolor="#000000">
                <v:path arrowok="t"/>
              </v:shape>
            </v:group>
            <v:group style="position:absolute;left:10234;top:-6238;width:2;height:6216" coordorigin="10234,-6238" coordsize="2,6216">
              <v:shape style="position:absolute;left:10234;top:-6238;width:2;height:6216" coordorigin="10234,-6238" coordsize="0,6216" path="m10234,-6238l10234,-2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b w:val="0"/>
          <w:bCs w:val="0"/>
          <w:spacing w:val="-1"/>
          <w:w w:val="105"/>
          <w:sz w:val="19"/>
          <w:szCs w:val="19"/>
        </w:rPr>
        <w:t>(S</w:t>
      </w:r>
      <w:r>
        <w:rPr>
          <w:rFonts w:ascii="Trebuchet MS" w:hAnsi="Trebuchet MS" w:cs="Trebuchet MS" w:eastAsia="Trebuchet MS"/>
          <w:b w:val="0"/>
          <w:bCs w:val="0"/>
          <w:spacing w:val="-1"/>
          <w:w w:val="105"/>
          <w:sz w:val="19"/>
          <w:szCs w:val="19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5"/>
          <w:sz w:val="19"/>
          <w:szCs w:val="19"/>
        </w:rPr>
        <w:t>mm</w:t>
      </w:r>
      <w:r>
        <w:rPr>
          <w:rFonts w:ascii="Trebuchet MS" w:hAnsi="Trebuchet MS" w:cs="Trebuchet MS" w:eastAsia="Trebuchet MS"/>
          <w:b w:val="0"/>
          <w:bCs w:val="0"/>
          <w:spacing w:val="-1"/>
          <w:w w:val="105"/>
          <w:sz w:val="19"/>
          <w:szCs w:val="19"/>
        </w:rPr>
        <w:t>er</w:t>
      </w:r>
      <w:r>
        <w:rPr>
          <w:rFonts w:ascii="Trebuchet MS" w:hAnsi="Trebuchet MS" w:cs="Trebuchet MS" w:eastAsia="Trebuchet MS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-29"/>
          <w:w w:val="105"/>
          <w:sz w:val="19"/>
          <w:szCs w:val="19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-1"/>
          <w:w w:val="105"/>
          <w:sz w:val="19"/>
          <w:szCs w:val="19"/>
        </w:rPr>
        <w:t>1</w:t>
      </w:r>
      <w:r>
        <w:rPr>
          <w:rFonts w:ascii="Trebuchet MS" w:hAnsi="Trebuchet MS" w:cs="Trebuchet MS" w:eastAsia="Trebuchet MS"/>
          <w:b w:val="0"/>
          <w:bCs w:val="0"/>
          <w:spacing w:val="-1"/>
          <w:w w:val="105"/>
          <w:sz w:val="19"/>
          <w:szCs w:val="19"/>
        </w:rPr>
        <w:t>9</w:t>
      </w:r>
      <w:r>
        <w:rPr>
          <w:rFonts w:ascii="Trebuchet MS" w:hAnsi="Trebuchet MS" w:cs="Trebuchet MS" w:eastAsia="Trebuchet MS"/>
          <w:b w:val="0"/>
          <w:bCs w:val="0"/>
          <w:spacing w:val="-1"/>
          <w:w w:val="105"/>
          <w:sz w:val="19"/>
          <w:szCs w:val="19"/>
        </w:rPr>
        <w:t>9</w:t>
      </w:r>
      <w:r>
        <w:rPr>
          <w:rFonts w:ascii="Trebuchet MS" w:hAnsi="Trebuchet MS" w:cs="Trebuchet MS" w:eastAsia="Trebuchet MS"/>
          <w:b w:val="0"/>
          <w:bCs w:val="0"/>
          <w:spacing w:val="-1"/>
          <w:w w:val="105"/>
          <w:sz w:val="19"/>
          <w:szCs w:val="19"/>
        </w:rPr>
        <w:t>5</w:t>
      </w:r>
      <w:r>
        <w:rPr>
          <w:rFonts w:ascii="Trebuchet MS" w:hAnsi="Trebuchet MS" w:cs="Trebuchet MS" w:eastAsia="Trebuchet MS"/>
          <w:b w:val="0"/>
          <w:bCs w:val="0"/>
          <w:spacing w:val="0"/>
          <w:w w:val="105"/>
          <w:sz w:val="19"/>
          <w:szCs w:val="19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8" w:lineRule="auto"/>
        <w:ind w:left="210" w:right="863"/>
        <w:jc w:val="left"/>
      </w:pPr>
      <w:r>
        <w:rPr/>
        <w:pict>
          <v:group style="position:absolute;margin-left:89.989998pt;margin-top:37.638870pt;width:433.06pt;height:187.06pt;mso-position-horizontal-relative:page;mso-position-vertical-relative:paragraph;z-index:-3943" coordorigin="1800,753" coordsize="8661,3741">
            <v:group style="position:absolute;left:1815;top:763;width:8630;height:3720" coordorigin="1815,763" coordsize="8630,3720">
              <v:shape style="position:absolute;left:1815;top:763;width:8630;height:3720" coordorigin="1815,763" coordsize="8630,3720" path="m1815,763l10446,763,10446,4483,1815,4483,1815,763xe" filled="t" fillcolor="#F2DBDB" stroked="f">
                <v:path arrowok="t"/>
                <v:fill type="solid"/>
              </v:shape>
            </v:group>
            <v:group style="position:absolute;left:1921;top:763;width:8424;height:374" coordorigin="1921,763" coordsize="8424,374">
              <v:shape style="position:absolute;left:1921;top:763;width:8424;height:374" coordorigin="1921,763" coordsize="8424,374" path="m1921,763l10345,763,10345,1138,1921,1138,1921,763xe" filled="t" fillcolor="#F2DBDB" stroked="f">
                <v:path arrowok="t"/>
                <v:fill type="solid"/>
              </v:shape>
            </v:group>
            <v:group style="position:absolute;left:1921;top:1138;width:8424;height:254" coordorigin="1921,1138" coordsize="8424,254">
              <v:shape style="position:absolute;left:1921;top:1138;width:8424;height:254" coordorigin="1921,1138" coordsize="8424,254" path="m1921,1138l10345,1138,10345,1392,1921,1392,1921,1138xe" filled="t" fillcolor="#F2DBDB" stroked="f">
                <v:path arrowok="t"/>
                <v:fill type="solid"/>
              </v:shape>
            </v:group>
            <v:group style="position:absolute;left:1921;top:1392;width:8424;height:259" coordorigin="1921,1392" coordsize="8424,259">
              <v:shape style="position:absolute;left:1921;top:1392;width:8424;height:259" coordorigin="1921,1392" coordsize="8424,259" path="m1921,1392l10345,1392,10345,1651,1921,1651,1921,1392xe" filled="t" fillcolor="#F2DBDB" stroked="f">
                <v:path arrowok="t"/>
                <v:fill type="solid"/>
              </v:shape>
            </v:group>
            <v:group style="position:absolute;left:1921;top:1651;width:8424;height:254" coordorigin="1921,1651" coordsize="8424,254">
              <v:shape style="position:absolute;left:1921;top:1651;width:8424;height:254" coordorigin="1921,1651" coordsize="8424,254" path="m1921,1651l10345,1651,10345,1906,1921,1906,1921,1651xe" filled="t" fillcolor="#F2DBDB" stroked="f">
                <v:path arrowok="t"/>
                <v:fill type="solid"/>
              </v:shape>
            </v:group>
            <v:group style="position:absolute;left:1921;top:1906;width:8424;height:254" coordorigin="1921,1906" coordsize="8424,254">
              <v:shape style="position:absolute;left:1921;top:1906;width:8424;height:254" coordorigin="1921,1906" coordsize="8424,254" path="m1921,1906l10345,1906,10345,2160,1921,2160,1921,1906xe" filled="t" fillcolor="#F2DBDB" stroked="f">
                <v:path arrowok="t"/>
                <v:fill type="solid"/>
              </v:shape>
            </v:group>
            <v:group style="position:absolute;left:1921;top:2160;width:8424;height:254" coordorigin="1921,2160" coordsize="8424,254">
              <v:shape style="position:absolute;left:1921;top:2160;width:8424;height:254" coordorigin="1921,2160" coordsize="8424,254" path="m1921,2160l10345,2160,10345,2415,1921,2415,1921,2160xe" filled="t" fillcolor="#F2DBDB" stroked="f">
                <v:path arrowok="t"/>
                <v:fill type="solid"/>
              </v:shape>
            </v:group>
            <v:group style="position:absolute;left:1921;top:2415;width:8424;height:254" coordorigin="1921,2415" coordsize="8424,254">
              <v:shape style="position:absolute;left:1921;top:2415;width:8424;height:254" coordorigin="1921,2415" coordsize="8424,254" path="m1921,2415l10345,2415,10345,2669,1921,2669,1921,2415xe" filled="t" fillcolor="#F2DBDB" stroked="f">
                <v:path arrowok="t"/>
                <v:fill type="solid"/>
              </v:shape>
            </v:group>
            <v:group style="position:absolute;left:1921;top:2669;width:8424;height:259" coordorigin="1921,2669" coordsize="8424,259">
              <v:shape style="position:absolute;left:1921;top:2669;width:8424;height:259" coordorigin="1921,2669" coordsize="8424,259" path="m1921,2669l10345,2669,10345,2928,1921,2928,1921,2669xe" filled="t" fillcolor="#F2DBDB" stroked="f">
                <v:path arrowok="t"/>
                <v:fill type="solid"/>
              </v:shape>
            </v:group>
            <v:group style="position:absolute;left:1921;top:2928;width:8424;height:254" coordorigin="1921,2928" coordsize="8424,254">
              <v:shape style="position:absolute;left:1921;top:2928;width:8424;height:254" coordorigin="1921,2928" coordsize="8424,254" path="m1921,2928l10345,2928,10345,3183,1921,3183,1921,2928xe" filled="t" fillcolor="#F2DBDB" stroked="f">
                <v:path arrowok="t"/>
                <v:fill type="solid"/>
              </v:shape>
            </v:group>
            <v:group style="position:absolute;left:1921;top:3183;width:8424;height:254" coordorigin="1921,3183" coordsize="8424,254">
              <v:shape style="position:absolute;left:1921;top:3183;width:8424;height:254" coordorigin="1921,3183" coordsize="8424,254" path="m1921,3183l10345,3183,10345,3437,1921,3437,1921,3183xe" filled="t" fillcolor="#F2DBDB" stroked="f">
                <v:path arrowok="t"/>
                <v:fill type="solid"/>
              </v:shape>
            </v:group>
            <v:group style="position:absolute;left:1921;top:3437;width:8424;height:254" coordorigin="1921,3437" coordsize="8424,254">
              <v:shape style="position:absolute;left:1921;top:3437;width:8424;height:254" coordorigin="1921,3437" coordsize="8424,254" path="m1921,3437l10345,3437,10345,3691,1921,3691,1921,3437xe" filled="t" fillcolor="#F2DBDB" stroked="f">
                <v:path arrowok="t"/>
                <v:fill type="solid"/>
              </v:shape>
            </v:group>
            <v:group style="position:absolute;left:1921;top:3691;width:8424;height:259" coordorigin="1921,3691" coordsize="8424,259">
              <v:shape style="position:absolute;left:1921;top:3691;width:8424;height:259" coordorigin="1921,3691" coordsize="8424,259" path="m1921,3691l10345,3691,10345,3951,1921,3951,1921,3691xe" filled="t" fillcolor="#F2DBDB" stroked="f">
                <v:path arrowok="t"/>
                <v:fill type="solid"/>
              </v:shape>
            </v:group>
            <v:group style="position:absolute;left:1921;top:3951;width:8424;height:254" coordorigin="1921,3951" coordsize="8424,254">
              <v:shape style="position:absolute;left:1921;top:3951;width:8424;height:254" coordorigin="1921,3951" coordsize="8424,254" path="m1921,3951l10345,3951,10345,4205,1921,4205,1921,3951xe" filled="t" fillcolor="#F2DBDB" stroked="f">
                <v:path arrowok="t"/>
                <v:fill type="solid"/>
              </v:shape>
            </v:group>
            <v:group style="position:absolute;left:1921;top:4205;width:8424;height:278" coordorigin="1921,4205" coordsize="8424,278">
              <v:shape style="position:absolute;left:1921;top:4205;width:8424;height:278" coordorigin="1921,4205" coordsize="8424,278" path="m1921,4205l10345,4205,10345,4483,1921,4483,1921,4205xe" filled="t" fillcolor="#F2DBDB" stroked="f">
                <v:path arrowok="t"/>
                <v:fill type="solid"/>
              </v:shape>
            </v:group>
            <v:group style="position:absolute;left:1806;top:759;width:8650;height:2" coordorigin="1806,759" coordsize="8650,2">
              <v:shape style="position:absolute;left:1806;top:759;width:8650;height:2" coordorigin="1806,759" coordsize="8650,0" path="m1806,759l10455,759e" filled="f" stroked="t" strokeweight=".580pt" strokecolor="#000000">
                <v:path arrowok="t"/>
              </v:shape>
            </v:group>
            <v:group style="position:absolute;left:1810;top:763;width:2;height:3720" coordorigin="1810,763" coordsize="2,3720">
              <v:shape style="position:absolute;left:1810;top:763;width:2;height:3720" coordorigin="1810,763" coordsize="0,3720" path="m1810,763l1810,4483e" filled="f" stroked="t" strokeweight=".580pt" strokecolor="#000000">
                <v:path arrowok="t"/>
              </v:shape>
            </v:group>
            <v:group style="position:absolute;left:1806;top:4488;width:8650;height:2" coordorigin="1806,4488" coordsize="8650,2">
              <v:shape style="position:absolute;left:1806;top:4488;width:8650;height:2" coordorigin="1806,4488" coordsize="8650,0" path="m1806,4488l10455,4488e" filled="f" stroked="t" strokeweight=".580pt" strokecolor="#000000">
                <v:path arrowok="t"/>
              </v:shape>
            </v:group>
            <v:group style="position:absolute;left:10450;top:763;width:2;height:3720" coordorigin="10450,763" coordsize="2,3720">
              <v:shape style="position:absolute;left:10450;top:763;width:2;height:3720" coordorigin="10450,763" coordsize="0,3720" path="m10450,763l10450,448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left="32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RE</w:t>
      </w:r>
      <w:r>
        <w:rPr>
          <w:rFonts w:ascii="Trebuchet MS" w:hAnsi="Trebuchet MS" w:cs="Trebuchet MS" w:eastAsia="Trebuchet MS"/>
          <w:spacing w:val="1"/>
          <w:w w:val="100"/>
        </w:rPr>
        <w:t>AD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1"/>
          <w:w w:val="100"/>
        </w:rPr>
        <w:t>G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2" w:lineRule="auto" w:before="77"/>
        <w:ind w:left="320" w:right="228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012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lis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Ra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ond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’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od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iti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Ca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Penn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4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5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6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128.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2" w:lineRule="auto" w:before="77"/>
        <w:ind w:left="320" w:right="467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W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W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Th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130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50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506.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2" w:lineRule="auto" w:before="77"/>
        <w:ind w:left="320" w:right="340"/>
        <w:jc w:val="left"/>
        <w:rPr>
          <w:rFonts w:ascii="Trebuchet MS" w:hAnsi="Trebuchet MS" w:cs="Trebuchet MS" w:eastAsia="Trebuchet MS"/>
        </w:rPr>
      </w:pPr>
      <w:r>
        <w:rPr/>
        <w:pict>
          <v:group style="position:absolute;margin-left:89.989998pt;margin-top:83.739128pt;width:433.06pt;height:114.58001pt;mso-position-horizontal-relative:page;mso-position-vertical-relative:paragraph;z-index:-3942" coordorigin="1800,1675" coordsize="8661,2292">
            <v:group style="position:absolute;left:1815;top:1685;width:8630;height:2270" coordorigin="1815,1685" coordsize="8630,2270">
              <v:shape style="position:absolute;left:1815;top:1685;width:8630;height:2270" coordorigin="1815,1685" coordsize="8630,2270" path="m1815,1685l10446,1685,10446,3956,1815,3956,1815,1685xe" filled="t" fillcolor="#EAF1DD" stroked="f">
                <v:path arrowok="t"/>
                <v:fill type="solid"/>
              </v:shape>
            </v:group>
            <v:group style="position:absolute;left:1921;top:1685;width:8424;height:374" coordorigin="1921,1685" coordsize="8424,374">
              <v:shape style="position:absolute;left:1921;top:1685;width:8424;height:374" coordorigin="1921,1685" coordsize="8424,374" path="m1921,1685l10345,1685,10345,2060,1921,2060,1921,1685xe" filled="t" fillcolor="#EAF1DD" stroked="f">
                <v:path arrowok="t"/>
                <v:fill type="solid"/>
              </v:shape>
            </v:group>
            <v:group style="position:absolute;left:1921;top:2060;width:8424;height:374" coordorigin="1921,2060" coordsize="8424,374">
              <v:shape style="position:absolute;left:1921;top:2060;width:8424;height:374" coordorigin="1921,2060" coordsize="8424,374" path="m1921,2060l10345,2060,10345,2434,1921,2434,1921,2060xe" filled="t" fillcolor="#EAF1DD" stroked="f">
                <v:path arrowok="t"/>
                <v:fill type="solid"/>
              </v:shape>
            </v:group>
            <v:group style="position:absolute;left:1921;top:2434;width:8424;height:254" coordorigin="1921,2434" coordsize="8424,254">
              <v:shape style="position:absolute;left:1921;top:2434;width:8424;height:254" coordorigin="1921,2434" coordsize="8424,254" path="m1921,2434l10345,2434,10345,2689,1921,2689,1921,2434xe" filled="t" fillcolor="#EAF1DD" stroked="f">
                <v:path arrowok="t"/>
                <v:fill type="solid"/>
              </v:shape>
            </v:group>
            <v:group style="position:absolute;left:1921;top:2689;width:8424;height:254" coordorigin="1921,2689" coordsize="8424,254">
              <v:shape style="position:absolute;left:1921;top:2689;width:8424;height:254" coordorigin="1921,2689" coordsize="8424,254" path="m1921,2689l10345,2689,10345,2943,1921,2943,1921,2689xe" filled="t" fillcolor="#EAF1DD" stroked="f">
                <v:path arrowok="t"/>
                <v:fill type="solid"/>
              </v:shape>
            </v:group>
            <v:group style="position:absolute;left:1921;top:2943;width:8424;height:254" coordorigin="1921,2943" coordsize="8424,254">
              <v:shape style="position:absolute;left:1921;top:2943;width:8424;height:254" coordorigin="1921,2943" coordsize="8424,254" path="m1921,2943l10345,2943,10345,3197,1921,3197,1921,2943xe" filled="t" fillcolor="#EAF1DD" stroked="f">
                <v:path arrowok="t"/>
                <v:fill type="solid"/>
              </v:shape>
            </v:group>
            <v:group style="position:absolute;left:1921;top:3197;width:8424;height:250" coordorigin="1921,3197" coordsize="8424,250">
              <v:shape style="position:absolute;left:1921;top:3197;width:8424;height:250" coordorigin="1921,3197" coordsize="8424,250" path="m1921,3197l10345,3197,10345,3447,1921,3447,1921,3197xe" filled="t" fillcolor="#EAF1DD" stroked="f">
                <v:path arrowok="t"/>
                <v:fill type="solid"/>
              </v:shape>
            </v:group>
            <v:group style="position:absolute;left:1921;top:3447;width:8424;height:254" coordorigin="1921,3447" coordsize="8424,254">
              <v:shape style="position:absolute;left:1921;top:3447;width:8424;height:254" coordorigin="1921,3447" coordsize="8424,254" path="m1921,3447l10345,3447,10345,3701,1921,3701,1921,3447xe" filled="t" fillcolor="#EAF1DD" stroked="f">
                <v:path arrowok="t"/>
                <v:fill type="solid"/>
              </v:shape>
            </v:group>
            <v:group style="position:absolute;left:1921;top:3701;width:8424;height:254" coordorigin="1921,3701" coordsize="8424,254">
              <v:shape style="position:absolute;left:1921;top:3701;width:8424;height:254" coordorigin="1921,3701" coordsize="8424,254" path="m1921,3701l10345,3701,10345,3956,1921,3956,1921,3701xe" filled="t" fillcolor="#EAF1DD" stroked="f">
                <v:path arrowok="t"/>
                <v:fill type="solid"/>
              </v:shape>
            </v:group>
            <v:group style="position:absolute;left:1806;top:1681;width:8650;height:2" coordorigin="1806,1681" coordsize="8650,2">
              <v:shape style="position:absolute;left:1806;top:1681;width:8650;height:2" coordorigin="1806,1681" coordsize="8650,0" path="m1806,1681l10455,1681e" filled="f" stroked="t" strokeweight=".580pt" strokecolor="#000000">
                <v:path arrowok="t"/>
              </v:shape>
            </v:group>
            <v:group style="position:absolute;left:1810;top:1685;width:2;height:2270" coordorigin="1810,1685" coordsize="2,2270">
              <v:shape style="position:absolute;left:1810;top:1685;width:2;height:2270" coordorigin="1810,1685" coordsize="0,2270" path="m1810,1685l1810,3956e" filled="f" stroked="t" strokeweight=".580pt" strokecolor="#000000">
                <v:path arrowok="t"/>
              </v:shape>
            </v:group>
            <v:group style="position:absolute;left:1806;top:3961;width:8650;height:2" coordorigin="1806,3961" coordsize="8650,2">
              <v:shape style="position:absolute;left:1806;top:3961;width:8650;height:2" coordorigin="1806,3961" coordsize="8650,0" path="m1806,3961l10455,3961e" filled="f" stroked="t" strokeweight=".580pt" strokecolor="#000000">
                <v:path arrowok="t"/>
              </v:shape>
            </v:group>
            <v:group style="position:absolute;left:10450;top:1685;width:2;height:2270" coordorigin="10450,1685" coordsize="2,2270">
              <v:shape style="position:absolute;left:10450;top:1685;width:2;height:2270" coordorigin="10450,1685" coordsize="0,2270" path="m10450,1685l10450,395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W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q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cac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Con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Th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9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9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2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i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2926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before="77"/>
        <w:ind w:left="32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K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1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-</w:t>
      </w:r>
      <w:r>
        <w:rPr>
          <w:rFonts w:ascii="Trebuchet MS" w:hAnsi="Trebuchet MS" w:cs="Trebuchet MS" w:eastAsia="Trebuchet MS"/>
          <w:spacing w:val="2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FA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AR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YO</w:t>
      </w:r>
      <w:r>
        <w:rPr>
          <w:rFonts w:ascii="Trebuchet MS" w:hAnsi="Trebuchet MS" w:cs="Trebuchet MS" w:eastAsia="Trebuchet MS"/>
          <w:spacing w:val="1"/>
          <w:w w:val="100"/>
        </w:rPr>
        <w:t>URS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1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2"/>
          <w:w w:val="100"/>
        </w:rPr>
        <w:t>W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H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V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8"/>
        <w:ind w:left="320" w:right="0"/>
        <w:jc w:val="left"/>
      </w:pP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6"/>
        </w:numPr>
        <w:tabs>
          <w:tab w:pos="638" w:val="left" w:leader="none"/>
        </w:tabs>
        <w:spacing w:before="13"/>
        <w:ind w:left="565" w:right="0" w:hanging="184"/>
        <w:jc w:val="left"/>
      </w:pP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6"/>
        </w:numPr>
        <w:tabs>
          <w:tab w:pos="638" w:val="left" w:leader="none"/>
        </w:tabs>
        <w:spacing w:line="252" w:lineRule="auto" w:before="13"/>
        <w:ind w:left="565" w:right="1291" w:hanging="184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echan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ds.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footerReference w:type="even" r:id="rId23"/>
          <w:footerReference w:type="default" r:id="rId24"/>
          <w:pgSz w:w="11900" w:h="16840"/>
          <w:pgMar w:footer="728" w:header="0" w:top="1420" w:bottom="920" w:left="1600" w:right="1560"/>
          <w:pgNumType w:start="22"/>
        </w:sectPr>
      </w:pP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56"/>
        </w:numPr>
        <w:tabs>
          <w:tab w:pos="505" w:val="left" w:leader="none"/>
        </w:tabs>
        <w:spacing w:line="248" w:lineRule="auto"/>
        <w:ind w:left="505" w:right="119" w:hanging="245"/>
        <w:jc w:val="left"/>
      </w:pP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before="5"/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oche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before="13"/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6"/>
        </w:numPr>
        <w:tabs>
          <w:tab w:pos="456" w:val="left" w:leader="none"/>
        </w:tabs>
        <w:spacing w:line="248" w:lineRule="auto" w:before="13"/>
        <w:ind w:left="505" w:right="1046" w:hanging="245"/>
        <w:jc w:val="left"/>
      </w:pP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before="5"/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before="13"/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pos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cause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7"/>
        </w:numPr>
        <w:tabs>
          <w:tab w:pos="444" w:val="left" w:leader="none"/>
        </w:tabs>
        <w:spacing w:before="8"/>
        <w:ind w:left="566" w:right="0" w:hanging="306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7"/>
        </w:numPr>
        <w:tabs>
          <w:tab w:pos="443" w:val="left" w:leader="none"/>
        </w:tabs>
        <w:spacing w:before="13"/>
        <w:ind w:left="443" w:right="0" w:hanging="184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7"/>
        </w:numPr>
        <w:tabs>
          <w:tab w:pos="505" w:val="left" w:leader="none"/>
        </w:tabs>
        <w:spacing w:line="252" w:lineRule="auto" w:before="13"/>
        <w:ind w:left="566" w:right="1109" w:hanging="306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7"/>
        </w:numPr>
        <w:tabs>
          <w:tab w:pos="505" w:val="left" w:leader="none"/>
        </w:tabs>
        <w:spacing w:line="237" w:lineRule="exact"/>
        <w:ind w:left="505" w:right="0" w:hanging="245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pos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oache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8"/>
        <w:ind w:left="150" w:right="0" w:firstLine="0"/>
        <w:jc w:val="left"/>
        <w:rPr>
          <w:rFonts w:ascii="Trebuchet MS" w:hAnsi="Trebuchet MS" w:cs="Trebuchet MS" w:eastAsia="Trebuchet MS"/>
          <w:sz w:val="24"/>
          <w:szCs w:val="24"/>
        </w:rPr>
      </w:pPr>
      <w:r>
        <w:rPr/>
        <w:pict>
          <v:group style="position:absolute;margin-left:89.989952pt;margin-top:-199.942429pt;width:433.0601pt;height:190.9pt;mso-position-horizontal-relative:page;mso-position-vertical-relative:paragraph;z-index:-3941" coordorigin="1800,-3999" coordsize="8661,3818">
            <v:group style="position:absolute;left:1815;top:-3988;width:8630;height:3797" coordorigin="1815,-3988" coordsize="8630,3797">
              <v:shape style="position:absolute;left:1815;top:-3988;width:8630;height:3797" coordorigin="1815,-3988" coordsize="8630,3797" path="m1815,-3988l10446,-3988,10446,-191,1815,-191,1815,-3988xe" filled="t" fillcolor="#EAF1DD" stroked="f">
                <v:path arrowok="t"/>
                <v:fill type="solid"/>
              </v:shape>
            </v:group>
            <v:group style="position:absolute;left:1921;top:-3988;width:8424;height:254" coordorigin="1921,-3988" coordsize="8424,254">
              <v:shape style="position:absolute;left:1921;top:-3988;width:8424;height:254" coordorigin="1921,-3988" coordsize="8424,254" path="m1921,-3988l10345,-3988,10345,-3734,1921,-3734,1921,-3988xe" filled="t" fillcolor="#EAF1DD" stroked="f">
                <v:path arrowok="t"/>
                <v:fill type="solid"/>
              </v:shape>
            </v:group>
            <v:group style="position:absolute;left:1921;top:-3734;width:8424;height:250" coordorigin="1921,-3734" coordsize="8424,250">
              <v:shape style="position:absolute;left:1921;top:-3734;width:8424;height:250" coordorigin="1921,-3734" coordsize="8424,250" path="m1921,-3734l10345,-3734,10345,-3484,1921,-3484,1921,-3734xe" filled="t" fillcolor="#EAF1DD" stroked="f">
                <v:path arrowok="t"/>
                <v:fill type="solid"/>
              </v:shape>
            </v:group>
            <v:group style="position:absolute;left:1921;top:-3484;width:8424;height:254" coordorigin="1921,-3484" coordsize="8424,254">
              <v:shape style="position:absolute;left:1921;top:-3484;width:8424;height:254" coordorigin="1921,-3484" coordsize="8424,254" path="m1921,-3484l10345,-3484,10345,-3230,1921,-3230,1921,-3484xe" filled="t" fillcolor="#EAF1DD" stroked="f">
                <v:path arrowok="t"/>
                <v:fill type="solid"/>
              </v:shape>
            </v:group>
            <v:group style="position:absolute;left:1921;top:-3230;width:8424;height:254" coordorigin="1921,-3230" coordsize="8424,254">
              <v:shape style="position:absolute;left:1921;top:-3230;width:8424;height:254" coordorigin="1921,-3230" coordsize="8424,254" path="m1921,-3230l10345,-3230,10345,-2975,1921,-2975,1921,-3230xe" filled="t" fillcolor="#EAF1DD" stroked="f">
                <v:path arrowok="t"/>
                <v:fill type="solid"/>
              </v:shape>
            </v:group>
            <v:group style="position:absolute;left:1921;top:-2975;width:8424;height:254" coordorigin="1921,-2975" coordsize="8424,254">
              <v:shape style="position:absolute;left:1921;top:-2975;width:8424;height:254" coordorigin="1921,-2975" coordsize="8424,254" path="m1921,-2975l10345,-2975,10345,-2721,1921,-2721,1921,-2975xe" filled="t" fillcolor="#EAF1DD" stroked="f">
                <v:path arrowok="t"/>
                <v:fill type="solid"/>
              </v:shape>
            </v:group>
            <v:group style="position:absolute;left:1921;top:-2721;width:8424;height:250" coordorigin="1921,-2721" coordsize="8424,250">
              <v:shape style="position:absolute;left:1921;top:-2721;width:8424;height:250" coordorigin="1921,-2721" coordsize="8424,250" path="m1921,-2721l10345,-2721,10345,-2471,1921,-2471,1921,-2721xe" filled="t" fillcolor="#EAF1DD" stroked="f">
                <v:path arrowok="t"/>
                <v:fill type="solid"/>
              </v:shape>
            </v:group>
            <v:group style="position:absolute;left:1921;top:-2471;width:8424;height:254" coordorigin="1921,-2471" coordsize="8424,254">
              <v:shape style="position:absolute;left:1921;top:-2471;width:8424;height:254" coordorigin="1921,-2471" coordsize="8424,254" path="m1921,-2471l10345,-2471,10345,-2217,1921,-2217,1921,-2471xe" filled="t" fillcolor="#EAF1DD" stroked="f">
                <v:path arrowok="t"/>
                <v:fill type="solid"/>
              </v:shape>
            </v:group>
            <v:group style="position:absolute;left:1921;top:-2217;width:8424;height:254" coordorigin="1921,-2217" coordsize="8424,254">
              <v:shape style="position:absolute;left:1921;top:-2217;width:8424;height:254" coordorigin="1921,-2217" coordsize="8424,254" path="m1921,-2217l10345,-2217,10345,-1963,1921,-1963,1921,-2217xe" filled="t" fillcolor="#EAF1DD" stroked="f">
                <v:path arrowok="t"/>
                <v:fill type="solid"/>
              </v:shape>
            </v:group>
            <v:group style="position:absolute;left:1921;top:-1963;width:8424;height:250" coordorigin="1921,-1963" coordsize="8424,250">
              <v:shape style="position:absolute;left:1921;top:-1963;width:8424;height:250" coordorigin="1921,-1963" coordsize="8424,250" path="m1921,-1963l10345,-1963,10345,-1713,1921,-1713,1921,-1963xe" filled="t" fillcolor="#EAF1DD" stroked="f">
                <v:path arrowok="t"/>
                <v:fill type="solid"/>
              </v:shape>
            </v:group>
            <v:group style="position:absolute;left:1921;top:-1713;width:8424;height:254" coordorigin="1921,-1713" coordsize="8424,254">
              <v:shape style="position:absolute;left:1921;top:-1713;width:8424;height:254" coordorigin="1921,-1713" coordsize="8424,254" path="m1921,-1713l10345,-1713,10345,-1459,1921,-1459,1921,-1713xe" filled="t" fillcolor="#EAF1DD" stroked="f">
                <v:path arrowok="t"/>
                <v:fill type="solid"/>
              </v:shape>
            </v:group>
            <v:group style="position:absolute;left:1921;top:-1459;width:8424;height:254" coordorigin="1921,-1459" coordsize="8424,254">
              <v:shape style="position:absolute;left:1921;top:-1459;width:8424;height:254" coordorigin="1921,-1459" coordsize="8424,254" path="m1921,-1459l10345,-1459,10345,-1204,1921,-1204,1921,-1459xe" filled="t" fillcolor="#EAF1DD" stroked="f">
                <v:path arrowok="t"/>
                <v:fill type="solid"/>
              </v:shape>
            </v:group>
            <v:group style="position:absolute;left:1921;top:-1204;width:8424;height:254" coordorigin="1921,-1204" coordsize="8424,254">
              <v:shape style="position:absolute;left:1921;top:-1204;width:8424;height:254" coordorigin="1921,-1204" coordsize="8424,254" path="m1921,-1204l10345,-1204,10345,-950,1921,-950,1921,-1204xe" filled="t" fillcolor="#EAF1DD" stroked="f">
                <v:path arrowok="t"/>
                <v:fill type="solid"/>
              </v:shape>
            </v:group>
            <v:group style="position:absolute;left:1921;top:-950;width:8424;height:250" coordorigin="1921,-950" coordsize="8424,250">
              <v:shape style="position:absolute;left:1921;top:-950;width:8424;height:250" coordorigin="1921,-950" coordsize="8424,250" path="m1921,-950l10345,-950,10345,-700,1921,-700,1921,-950xe" filled="t" fillcolor="#EAF1DD" stroked="f">
                <v:path arrowok="t"/>
                <v:fill type="solid"/>
              </v:shape>
            </v:group>
            <v:group style="position:absolute;left:1921;top:-700;width:8424;height:254" coordorigin="1921,-700" coordsize="8424,254">
              <v:shape style="position:absolute;left:1921;top:-700;width:8424;height:254" coordorigin="1921,-700" coordsize="8424,254" path="m1921,-700l10345,-700,10345,-446,1921,-446,1921,-700xe" filled="t" fillcolor="#EAF1DD" stroked="f">
                <v:path arrowok="t"/>
                <v:fill type="solid"/>
              </v:shape>
            </v:group>
            <v:group style="position:absolute;left:1921;top:-446;width:8424;height:254" coordorigin="1921,-446" coordsize="8424,254">
              <v:shape style="position:absolute;left:1921;top:-446;width:8424;height:254" coordorigin="1921,-446" coordsize="8424,254" path="m1921,-446l10345,-446,10345,-191,1921,-191,1921,-446xe" filled="t" fillcolor="#EAF1DD" stroked="f">
                <v:path arrowok="t"/>
                <v:fill type="solid"/>
              </v:shape>
            </v:group>
            <v:group style="position:absolute;left:1806;top:-3993;width:8650;height:2" coordorigin="1806,-3993" coordsize="8650,2">
              <v:shape style="position:absolute;left:1806;top:-3993;width:8650;height:2" coordorigin="1806,-3993" coordsize="8650,0" path="m1806,-3993l10455,-3993e" filled="f" stroked="t" strokeweight=".580100pt" strokecolor="#000000">
                <v:path arrowok="t"/>
              </v:shape>
            </v:group>
            <v:group style="position:absolute;left:1810;top:-3988;width:2;height:3797" coordorigin="1810,-3988" coordsize="2,3797">
              <v:shape style="position:absolute;left:1810;top:-3988;width:2;height:3797" coordorigin="1810,-3988" coordsize="0,3797" path="m1810,-3988l1810,-191e" filled="f" stroked="t" strokeweight=".580pt" strokecolor="#000000">
                <v:path arrowok="t"/>
              </v:shape>
            </v:group>
            <v:group style="position:absolute;left:1806;top:-187;width:8650;height:2" coordorigin="1806,-187" coordsize="8650,2">
              <v:shape style="position:absolute;left:1806;top:-187;width:8650;height:2" coordorigin="1806,-187" coordsize="8650,0" path="m1806,-187l10455,-187e" filled="f" stroked="t" strokeweight=".580pt" strokecolor="#000000">
                <v:path arrowok="t"/>
              </v:shape>
            </v:group>
            <v:group style="position:absolute;left:10450;top:-3988;width:2;height:3797" coordorigin="10450,-3988" coordsize="2,3797">
              <v:shape style="position:absolute;left:10450;top:-3988;width:2;height:3797" coordorigin="10450,-3988" coordsize="0,3797" path="m10450,-3988l10450,-19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F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DBA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C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8"/>
        </w:numPr>
        <w:tabs>
          <w:tab w:pos="407" w:val="left" w:leader="none"/>
        </w:tabs>
        <w:spacing w:line="251" w:lineRule="auto"/>
        <w:ind w:left="150" w:right="914" w:firstLine="0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Th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enc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be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2"/>
          <w:w w:val="100"/>
        </w:rPr>
        <w:t>w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no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ds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2"/>
        </w:rPr>
        <w:t> </w:t>
      </w:r>
      <w:r>
        <w:rPr>
          <w:rFonts w:ascii="Arial" w:hAnsi="Arial" w:cs="Arial" w:eastAsia="Arial"/>
          <w:b/>
          <w:bCs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433"/>
        <w:jc w:val="left"/>
      </w:pPr>
      <w:r>
        <w:rPr>
          <w:b w:val="0"/>
          <w:bCs w:val="0"/>
          <w:spacing w:val="1"/>
          <w:w w:val="100"/>
        </w:rPr>
        <w:t>Howe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rFonts w:ascii="Symbol" w:hAnsi="Symbol" w:cs="Symbol" w:eastAsia="Symbol"/>
          <w:b w:val="0"/>
          <w:bCs w:val="0"/>
          <w:spacing w:val="1"/>
          <w:w w:val="100"/>
        </w:rPr>
        <w:t>β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depend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conve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8"/>
        </w:numPr>
        <w:tabs>
          <w:tab w:pos="419" w:val="left" w:leader="none"/>
        </w:tabs>
        <w:spacing w:line="251" w:lineRule="auto"/>
        <w:ind w:left="150" w:right="621" w:firstLine="0"/>
        <w:jc w:val="left"/>
      </w:pPr>
      <w:r>
        <w:rPr>
          <w:rFonts w:ascii="Arial" w:hAnsi="Arial" w:cs="Arial" w:eastAsia="Arial"/>
          <w:b/>
          <w:bCs/>
          <w:spacing w:val="2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bso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anspo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no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ds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2"/>
        </w:rPr>
        <w:t> </w:t>
      </w:r>
      <w:r>
        <w:rPr>
          <w:rFonts w:ascii="Arial" w:hAnsi="Arial" w:cs="Arial" w:eastAsia="Arial"/>
          <w:b/>
          <w:bCs/>
          <w:spacing w:val="0"/>
          <w:w w:val="102"/>
        </w:rPr>
        <w:t> </w:t>
      </w:r>
      <w:r>
        <w:rPr>
          <w:rFonts w:ascii="Arial" w:hAnsi="Arial" w:cs="Arial" w:eastAsia="Arial"/>
          <w:b/>
          <w:bCs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chy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anspo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sys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2"/>
        <w:ind w:right="45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426"/>
        <w:jc w:val="left"/>
      </w:pP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ye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deg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e.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anspo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conve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58"/>
        </w:numPr>
        <w:tabs>
          <w:tab w:pos="407" w:val="left" w:leader="none"/>
        </w:tabs>
        <w:ind w:left="407" w:right="0" w:hanging="257"/>
        <w:jc w:val="left"/>
        <w:rPr>
          <w:b w:val="0"/>
          <w:bCs w:val="0"/>
        </w:rPr>
      </w:pP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right="511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RB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TTR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dne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1900" w:h="16840"/>
          <w:pgMar w:header="0" w:footer="728" w:top="1580" w:bottom="920" w:left="1660" w:right="1460"/>
        </w:sectPr>
      </w:pPr>
    </w:p>
    <w:p>
      <w:pPr>
        <w:pStyle w:val="Heading4"/>
        <w:numPr>
          <w:ilvl w:val="0"/>
          <w:numId w:val="58"/>
        </w:numPr>
        <w:tabs>
          <w:tab w:pos="419" w:val="left" w:leader="none"/>
        </w:tabs>
        <w:spacing w:before="80"/>
        <w:ind w:left="419" w:right="0" w:hanging="269"/>
        <w:jc w:val="left"/>
        <w:rPr>
          <w:b w:val="0"/>
          <w:bCs w:val="0"/>
        </w:rPr>
      </w:pP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it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8"/>
        </w:numPr>
        <w:tabs>
          <w:tab w:pos="1004" w:val="left" w:leader="none"/>
        </w:tabs>
        <w:spacing w:line="248" w:lineRule="auto" w:before="13"/>
        <w:ind w:left="870" w:right="201" w:firstLine="0"/>
        <w:jc w:val="left"/>
      </w:pP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hype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noses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8"/>
        </w:numPr>
        <w:tabs>
          <w:tab w:pos="1004" w:val="left" w:leader="none"/>
        </w:tabs>
        <w:spacing w:line="252" w:lineRule="auto" w:before="5"/>
        <w:ind w:left="870" w:right="518" w:firstLine="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nvo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ves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8"/>
        </w:numPr>
        <w:tabs>
          <w:tab w:pos="1004" w:val="left" w:leader="none"/>
        </w:tabs>
        <w:spacing w:line="248" w:lineRule="auto"/>
        <w:ind w:left="870" w:right="800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8"/>
        </w:numPr>
        <w:tabs>
          <w:tab w:pos="407" w:val="left" w:leader="none"/>
        </w:tabs>
        <w:spacing w:line="251" w:lineRule="auto"/>
        <w:ind w:left="150" w:right="580" w:firstLine="0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oava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1"/>
          <w:w w:val="100"/>
        </w:rPr>
        <w:t>ab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v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conve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58"/>
        </w:numPr>
        <w:tabs>
          <w:tab w:pos="358" w:val="left" w:leader="none"/>
        </w:tabs>
        <w:spacing w:line="252" w:lineRule="auto"/>
        <w:ind w:left="150" w:right="1120" w:firstLine="0"/>
        <w:jc w:val="left"/>
        <w:rPr>
          <w:b w:val="0"/>
          <w:bCs w:val="0"/>
        </w:rPr>
      </w:pP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ec</w:t>
      </w:r>
      <w:r>
        <w:rPr>
          <w:spacing w:val="0"/>
          <w:w w:val="100"/>
        </w:rPr>
        <w:t>t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oava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ab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oco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ve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2"/>
        </w:rPr>
        <w:t> </w:t>
      </w:r>
      <w:r>
        <w:rPr>
          <w:spacing w:val="1"/>
          <w:w w:val="100"/>
        </w:rPr>
        <w:t>ca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en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ds: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/>
        <w:ind w:left="870" w:right="335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24"/>
          <w:w w:val="8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rFonts w:ascii="Symbol" w:hAnsi="Symbol" w:cs="Symbol" w:eastAsia="Symbol"/>
          <w:b w:val="0"/>
          <w:bCs w:val="0"/>
          <w:spacing w:val="1"/>
          <w:w w:val="100"/>
        </w:rPr>
        <w:t>β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rFonts w:ascii="Symbol" w:hAnsi="Symbol" w:cs="Symbol" w:eastAsia="Symbol"/>
          <w:b w:val="0"/>
          <w:bCs w:val="0"/>
          <w:spacing w:val="1"/>
          <w:w w:val="100"/>
        </w:rPr>
        <w:t>β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3" w:lineRule="auto" w:before="21"/>
        <w:ind w:left="870" w:right="172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34"/>
          <w:w w:val="8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rFonts w:ascii="Symbol" w:hAnsi="Symbol" w:cs="Symbol" w:eastAsia="Symbol"/>
          <w:b w:val="0"/>
          <w:bCs w:val="0"/>
          <w:spacing w:val="1"/>
          <w:w w:val="100"/>
        </w:rPr>
        <w:t>β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gene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hyd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but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nkage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cos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wou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9"/>
        <w:ind w:left="870" w:right="181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24"/>
          <w:w w:val="8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eal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2"/>
        <w:ind w:left="870" w:right="129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24"/>
          <w:w w:val="8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een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rFonts w:ascii="Symbol" w:hAnsi="Symbol" w:cs="Symbol" w:eastAsia="Symbol"/>
          <w:b w:val="0"/>
          <w:bCs w:val="0"/>
          <w:spacing w:val="1"/>
          <w:w w:val="100"/>
        </w:rPr>
        <w:t>β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wa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8" w:lineRule="exac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73"/>
          <w:w w:val="80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3"/>
        <w:ind w:left="870" w:right="347"/>
        <w:jc w:val="both"/>
      </w:pP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5g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ended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kn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2"/>
        <w:ind w:left="870" w:right="183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26"/>
          <w:w w:val="8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rFonts w:ascii="Symbol" w:hAnsi="Symbol" w:cs="Symbol" w:eastAsia="Symbol"/>
          <w:b w:val="0"/>
          <w:bCs w:val="0"/>
          <w:spacing w:val="0"/>
          <w:w w:val="100"/>
        </w:rPr>
        <w:t>β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rFonts w:ascii="Symbol" w:hAnsi="Symbol" w:cs="Symbol" w:eastAsia="Symbol"/>
          <w:b w:val="0"/>
          <w:bCs w:val="0"/>
          <w:spacing w:val="0"/>
          <w:w w:val="100"/>
        </w:rPr>
        <w:t>β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0" w:lineRule="exac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6"/>
          <w:w w:val="80"/>
        </w:rPr>
        <w:t> </w:t>
      </w:r>
      <w:r>
        <w:rPr>
          <w:b w:val="0"/>
          <w:bCs w:val="0"/>
          <w:spacing w:val="2"/>
          <w:w w:val="95"/>
        </w:rPr>
        <w:t>G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k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870" w:right="1154"/>
        <w:jc w:val="both"/>
      </w:pP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eavag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enz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8"/>
        <w:ind w:left="870" w:right="130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40"/>
          <w:w w:val="8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ep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obab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oconve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know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oconve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exac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51"/>
          <w:w w:val="80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2"/>
          <w:w w:val="95"/>
        </w:rPr>
        <w:t>w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ct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ll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ct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right="261" w:firstLine="72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exac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2"/>
          <w:w w:val="80"/>
        </w:rPr>
        <w:t> </w:t>
      </w:r>
      <w:r>
        <w:rPr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Re</w:t>
      </w:r>
      <w:r>
        <w:rPr>
          <w:b w:val="0"/>
          <w:bCs w:val="0"/>
          <w:spacing w:val="0"/>
          <w:w w:val="95"/>
        </w:rPr>
        <w:t>ti</w:t>
      </w:r>
      <w:r>
        <w:rPr>
          <w:b w:val="0"/>
          <w:bCs w:val="0"/>
          <w:spacing w:val="1"/>
          <w:w w:val="95"/>
        </w:rPr>
        <w:t>no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1"/>
          <w:w w:val="95"/>
        </w:rPr>
        <w:t>ac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equ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va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1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=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95"/>
        </w:rPr>
        <w:t>µ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ti</w:t>
      </w:r>
      <w:r>
        <w:rPr>
          <w:b w:val="0"/>
          <w:bCs w:val="0"/>
          <w:spacing w:val="1"/>
          <w:w w:val="95"/>
        </w:rPr>
        <w:t>no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1"/>
          <w:w w:val="95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95"/>
        </w:rPr>
        <w:t>µ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ti</w:t>
      </w:r>
      <w:r>
        <w:rPr>
          <w:b w:val="0"/>
          <w:bCs w:val="0"/>
          <w:spacing w:val="1"/>
          <w:w w:val="95"/>
        </w:rPr>
        <w:t>no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=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3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1"/>
          <w:w w:val="95"/>
        </w:rPr>
        <w:t>3</w:t>
      </w:r>
      <w:r>
        <w:rPr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na</w:t>
      </w:r>
      <w:r>
        <w:rPr>
          <w:b w:val="0"/>
          <w:bCs w:val="0"/>
          <w:spacing w:val="0"/>
          <w:w w:val="95"/>
        </w:rPr>
        <w:t>ti</w:t>
      </w:r>
      <w:r>
        <w:rPr>
          <w:b w:val="0"/>
          <w:bCs w:val="0"/>
          <w:spacing w:val="1"/>
          <w:w w:val="95"/>
        </w:rPr>
        <w:t>ona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1"/>
          <w:w w:val="95"/>
        </w:rPr>
        <w:t>un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exact" w:before="29"/>
        <w:ind w:left="870" w:right="119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22"/>
          <w:w w:val="80"/>
        </w:rPr>
        <w:t> </w:t>
      </w:r>
      <w:r>
        <w:rPr>
          <w:rFonts w:ascii="Symbol" w:hAnsi="Symbol" w:cs="Symbol" w:eastAsia="Symbol"/>
          <w:b w:val="0"/>
          <w:bCs w:val="0"/>
          <w:spacing w:val="1"/>
          <w:w w:val="100"/>
        </w:rPr>
        <w:t>β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µ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rFonts w:ascii="Symbol" w:hAnsi="Symbol" w:cs="Symbol" w:eastAsia="Symbol"/>
          <w:b w:val="0"/>
          <w:bCs w:val="0"/>
          <w:spacing w:val="1"/>
          <w:w w:val="100"/>
        </w:rPr>
        <w:t>β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µ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exact"/>
        <w:jc w:val="left"/>
        <w:sectPr>
          <w:pgSz w:w="11900" w:h="16840"/>
          <w:pgMar w:header="0" w:footer="728" w:top="1380" w:bottom="920" w:left="1660" w:right="1660"/>
        </w:sectPr>
      </w:pPr>
    </w:p>
    <w:p>
      <w:pPr>
        <w:pStyle w:val="BodyText"/>
        <w:spacing w:line="252" w:lineRule="auto" w:before="80"/>
        <w:ind w:left="870" w:right="0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14"/>
          <w:w w:val="8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µ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µ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exac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9"/>
          <w:w w:val="80"/>
        </w:rPr>
        <w:t> </w:t>
      </w:r>
      <w:r>
        <w:rPr>
          <w:b w:val="0"/>
          <w:bCs w:val="0"/>
          <w:spacing w:val="1"/>
          <w:w w:val="95"/>
        </w:rPr>
        <w:t>Eq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µ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supp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8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5"/>
        </w:rPr>
        <w:t>β</w:t>
      </w:r>
      <w:r>
        <w:rPr>
          <w:b w:val="0"/>
          <w:bCs w:val="0"/>
          <w:spacing w:val="0"/>
          <w:w w:val="95"/>
        </w:rPr>
        <w:t>-</w:t>
      </w:r>
      <w:r>
        <w:rPr>
          <w:b w:val="0"/>
          <w:bCs w:val="0"/>
          <w:spacing w:val="1"/>
          <w:w w:val="95"/>
        </w:rPr>
        <w:t>ca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ene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58"/>
        </w:numPr>
        <w:tabs>
          <w:tab w:pos="419" w:val="left" w:leader="none"/>
        </w:tabs>
        <w:ind w:left="419" w:right="0" w:hanging="269"/>
        <w:jc w:val="left"/>
        <w:rPr>
          <w:b w:val="0"/>
          <w:bCs w:val="0"/>
        </w:rPr>
      </w:pP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unc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on</w:t>
      </w:r>
      <w:r>
        <w:rPr>
          <w:spacing w:val="0"/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right="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Ta</w:t>
      </w:r>
      <w:r>
        <w:rPr>
          <w:b w:val="0"/>
          <w:bCs w:val="0"/>
          <w:spacing w:val="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1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2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fr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4"/>
        <w:numPr>
          <w:ilvl w:val="0"/>
          <w:numId w:val="58"/>
        </w:numPr>
        <w:tabs>
          <w:tab w:pos="419" w:val="left" w:leader="none"/>
        </w:tabs>
        <w:spacing w:before="78"/>
        <w:ind w:left="419" w:right="0" w:hanging="269"/>
        <w:jc w:val="left"/>
        <w:rPr>
          <w:b w:val="0"/>
          <w:bCs w:val="0"/>
        </w:rPr>
      </w:pPr>
      <w:r>
        <w:rPr>
          <w:spacing w:val="1"/>
          <w:w w:val="100"/>
        </w:rPr>
        <w:t>P</w:t>
      </w:r>
      <w:r>
        <w:rPr>
          <w:spacing w:val="1"/>
          <w:w w:val="100"/>
        </w:rPr>
        <w:t>os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aus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de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ency: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3"/>
        <w:ind w:left="870" w:right="172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1"/>
          <w:w w:val="80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q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k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(t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k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onve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1"/>
          <w:w w:val="95"/>
        </w:rPr>
        <w:t>ac</w:t>
      </w:r>
      <w:r>
        <w:rPr>
          <w:b w:val="0"/>
          <w:bCs w:val="0"/>
          <w:spacing w:val="1"/>
          <w:w w:val="95"/>
        </w:rPr>
        <w:t>coun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83"/>
          <w:w w:val="80"/>
        </w:rPr>
        <w:t> </w:t>
      </w:r>
      <w:r>
        <w:rPr>
          <w:b w:val="0"/>
          <w:bCs w:val="0"/>
          <w:spacing w:val="1"/>
          <w:w w:val="95"/>
        </w:rPr>
        <w:t>Se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ili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li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99"/>
          <w:w w:val="80"/>
        </w:rPr>
        <w:t> </w:t>
      </w:r>
      <w:r>
        <w:rPr>
          <w:b w:val="0"/>
          <w:bCs w:val="0"/>
          <w:spacing w:val="1"/>
          <w:w w:val="90"/>
        </w:rPr>
        <w:t>P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g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u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7"/>
          <w:w w:val="80"/>
        </w:rPr>
        <w:t> </w:t>
      </w:r>
      <w:r>
        <w:rPr>
          <w:b w:val="0"/>
          <w:bCs w:val="0"/>
          <w:spacing w:val="1"/>
          <w:w w:val="85"/>
        </w:rPr>
        <w:t>Pa</w:t>
      </w:r>
      <w:r>
        <w:rPr>
          <w:b w:val="0"/>
          <w:bCs w:val="0"/>
          <w:spacing w:val="0"/>
          <w:w w:val="85"/>
        </w:rPr>
        <w:t>r</w:t>
      </w:r>
      <w:r>
        <w:rPr>
          <w:b w:val="0"/>
          <w:bCs w:val="0"/>
          <w:spacing w:val="1"/>
          <w:w w:val="85"/>
        </w:rPr>
        <w:t>a</w:t>
      </w:r>
      <w:r>
        <w:rPr>
          <w:b w:val="0"/>
          <w:bCs w:val="0"/>
          <w:spacing w:val="1"/>
          <w:w w:val="85"/>
        </w:rPr>
        <w:t>s</w:t>
      </w:r>
      <w:r>
        <w:rPr>
          <w:b w:val="0"/>
          <w:bCs w:val="0"/>
          <w:spacing w:val="0"/>
          <w:w w:val="85"/>
        </w:rPr>
        <w:t>i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1"/>
          <w:w w:val="85"/>
        </w:rPr>
        <w:t>e</w:t>
      </w:r>
      <w:r>
        <w:rPr>
          <w:b w:val="0"/>
          <w:bCs w:val="0"/>
          <w:spacing w:val="1"/>
          <w:w w:val="85"/>
        </w:rPr>
        <w:t>s</w:t>
      </w:r>
      <w:r>
        <w:rPr>
          <w:b w:val="0"/>
          <w:bCs w:val="0"/>
          <w:spacing w:val="0"/>
          <w:w w:val="8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1"/>
          <w:w w:val="90"/>
        </w:rPr>
        <w:t>Z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c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1"/>
          <w:w w:val="90"/>
        </w:rPr>
        <w:t>d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1"/>
          <w:w w:val="90"/>
        </w:rPr>
        <w:t>y</w:t>
      </w:r>
      <w:r>
        <w:rPr>
          <w:b w:val="0"/>
          <w:bCs w:val="0"/>
          <w:spacing w:val="0"/>
          <w:w w:val="9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58"/>
        </w:numPr>
        <w:tabs>
          <w:tab w:pos="345" w:val="left" w:leader="none"/>
        </w:tabs>
        <w:ind w:left="345" w:right="0" w:hanging="196"/>
        <w:jc w:val="left"/>
        <w:rPr>
          <w:b w:val="0"/>
          <w:bCs w:val="0"/>
        </w:rPr>
      </w:pPr>
      <w:r>
        <w:rPr>
          <w:spacing w:val="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it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fi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8"/>
        <w:ind w:right="226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8"/>
          <w:w w:val="80"/>
        </w:rPr>
        <w:t> 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1"/>
          <w:w w:val="95"/>
        </w:rPr>
        <w:t>N)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8"/>
          <w:w w:val="80"/>
        </w:rPr>
        <w:t> </w:t>
      </w:r>
      <w:r>
        <w:rPr>
          <w:b w:val="0"/>
          <w:bCs w:val="0"/>
          <w:spacing w:val="1"/>
          <w:w w:val="95"/>
        </w:rPr>
        <w:t>Co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2"/>
          <w:w w:val="95"/>
        </w:rPr>
        <w:t>G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lls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1"/>
          <w:w w:val="95"/>
        </w:rPr>
        <w:t>1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-2"/>
          <w:w w:val="95"/>
        </w:rPr>
        <w:t>i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-2"/>
          <w:w w:val="95"/>
        </w:rPr>
        <w:t>'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spo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j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1"/>
          <w:w w:val="95"/>
        </w:rPr>
        <w:t>1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1"/>
          <w:w w:val="95"/>
        </w:rPr>
        <w:t>Co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co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ne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1"/>
          <w:w w:val="95"/>
        </w:rPr>
        <w:t>2)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58"/>
          <w:w w:val="80"/>
        </w:rPr>
        <w:t> </w:t>
      </w:r>
      <w:r>
        <w:rPr>
          <w:b w:val="0"/>
          <w:bCs w:val="0"/>
          <w:spacing w:val="1"/>
          <w:w w:val="95"/>
        </w:rPr>
        <w:t>Co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li</w:t>
      </w:r>
      <w:r>
        <w:rPr>
          <w:b w:val="0"/>
          <w:bCs w:val="0"/>
          <w:spacing w:val="1"/>
          <w:w w:val="95"/>
        </w:rPr>
        <w:t>q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k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ia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1"/>
          <w:w w:val="95"/>
        </w:rPr>
        <w:t>3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1"/>
          <w:w w:val="90"/>
        </w:rPr>
        <w:t>Co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1"/>
          <w:w w:val="90"/>
        </w:rPr>
        <w:t>X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right="4185" w:firstLine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1"/>
          <w:w w:val="95"/>
        </w:rPr>
        <w:t>Xe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ia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1"/>
          <w:w w:val="95"/>
        </w:rPr>
        <w:t>XF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-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li</w:t>
      </w:r>
      <w:r>
        <w:rPr>
          <w:b w:val="0"/>
          <w:bCs w:val="0"/>
          <w:spacing w:val="1"/>
          <w:w w:val="95"/>
        </w:rPr>
        <w:t>ndne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k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exac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7"/>
          <w:w w:val="80"/>
        </w:rPr>
        <w:t> </w:t>
      </w:r>
      <w:r>
        <w:rPr>
          <w:b w:val="0"/>
          <w:bCs w:val="0"/>
          <w:spacing w:val="1"/>
          <w:w w:val="95"/>
        </w:rPr>
        <w:t>Fo</w:t>
      </w:r>
      <w:r>
        <w:rPr>
          <w:b w:val="0"/>
          <w:bCs w:val="0"/>
          <w:spacing w:val="0"/>
          <w:w w:val="95"/>
        </w:rPr>
        <w:t>lli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k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k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ir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lli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0" w:right="5470"/>
        <w:jc w:val="center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right="0"/>
        <w:jc w:val="left"/>
      </w:pPr>
      <w:r>
        <w:rPr>
          <w:b w:val="0"/>
          <w:bCs w:val="0"/>
          <w:spacing w:val="1"/>
          <w:w w:val="100"/>
        </w:rPr>
        <w:t>Fa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87"/>
          <w:w w:val="80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1"/>
          <w:w w:val="85"/>
        </w:rPr>
        <w:t>An</w:t>
      </w:r>
      <w:r>
        <w:rPr>
          <w:b w:val="0"/>
          <w:bCs w:val="0"/>
          <w:spacing w:val="1"/>
          <w:w w:val="85"/>
        </w:rPr>
        <w:t>a</w:t>
      </w:r>
      <w:r>
        <w:rPr>
          <w:b w:val="0"/>
          <w:bCs w:val="0"/>
          <w:spacing w:val="1"/>
          <w:w w:val="85"/>
        </w:rPr>
        <w:t>e</w:t>
      </w:r>
      <w:r>
        <w:rPr>
          <w:b w:val="0"/>
          <w:bCs w:val="0"/>
          <w:spacing w:val="2"/>
          <w:w w:val="85"/>
        </w:rPr>
        <w:t>m</w:t>
      </w:r>
      <w:r>
        <w:rPr>
          <w:b w:val="0"/>
          <w:bCs w:val="0"/>
          <w:spacing w:val="0"/>
          <w:w w:val="85"/>
        </w:rPr>
        <w:t>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57"/>
          <w:w w:val="80"/>
        </w:rPr>
        <w:t> 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p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u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c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p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c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3"/>
        <w:ind w:left="870" w:right="289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83"/>
          <w:w w:val="80"/>
        </w:rPr>
        <w:t> </w:t>
      </w:r>
      <w:r>
        <w:rPr>
          <w:b w:val="0"/>
          <w:bCs w:val="0"/>
          <w:spacing w:val="1"/>
          <w:w w:val="95"/>
        </w:rPr>
        <w:t>Ke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tr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w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58"/>
        </w:numPr>
        <w:tabs>
          <w:tab w:pos="345" w:val="left" w:leader="none"/>
        </w:tabs>
        <w:ind w:left="345" w:right="0" w:hanging="196"/>
        <w:jc w:val="left"/>
        <w:rPr>
          <w:b w:val="0"/>
          <w:bCs w:val="0"/>
        </w:rPr>
      </w:pPr>
      <w:r>
        <w:rPr>
          <w:spacing w:val="1"/>
          <w:w w:val="100"/>
        </w:rPr>
        <w:t>V</w:t>
      </w:r>
      <w:r>
        <w:rPr>
          <w:spacing w:val="0"/>
          <w:w w:val="100"/>
        </w:rPr>
        <w:t>it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8"/>
        <w:ind w:right="227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nau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appea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200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adu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100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"/>
        <w:ind w:right="285"/>
        <w:jc w:val="left"/>
      </w:pP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6000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µ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ogen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Thu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supp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adv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sed.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58"/>
        </w:numPr>
        <w:tabs>
          <w:tab w:pos="407" w:val="left" w:leader="none"/>
        </w:tabs>
        <w:ind w:left="407" w:right="0" w:hanging="257"/>
        <w:jc w:val="left"/>
        <w:rPr>
          <w:b w:val="0"/>
          <w:bCs w:val="0"/>
        </w:rPr>
      </w:pPr>
      <w:r>
        <w:rPr>
          <w:spacing w:val="1"/>
          <w:w w:val="100"/>
        </w:rPr>
        <w:t>B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k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8"/>
        <w:ind w:right="199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β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left"/>
        <w:sectPr>
          <w:pgSz w:w="11900" w:h="16840"/>
          <w:pgMar w:header="0" w:footer="728" w:top="1380" w:bottom="920" w:left="1660" w:right="1660"/>
        </w:sectPr>
      </w:pPr>
    </w:p>
    <w:p>
      <w:pPr>
        <w:pStyle w:val="BodyText"/>
        <w:spacing w:line="252" w:lineRule="auto" w:before="80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58"/>
        </w:numPr>
        <w:tabs>
          <w:tab w:pos="345" w:val="left" w:leader="none"/>
        </w:tabs>
        <w:ind w:left="345" w:right="0" w:hanging="196"/>
        <w:jc w:val="left"/>
        <w:rPr>
          <w:b w:val="0"/>
          <w:bCs w:val="0"/>
        </w:rPr>
      </w:pP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v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fi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13"/>
        <w:ind w:left="284" w:right="0" w:hanging="135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13"/>
        <w:ind w:left="284" w:right="0" w:hanging="135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8"/>
        <w:ind w:left="284" w:right="0" w:hanging="135"/>
        <w:jc w:val="left"/>
      </w:pP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56"/>
        </w:numPr>
        <w:tabs>
          <w:tab w:pos="989" w:val="left" w:leader="none"/>
        </w:tabs>
        <w:ind w:left="989" w:right="0" w:hanging="839"/>
        <w:jc w:val="left"/>
        <w:rPr>
          <w:b w:val="0"/>
          <w:bCs w:val="0"/>
        </w:rPr>
      </w:pPr>
      <w:r>
        <w:rPr/>
        <w:pict>
          <v:group style="position:absolute;margin-left:90.519997pt;margin-top:25.385527pt;width:415.68pt;height:.1pt;mso-position-horizontal-relative:page;mso-position-vertical-relative:paragraph;z-index:-3940" coordorigin="1810,508" coordsize="8314,2">
            <v:shape style="position:absolute;left:1810;top:508;width:8314;height:2" coordorigin="1810,508" coordsize="8314,0" path="m1810,508l10124,508e" filled="f" stroked="t" strokeweight="2.02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MO</w:t>
      </w:r>
      <w:r>
        <w:rPr>
          <w:spacing w:val="0"/>
          <w:w w:val="100"/>
        </w:rPr>
        <w:t>RE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AB</w:t>
      </w:r>
      <w:r>
        <w:rPr>
          <w:spacing w:val="1"/>
          <w:w w:val="100"/>
        </w:rPr>
        <w:t>OU</w:t>
      </w:r>
      <w:r>
        <w:rPr>
          <w:spacing w:val="0"/>
          <w:w w:val="100"/>
        </w:rPr>
        <w:t>T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RON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 w:before="78"/>
        <w:ind w:right="179"/>
        <w:jc w:val="left"/>
      </w:pP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gh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192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NFC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1"/>
          <w:w w:val="100"/>
        </w:rPr>
        <w:t>2001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how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hat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ch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127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even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adu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165"/>
        <w:jc w:val="left"/>
      </w:pPr>
      <w:r>
        <w:rPr/>
        <w:pict>
          <v:group style="position:absolute;margin-left:84.470001pt;margin-top:50.358879pt;width:427.78pt;height:117.94pt;mso-position-horizontal-relative:page;mso-position-vertical-relative:paragraph;z-index:-3939" coordorigin="1689,1007" coordsize="8556,2359">
            <v:group style="position:absolute;left:1695;top:1013;width:8544;height:2" coordorigin="1695,1013" coordsize="8544,2">
              <v:shape style="position:absolute;left:1695;top:1013;width:8544;height:2" coordorigin="1695,1013" coordsize="8544,0" path="m1695,1013l10239,1013e" filled="f" stroked="t" strokeweight=".580pt" strokecolor="#000000">
                <v:path arrowok="t"/>
              </v:shape>
            </v:group>
            <v:group style="position:absolute;left:1700;top:1018;width:2;height:2338" coordorigin="1700,1018" coordsize="2,2338">
              <v:shape style="position:absolute;left:1700;top:1018;width:2;height:2338" coordorigin="1700,1018" coordsize="0,2338" path="m1700,1018l1700,3355e" filled="f" stroked="t" strokeweight=".580pt" strokecolor="#000000">
                <v:path arrowok="t"/>
              </v:shape>
            </v:group>
            <v:group style="position:absolute;left:10234;top:1018;width:2;height:2338" coordorigin="10234,1018" coordsize="2,2338">
              <v:shape style="position:absolute;left:10234;top:1018;width:2;height:2338" coordorigin="10234,1018" coordsize="0,2338" path="m10234,1018l10234,3355e" filled="f" stroked="t" strokeweight=".580pt" strokecolor="#000000">
                <v:path arrowok="t"/>
              </v:shape>
            </v:group>
            <v:group style="position:absolute;left:1695;top:3360;width:8544;height:2" coordorigin="1695,3360" coordsize="8544,2">
              <v:shape style="position:absolute;left:1695;top:3360;width:8544;height:2" coordorigin="1695,3360" coordsize="8544,0" path="m1695,3360l10239,336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line="250" w:lineRule="auto"/>
        <w:ind w:right="118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0"/>
          <w:w w:val="100"/>
        </w:rPr>
        <w:t>W</w:t>
      </w:r>
      <w:r>
        <w:rPr>
          <w:rFonts w:ascii="Trebuchet MS" w:hAnsi="Trebuchet MS" w:cs="Trebuchet MS" w:eastAsia="Trebuchet MS"/>
          <w:spacing w:val="0"/>
          <w:w w:val="100"/>
        </w:rPr>
        <w:t>HO</w:t>
      </w:r>
      <w:r>
        <w:rPr>
          <w:rFonts w:ascii="Trebuchet MS" w:hAnsi="Trebuchet MS" w:cs="Trebuchet MS" w:eastAsia="Trebuchet MS"/>
          <w:spacing w:val="31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-1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-1"/>
          <w:w w:val="100"/>
        </w:rPr>
        <w:t>s</w:t>
      </w:r>
      <w:r>
        <w:rPr>
          <w:rFonts w:ascii="Trebuchet MS" w:hAnsi="Trebuchet MS" w:cs="Trebuchet MS" w:eastAsia="Trebuchet MS"/>
          <w:spacing w:val="-1"/>
          <w:w w:val="100"/>
        </w:rPr>
        <w:t>s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-1"/>
          <w:w w:val="100"/>
        </w:rPr>
        <w:t>f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-1"/>
          <w:w w:val="100"/>
        </w:rPr>
        <w:t>t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3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and</w:t>
      </w:r>
      <w:r>
        <w:rPr>
          <w:rFonts w:ascii="Trebuchet MS" w:hAnsi="Trebuchet MS" w:cs="Trebuchet MS" w:eastAsia="Trebuchet MS"/>
          <w:spacing w:val="31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M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um</w:t>
      </w:r>
      <w:r>
        <w:rPr>
          <w:rFonts w:ascii="Trebuchet MS" w:hAnsi="Trebuchet MS" w:cs="Trebuchet MS" w:eastAsia="Trebuchet MS"/>
          <w:spacing w:val="3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P</w:t>
      </w:r>
      <w:r>
        <w:rPr>
          <w:rFonts w:ascii="Trebuchet MS" w:hAnsi="Trebuchet MS" w:cs="Trebuchet MS" w:eastAsia="Trebuchet MS"/>
          <w:spacing w:val="-1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eva</w:t>
      </w:r>
      <w:r>
        <w:rPr>
          <w:rFonts w:ascii="Trebuchet MS" w:hAnsi="Trebuchet MS" w:cs="Trebuchet MS" w:eastAsia="Trebuchet MS"/>
          <w:spacing w:val="-1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en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31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-1"/>
          <w:w w:val="100"/>
        </w:rPr>
        <w:t>r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-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-1"/>
          <w:w w:val="100"/>
        </w:rPr>
        <w:t>r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32"/>
          <w:w w:val="100"/>
        </w:rPr>
        <w:t> </w:t>
      </w:r>
      <w:r>
        <w:rPr>
          <w:rFonts w:ascii="Trebuchet MS" w:hAnsi="Trebuchet MS" w:cs="Trebuchet MS" w:eastAsia="Trebuchet MS"/>
          <w:spacing w:val="-1"/>
          <w:w w:val="100"/>
        </w:rPr>
        <w:t>f</w:t>
      </w:r>
      <w:r>
        <w:rPr>
          <w:rFonts w:ascii="Trebuchet MS" w:hAnsi="Trebuchet MS" w:cs="Trebuchet MS" w:eastAsia="Trebuchet MS"/>
          <w:spacing w:val="0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30"/>
          <w:w w:val="100"/>
        </w:rPr>
        <w:t> 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-1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3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De</w:t>
      </w:r>
      <w:r>
        <w:rPr>
          <w:rFonts w:ascii="Trebuchet MS" w:hAnsi="Trebuchet MS" w:cs="Trebuchet MS" w:eastAsia="Trebuchet MS"/>
          <w:spacing w:val="-1"/>
          <w:w w:val="100"/>
        </w:rPr>
        <w:t>f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en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0"/>
          <w:w w:val="100"/>
        </w:rPr>
        <w:t>y</w:t>
      </w:r>
      <w:r>
        <w:rPr>
          <w:rFonts w:ascii="Trebuchet MS" w:hAnsi="Trebuchet MS" w:cs="Trebuchet MS" w:eastAsia="Trebuchet MS"/>
          <w:spacing w:val="31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Anae</w:t>
      </w:r>
      <w:r>
        <w:rPr>
          <w:rFonts w:ascii="Trebuchet MS" w:hAnsi="Trebuchet MS" w:cs="Trebuchet MS" w:eastAsia="Trebuchet MS"/>
          <w:spacing w:val="0"/>
          <w:w w:val="100"/>
        </w:rPr>
        <w:t>m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2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as</w:t>
      </w:r>
      <w:r>
        <w:rPr>
          <w:rFonts w:ascii="Trebuchet MS" w:hAnsi="Trebuchet MS" w:cs="Trebuchet MS" w:eastAsia="Trebuchet MS"/>
          <w:spacing w:val="14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16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Pu</w:t>
      </w:r>
      <w:r>
        <w:rPr>
          <w:rFonts w:ascii="Trebuchet MS" w:hAnsi="Trebuchet MS" w:cs="Trebuchet MS" w:eastAsia="Trebuchet MS"/>
          <w:spacing w:val="0"/>
          <w:w w:val="100"/>
        </w:rPr>
        <w:t>b</w:t>
      </w:r>
      <w:r>
        <w:rPr>
          <w:rFonts w:ascii="Trebuchet MS" w:hAnsi="Trebuchet MS" w:cs="Trebuchet MS" w:eastAsia="Trebuchet MS"/>
          <w:spacing w:val="-1"/>
          <w:w w:val="100"/>
        </w:rPr>
        <w:t>l</w:t>
      </w:r>
      <w:r>
        <w:rPr>
          <w:rFonts w:ascii="Trebuchet MS" w:hAnsi="Trebuchet MS" w:cs="Trebuchet MS" w:eastAsia="Trebuchet MS"/>
          <w:spacing w:val="-1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15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He</w:t>
      </w:r>
      <w:r>
        <w:rPr>
          <w:rFonts w:ascii="Trebuchet MS" w:hAnsi="Trebuchet MS" w:cs="Trebuchet MS" w:eastAsia="Trebuchet MS"/>
          <w:spacing w:val="-1"/>
          <w:w w:val="100"/>
        </w:rPr>
        <w:t>al</w:t>
      </w:r>
      <w:r>
        <w:rPr>
          <w:rFonts w:ascii="Trebuchet MS" w:hAnsi="Trebuchet MS" w:cs="Trebuchet MS" w:eastAsia="Trebuchet MS"/>
          <w:spacing w:val="-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h</w:t>
      </w:r>
      <w:r>
        <w:rPr>
          <w:rFonts w:ascii="Trebuchet MS" w:hAnsi="Trebuchet MS" w:cs="Trebuchet MS" w:eastAsia="Trebuchet MS"/>
          <w:spacing w:val="16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P</w:t>
      </w:r>
      <w:r>
        <w:rPr>
          <w:rFonts w:ascii="Trebuchet MS" w:hAnsi="Trebuchet MS" w:cs="Trebuchet MS" w:eastAsia="Trebuchet MS"/>
          <w:spacing w:val="-1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b</w:t>
      </w:r>
      <w:r>
        <w:rPr>
          <w:rFonts w:ascii="Trebuchet MS" w:hAnsi="Trebuchet MS" w:cs="Trebuchet MS" w:eastAsia="Trebuchet MS"/>
          <w:spacing w:val="-1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em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750" w:val="left" w:leader="none"/>
        </w:tabs>
        <w:ind w:left="150" w:right="0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Ca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g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y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ab/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%</w:t>
      </w:r>
      <w:r>
        <w:rPr>
          <w:rFonts w:ascii="Trebuchet MS" w:hAnsi="Trebuchet MS" w:cs="Trebuchet MS" w:eastAsia="Trebuchet MS"/>
          <w:b/>
          <w:bCs/>
          <w:spacing w:val="3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P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g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4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p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470" w:val="left" w:leader="none"/>
        </w:tabs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&gt;</w:t>
      </w:r>
      <w:r>
        <w:rPr>
          <w:rFonts w:ascii="Trebuchet MS" w:hAnsi="Trebuchet MS" w:cs="Trebuchet MS" w:eastAsia="Trebuchet MS"/>
          <w:b w:val="0"/>
          <w:bCs w:val="0"/>
          <w:spacing w:val="1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=</w:t>
      </w:r>
      <w:r>
        <w:rPr>
          <w:rFonts w:ascii="Trebuchet MS" w:hAnsi="Trebuchet MS" w:cs="Trebuchet MS" w:eastAsia="Trebuchet MS"/>
          <w:b w:val="0"/>
          <w:bCs w:val="0"/>
          <w:spacing w:val="1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40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tabs>
          <w:tab w:pos="4669" w:val="left" w:leader="none"/>
        </w:tabs>
        <w:spacing w:before="10"/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ab/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39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9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tabs>
          <w:tab w:pos="4669" w:val="left" w:leader="none"/>
        </w:tabs>
        <w:spacing w:before="10"/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ab/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5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5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spacing w:val="1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19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9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tabs>
          <w:tab w:pos="4470" w:val="left" w:leader="none"/>
        </w:tabs>
        <w:spacing w:before="15"/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&lt;</w:t>
      </w:r>
      <w:r>
        <w:rPr>
          <w:rFonts w:ascii="Trebuchet MS" w:hAnsi="Trebuchet MS" w:cs="Trebuchet MS" w:eastAsia="Trebuchet MS"/>
          <w:b w:val="0"/>
          <w:bCs w:val="0"/>
          <w:spacing w:val="1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=</w:t>
      </w:r>
      <w:r>
        <w:rPr>
          <w:rFonts w:ascii="Trebuchet MS" w:hAnsi="Trebuchet MS" w:cs="Trebuchet MS" w:eastAsia="Trebuchet MS"/>
          <w:b w:val="0"/>
          <w:bCs w:val="0"/>
          <w:spacing w:val="1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4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9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84"/>
        <w:ind w:left="150" w:right="0" w:firstLine="0"/>
        <w:jc w:val="left"/>
        <w:rPr>
          <w:rFonts w:ascii="Trebuchet MS" w:hAnsi="Trebuchet MS" w:cs="Trebuchet MS" w:eastAsia="Trebuchet MS"/>
          <w:sz w:val="17"/>
          <w:szCs w:val="17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5"/>
          <w:sz w:val="17"/>
          <w:szCs w:val="17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2"/>
          <w:w w:val="105"/>
          <w:sz w:val="17"/>
          <w:szCs w:val="17"/>
        </w:rPr>
        <w:t>W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7"/>
          <w:szCs w:val="17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7"/>
          <w:szCs w:val="17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7"/>
          <w:szCs w:val="17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7"/>
          <w:szCs w:val="17"/>
        </w:rPr>
        <w:t>1</w:t>
      </w:r>
      <w:r>
        <w:rPr>
          <w:rFonts w:ascii="Trebuchet MS" w:hAnsi="Trebuchet MS" w:cs="Trebuchet MS" w:eastAsia="Trebuchet MS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7"/>
          <w:szCs w:val="17"/>
        </w:rPr>
        <w:t>2005</w:t>
      </w:r>
      <w:r>
        <w:rPr>
          <w:rFonts w:ascii="Trebuchet MS" w:hAnsi="Trebuchet MS" w:cs="Trebuchet MS" w:eastAsia="Trebuchet MS"/>
          <w:b w:val="0"/>
          <w:bCs w:val="0"/>
          <w:spacing w:val="0"/>
          <w:w w:val="105"/>
          <w:sz w:val="17"/>
          <w:szCs w:val="17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7"/>
          <w:szCs w:val="17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179"/>
        <w:jc w:val="left"/>
      </w:pP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1"/>
          <w:w w:val="100"/>
        </w:rPr>
        <w:t>yge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capa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nega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1"/>
          <w:w w:val="100"/>
        </w:rPr>
        <w:t>uen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peop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left"/>
        <w:sectPr>
          <w:pgSz w:w="11900" w:h="16840"/>
          <w:pgMar w:header="0" w:footer="728" w:top="1380" w:bottom="920" w:left="1660" w:right="1660"/>
        </w:sectPr>
      </w:pPr>
    </w:p>
    <w:p>
      <w:pPr>
        <w:pStyle w:val="BodyText"/>
        <w:spacing w:line="250" w:lineRule="auto" w:before="80"/>
        <w:ind w:right="276"/>
        <w:jc w:val="left"/>
      </w:pPr>
      <w:r>
        <w:rPr/>
        <w:pict>
          <v:group style="position:absolute;margin-left:89.989998pt;margin-top:67.07885pt;width:433.06pt;height:70.180pt;mso-position-horizontal-relative:page;mso-position-vertical-relative:paragraph;z-index:-3938" coordorigin="1800,1342" coordsize="8661,1404">
            <v:group style="position:absolute;left:1815;top:1352;width:8630;height:1378" coordorigin="1815,1352" coordsize="8630,1378">
              <v:shape style="position:absolute;left:1815;top:1352;width:8630;height:1378" coordorigin="1815,1352" coordsize="8630,1378" path="m1815,1352l10446,1352,10446,2730,1815,2730,1815,1352xe" filled="t" fillcolor="#F2DBDB" stroked="f">
                <v:path arrowok="t"/>
                <v:fill type="solid"/>
              </v:shape>
            </v:group>
            <v:group style="position:absolute;left:1921;top:1352;width:8424;height:494" coordorigin="1921,1352" coordsize="8424,494">
              <v:shape style="position:absolute;left:1921;top:1352;width:8424;height:494" coordorigin="1921,1352" coordsize="8424,494" path="m1921,1352l10345,1352,10345,1847,1921,1847,1921,1352xe" filled="t" fillcolor="#F2DBDB" stroked="f">
                <v:path arrowok="t"/>
                <v:fill type="solid"/>
              </v:shape>
            </v:group>
            <v:group style="position:absolute;left:1921;top:1847;width:8424;height:254" coordorigin="1921,1847" coordsize="8424,254">
              <v:shape style="position:absolute;left:1921;top:1847;width:8424;height:254" coordorigin="1921,1847" coordsize="8424,254" path="m1921,1847l10345,1847,10345,2101,1921,2101,1921,1847xe" filled="t" fillcolor="#F2DBDB" stroked="f">
                <v:path arrowok="t"/>
                <v:fill type="solid"/>
              </v:shape>
            </v:group>
            <v:group style="position:absolute;left:1921;top:2101;width:8424;height:254" coordorigin="1921,2101" coordsize="8424,254">
              <v:shape style="position:absolute;left:1921;top:2101;width:8424;height:254" coordorigin="1921,2101" coordsize="8424,254" path="m1921,2101l10345,2101,10345,2355,1921,2355,1921,2101xe" filled="t" fillcolor="#F2DBDB" stroked="f">
                <v:path arrowok="t"/>
                <v:fill type="solid"/>
              </v:shape>
            </v:group>
            <v:group style="position:absolute;left:1921;top:2355;width:8424;height:374" coordorigin="1921,2355" coordsize="8424,374">
              <v:shape style="position:absolute;left:1921;top:2355;width:8424;height:374" coordorigin="1921,2355" coordsize="8424,374" path="m1921,2355l10345,2355,10345,2730,1921,2730,1921,2355xe" filled="t" fillcolor="#F2DBDB" stroked="f">
                <v:path arrowok="t"/>
                <v:fill type="solid"/>
              </v:shape>
            </v:group>
            <v:group style="position:absolute;left:1806;top:1347;width:8650;height:2" coordorigin="1806,1347" coordsize="8650,2">
              <v:shape style="position:absolute;left:1806;top:1347;width:8650;height:2" coordorigin="1806,1347" coordsize="8650,0" path="m1806,1347l10455,1347e" filled="f" stroked="t" strokeweight=".580pt" strokecolor="#000000">
                <v:path arrowok="t"/>
              </v:shape>
            </v:group>
            <v:group style="position:absolute;left:1810;top:1352;width:2;height:1382" coordorigin="1810,1352" coordsize="2,1382">
              <v:shape style="position:absolute;left:1810;top:1352;width:2;height:1382" coordorigin="1810,1352" coordsize="0,1382" path="m1810,1352l1810,2735e" filled="f" stroked="t" strokeweight=".580pt" strokecolor="#000000">
                <v:path arrowok="t"/>
              </v:shape>
            </v:group>
            <v:group style="position:absolute;left:1806;top:2739;width:8650;height:2" coordorigin="1806,2739" coordsize="8650,2">
              <v:shape style="position:absolute;left:1806;top:2739;width:8650;height:2" coordorigin="1806,2739" coordsize="8650,0" path="m1806,2739l10455,2739e" filled="f" stroked="t" strokeweight=".580pt" strokecolor="#000000">
                <v:path arrowok="t"/>
              </v:shape>
            </v:group>
            <v:group style="position:absolute;left:10450;top:1352;width:2;height:1382" coordorigin="10450,1352" coordsize="2,1382">
              <v:shape style="position:absolute;left:10450;top:1352;width:2;height:1382" coordorigin="10450,1352" coordsize="0,1382" path="m10450,1352l10450,273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left="26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RE</w:t>
      </w:r>
      <w:r>
        <w:rPr>
          <w:rFonts w:ascii="Trebuchet MS" w:hAnsi="Trebuchet MS" w:cs="Trebuchet MS" w:eastAsia="Trebuchet MS"/>
          <w:spacing w:val="1"/>
          <w:w w:val="100"/>
        </w:rPr>
        <w:t>AD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1"/>
          <w:w w:val="100"/>
        </w:rPr>
        <w:t>G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0" w:lineRule="auto"/>
        <w:ind w:left="260" w:right="62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lis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;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Ra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ond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’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ood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iti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Ca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Penn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4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5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6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128.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before="77"/>
        <w:ind w:left="26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K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2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-</w:t>
      </w:r>
      <w:r>
        <w:rPr>
          <w:rFonts w:ascii="Trebuchet MS" w:hAnsi="Trebuchet MS" w:cs="Trebuchet MS" w:eastAsia="Trebuchet MS"/>
          <w:spacing w:val="2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CL</w:t>
      </w:r>
      <w:r>
        <w:rPr>
          <w:rFonts w:ascii="Trebuchet MS" w:hAnsi="Trebuchet MS" w:cs="Trebuchet MS" w:eastAsia="Trebuchet MS"/>
          <w:spacing w:val="1"/>
          <w:w w:val="100"/>
        </w:rPr>
        <w:t>AR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F</w:t>
      </w:r>
      <w:r>
        <w:rPr>
          <w:rFonts w:ascii="Trebuchet MS" w:hAnsi="Trebuchet MS" w:cs="Trebuchet MS" w:eastAsia="Trebuchet MS"/>
          <w:spacing w:val="0"/>
          <w:w w:val="100"/>
        </w:rPr>
        <w:t>Y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TH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CH</w:t>
      </w:r>
      <w:r>
        <w:rPr>
          <w:rFonts w:ascii="Trebuchet MS" w:hAnsi="Trebuchet MS" w:cs="Trebuchet MS" w:eastAsia="Trebuchet MS"/>
          <w:spacing w:val="1"/>
          <w:w w:val="100"/>
        </w:rPr>
        <w:t>ARACTER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ST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C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RO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line="252" w:lineRule="auto" w:before="78"/>
        <w:ind w:left="260" w:right="585" w:firstLine="0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line="252" w:lineRule="auto"/>
        <w:ind w:left="260" w:right="547" w:firstLine="0"/>
        <w:jc w:val="left"/>
      </w:pP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echan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on,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6"/>
        </w:numPr>
        <w:tabs>
          <w:tab w:pos="505" w:val="left" w:leader="none"/>
        </w:tabs>
        <w:spacing w:line="248" w:lineRule="auto"/>
        <w:ind w:left="260" w:right="329" w:firstLine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1"/>
          <w:w w:val="100"/>
        </w:rPr>
        <w:t>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line="252" w:lineRule="auto"/>
        <w:ind w:left="260" w:right="108" w:firstLine="0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oche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hae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onsh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line="252" w:lineRule="auto"/>
        <w:ind w:left="260" w:right="364" w:firstLine="0"/>
        <w:jc w:val="left"/>
      </w:pP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1.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6"/>
        </w:numPr>
        <w:tabs>
          <w:tab w:pos="456" w:val="left" w:leader="none"/>
        </w:tabs>
        <w:ind w:left="456" w:right="0" w:hanging="196"/>
        <w:jc w:val="left"/>
      </w:pP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cus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enhan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cus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56"/>
        </w:numPr>
        <w:tabs>
          <w:tab w:pos="444" w:val="left" w:leader="none"/>
        </w:tabs>
        <w:ind w:left="444" w:right="0" w:hanging="184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8"/>
        <w:ind w:left="150" w:right="0" w:firstLine="0"/>
        <w:jc w:val="left"/>
        <w:rPr>
          <w:rFonts w:ascii="Trebuchet MS" w:hAnsi="Trebuchet MS" w:cs="Trebuchet MS" w:eastAsia="Trebuchet MS"/>
          <w:sz w:val="24"/>
          <w:szCs w:val="24"/>
        </w:rPr>
      </w:pPr>
      <w:r>
        <w:rPr/>
        <w:pict>
          <v:group style="position:absolute;margin-left:89.989998pt;margin-top:-291.382416pt;width:433.06pt;height:282.340pt;mso-position-horizontal-relative:page;mso-position-vertical-relative:paragraph;z-index:-3937" coordorigin="1800,-5828" coordsize="8661,5647">
            <v:group style="position:absolute;left:1815;top:-5817;width:8630;height:5626" coordorigin="1815,-5817" coordsize="8630,5626">
              <v:shape style="position:absolute;left:1815;top:-5817;width:8630;height:5626" coordorigin="1815,-5817" coordsize="8630,5626" path="m1815,-5817l10446,-5817,10446,-191,1815,-191,1815,-5817xe" filled="t" fillcolor="#EAF1DD" stroked="f">
                <v:path arrowok="t"/>
                <v:fill type="solid"/>
              </v:shape>
            </v:group>
            <v:group style="position:absolute;left:1921;top:-5817;width:8424;height:374" coordorigin="1921,-5817" coordsize="8424,374">
              <v:shape style="position:absolute;left:1921;top:-5817;width:8424;height:374" coordorigin="1921,-5817" coordsize="8424,374" path="m1921,-5817l10345,-5817,10345,-5443,1921,-5443,1921,-5817xe" filled="t" fillcolor="#EAF1DD" stroked="f">
                <v:path arrowok="t"/>
                <v:fill type="solid"/>
              </v:shape>
            </v:group>
            <v:group style="position:absolute;left:1921;top:-5443;width:8424;height:374" coordorigin="1921,-5443" coordsize="8424,374">
              <v:shape style="position:absolute;left:1921;top:-5443;width:8424;height:374" coordorigin="1921,-5443" coordsize="8424,374" path="m1921,-5443l10345,-5443,10345,-5068,1921,-5068,1921,-5443xe" filled="t" fillcolor="#EAF1DD" stroked="f">
                <v:path arrowok="t"/>
                <v:fill type="solid"/>
              </v:shape>
            </v:group>
            <v:group style="position:absolute;left:1921;top:-5068;width:8424;height:254" coordorigin="1921,-5068" coordsize="8424,254">
              <v:shape style="position:absolute;left:1921;top:-5068;width:8424;height:254" coordorigin="1921,-5068" coordsize="8424,254" path="m1921,-5068l10345,-5068,10345,-4814,1921,-4814,1921,-5068xe" filled="t" fillcolor="#EAF1DD" stroked="f">
                <v:path arrowok="t"/>
                <v:fill type="solid"/>
              </v:shape>
            </v:group>
            <v:group style="position:absolute;left:1921;top:-4814;width:8424;height:370" coordorigin="1921,-4814" coordsize="8424,370">
              <v:shape style="position:absolute;left:1921;top:-4814;width:8424;height:370" coordorigin="1921,-4814" coordsize="8424,370" path="m1921,-4814l10345,-4814,10345,-4444,1921,-4444,1921,-4814xe" filled="t" fillcolor="#EAF1DD" stroked="f">
                <v:path arrowok="t"/>
                <v:fill type="solid"/>
              </v:shape>
            </v:group>
            <v:group style="position:absolute;left:1921;top:-4444;width:8424;height:254" coordorigin="1921,-4444" coordsize="8424,254">
              <v:shape style="position:absolute;left:1921;top:-4444;width:8424;height:254" coordorigin="1921,-4444" coordsize="8424,254" path="m1921,-4444l10345,-4444,10345,-4190,1921,-4190,1921,-4444xe" filled="t" fillcolor="#EAF1DD" stroked="f">
                <v:path arrowok="t"/>
                <v:fill type="solid"/>
              </v:shape>
            </v:group>
            <v:group style="position:absolute;left:1921;top:-4190;width:8424;height:374" coordorigin="1921,-4190" coordsize="8424,374">
              <v:shape style="position:absolute;left:1921;top:-4190;width:8424;height:374" coordorigin="1921,-4190" coordsize="8424,374" path="m1921,-4190l10345,-4190,10345,-3815,1921,-3815,1921,-4190xe" filled="t" fillcolor="#EAF1DD" stroked="f">
                <v:path arrowok="t"/>
                <v:fill type="solid"/>
              </v:shape>
            </v:group>
            <v:group style="position:absolute;left:1921;top:-3815;width:8424;height:250" coordorigin="1921,-3815" coordsize="8424,250">
              <v:shape style="position:absolute;left:1921;top:-3815;width:8424;height:250" coordorigin="1921,-3815" coordsize="8424,250" path="m1921,-3815l10345,-3815,10345,-3566,1921,-3566,1921,-3815xe" filled="t" fillcolor="#EAF1DD" stroked="f">
                <v:path arrowok="t"/>
                <v:fill type="solid"/>
              </v:shape>
            </v:group>
            <v:group style="position:absolute;left:1921;top:-3566;width:8424;height:374" coordorigin="1921,-3566" coordsize="8424,374">
              <v:shape style="position:absolute;left:1921;top:-3566;width:8424;height:374" coordorigin="1921,-3566" coordsize="8424,374" path="m1921,-3566l10345,-3566,10345,-3191,1921,-3191,1921,-3566xe" filled="t" fillcolor="#EAF1DD" stroked="f">
                <v:path arrowok="t"/>
                <v:fill type="solid"/>
              </v:shape>
            </v:group>
            <v:group style="position:absolute;left:1921;top:-3191;width:8424;height:254" coordorigin="1921,-3191" coordsize="8424,254">
              <v:shape style="position:absolute;left:1921;top:-3191;width:8424;height:254" coordorigin="1921,-3191" coordsize="8424,254" path="m1921,-3191l10345,-3191,10345,-2937,1921,-2937,1921,-3191xe" filled="t" fillcolor="#EAF1DD" stroked="f">
                <v:path arrowok="t"/>
                <v:fill type="solid"/>
              </v:shape>
            </v:group>
            <v:group style="position:absolute;left:1921;top:-2937;width:8424;height:254" coordorigin="1921,-2937" coordsize="8424,254">
              <v:shape style="position:absolute;left:1921;top:-2937;width:8424;height:254" coordorigin="1921,-2937" coordsize="8424,254" path="m1921,-2937l10345,-2937,10345,-2683,1921,-2683,1921,-2937xe" filled="t" fillcolor="#EAF1DD" stroked="f">
                <v:path arrowok="t"/>
                <v:fill type="solid"/>
              </v:shape>
            </v:group>
            <v:group style="position:absolute;left:1921;top:-2683;width:8424;height:370" coordorigin="1921,-2683" coordsize="8424,370">
              <v:shape style="position:absolute;left:1921;top:-2683;width:8424;height:370" coordorigin="1921,-2683" coordsize="8424,370" path="m1921,-2683l10345,-2683,10345,-2313,1921,-2313,1921,-2683xe" filled="t" fillcolor="#EAF1DD" stroked="f">
                <v:path arrowok="t"/>
                <v:fill type="solid"/>
              </v:shape>
            </v:group>
            <v:group style="position:absolute;left:1921;top:-2313;width:8424;height:254" coordorigin="1921,-2313" coordsize="8424,254">
              <v:shape style="position:absolute;left:1921;top:-2313;width:8424;height:254" coordorigin="1921,-2313" coordsize="8424,254" path="m1921,-2313l10345,-2313,10345,-2059,1921,-2059,1921,-2313xe" filled="t" fillcolor="#EAF1DD" stroked="f">
                <v:path arrowok="t"/>
                <v:fill type="solid"/>
              </v:shape>
            </v:group>
            <v:group style="position:absolute;left:1921;top:-2059;width:8424;height:374" coordorigin="1921,-2059" coordsize="8424,374">
              <v:shape style="position:absolute;left:1921;top:-2059;width:8424;height:374" coordorigin="1921,-2059" coordsize="8424,374" path="m1921,-2059l10345,-2059,10345,-1684,1921,-1684,1921,-2059xe" filled="t" fillcolor="#EAF1DD" stroked="f">
                <v:path arrowok="t"/>
                <v:fill type="solid"/>
              </v:shape>
            </v:group>
            <v:group style="position:absolute;left:1921;top:-1684;width:8424;height:370" coordorigin="1921,-1684" coordsize="8424,370">
              <v:shape style="position:absolute;left:1921;top:-1684;width:8424;height:370" coordorigin="1921,-1684" coordsize="8424,370" path="m1921,-1684l10345,-1684,10345,-1315,1921,-1315,1921,-1684xe" filled="t" fillcolor="#EAF1DD" stroked="f">
                <v:path arrowok="t"/>
                <v:fill type="solid"/>
              </v:shape>
            </v:group>
            <v:group style="position:absolute;left:1921;top:-1315;width:8424;height:374" coordorigin="1921,-1315" coordsize="8424,374">
              <v:shape style="position:absolute;left:1921;top:-1315;width:8424;height:374" coordorigin="1921,-1315" coordsize="8424,374" path="m1921,-1315l10345,-1315,10345,-940,1921,-940,1921,-1315xe" filled="t" fillcolor="#EAF1DD" stroked="f">
                <v:path arrowok="t"/>
                <v:fill type="solid"/>
              </v:shape>
            </v:group>
            <v:group style="position:absolute;left:1921;top:-940;width:8424;height:374" coordorigin="1921,-940" coordsize="8424,374">
              <v:shape style="position:absolute;left:1921;top:-940;width:8424;height:374" coordorigin="1921,-940" coordsize="8424,374" path="m1921,-940l10345,-940,10345,-566,1921,-566,1921,-940xe" filled="t" fillcolor="#EAF1DD" stroked="f">
                <v:path arrowok="t"/>
                <v:fill type="solid"/>
              </v:shape>
            </v:group>
            <v:group style="position:absolute;left:1921;top:-566;width:8424;height:374" coordorigin="1921,-566" coordsize="8424,374">
              <v:shape style="position:absolute;left:1921;top:-566;width:8424;height:374" coordorigin="1921,-566" coordsize="8424,374" path="m1921,-566l10345,-566,10345,-191,1921,-191,1921,-566xe" filled="t" fillcolor="#EAF1DD" stroked="f">
                <v:path arrowok="t"/>
                <v:fill type="solid"/>
              </v:shape>
            </v:group>
            <v:group style="position:absolute;left:1806;top:-5822;width:8650;height:2" coordorigin="1806,-5822" coordsize="8650,2">
              <v:shape style="position:absolute;left:1806;top:-5822;width:8650;height:2" coordorigin="1806,-5822" coordsize="8650,0" path="m1806,-5822l10455,-5822e" filled="f" stroked="t" strokeweight=".580pt" strokecolor="#000000">
                <v:path arrowok="t"/>
              </v:shape>
            </v:group>
            <v:group style="position:absolute;left:1810;top:-5817;width:2;height:5626" coordorigin="1810,-5817" coordsize="2,5626">
              <v:shape style="position:absolute;left:1810;top:-5817;width:2;height:5626" coordorigin="1810,-5817" coordsize="0,5626" path="m1810,-5817l1810,-191e" filled="f" stroked="t" strokeweight=".580pt" strokecolor="#000000">
                <v:path arrowok="t"/>
              </v:shape>
            </v:group>
            <v:group style="position:absolute;left:1806;top:-187;width:8650;height:2" coordorigin="1806,-187" coordsize="8650,2">
              <v:shape style="position:absolute;left:1806;top:-187;width:8650;height:2" coordorigin="1806,-187" coordsize="8650,0" path="m1806,-187l10455,-187e" filled="f" stroked="t" strokeweight=".580pt" strokecolor="#000000">
                <v:path arrowok="t"/>
              </v:shape>
            </v:group>
            <v:group style="position:absolute;left:10450;top:-5817;width:2;height:5626" coordorigin="10450,-5817" coordsize="2,5626">
              <v:shape style="position:absolute;left:10450;top:-5817;width:2;height:5626" coordorigin="10450,-5817" coordsize="0,5626" path="m10450,-5817l10450,-19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F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DBA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C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0"/>
        </w:numPr>
        <w:tabs>
          <w:tab w:pos="407" w:val="left" w:leader="none"/>
        </w:tabs>
        <w:ind w:left="150" w:right="0" w:firstLine="0"/>
        <w:jc w:val="left"/>
        <w:rPr>
          <w:b w:val="0"/>
          <w:bCs w:val="0"/>
        </w:rPr>
      </w:pPr>
      <w:r>
        <w:rPr>
          <w:spacing w:val="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j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u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3"/>
        <w:ind w:left="870" w:right="1407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71"/>
          <w:w w:val="80"/>
        </w:rPr>
        <w:t> </w:t>
      </w:r>
      <w:r>
        <w:rPr>
          <w:b w:val="0"/>
          <w:bCs w:val="0"/>
          <w:spacing w:val="1"/>
          <w:w w:val="95"/>
        </w:rPr>
        <w:t>He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95"/>
        </w:rPr>
        <w:t>hae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og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ob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5"/>
        <w:ind w:left="870" w:right="574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3"/>
          <w:w w:val="80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x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/>
        <w:ind w:left="870" w:right="36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23"/>
          <w:w w:val="8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6"/>
          <w:w w:val="80"/>
        </w:rPr>
        <w:t> </w:t>
      </w:r>
      <w:r>
        <w:rPr>
          <w:b w:val="0"/>
          <w:bCs w:val="0"/>
          <w:spacing w:val="1"/>
          <w:w w:val="95"/>
        </w:rPr>
        <w:t>Fe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-</w:t>
      </w:r>
      <w:r>
        <w:rPr>
          <w:b w:val="0"/>
          <w:bCs w:val="0"/>
          <w:spacing w:val="1"/>
          <w:w w:val="95"/>
        </w:rPr>
        <w:t>apo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co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x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j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ag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3"/>
        <w:ind w:left="870" w:right="684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73"/>
          <w:w w:val="80"/>
        </w:rPr>
        <w:t> </w:t>
      </w:r>
      <w:r>
        <w:rPr>
          <w:b w:val="0"/>
          <w:bCs w:val="0"/>
          <w:spacing w:val="1"/>
          <w:w w:val="95"/>
        </w:rPr>
        <w:t>He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j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opc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eve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ox</w:t>
      </w:r>
      <w:r>
        <w:rPr>
          <w:b w:val="0"/>
          <w:bCs w:val="0"/>
          <w:spacing w:val="1"/>
          <w:w w:val="95"/>
        </w:rPr>
        <w:t>ygena</w:t>
      </w:r>
      <w:r>
        <w:rPr>
          <w:b w:val="0"/>
          <w:bCs w:val="0"/>
          <w:spacing w:val="0"/>
          <w:w w:val="95"/>
        </w:rPr>
        <w:t>ti</w:t>
      </w:r>
      <w:r>
        <w:rPr>
          <w:b w:val="0"/>
          <w:bCs w:val="0"/>
          <w:spacing w:val="1"/>
          <w:w w:val="95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9"/>
          <w:w w:val="80"/>
        </w:rPr>
        <w:t> </w:t>
      </w:r>
      <w:r>
        <w:rPr>
          <w:b w:val="0"/>
          <w:bCs w:val="0"/>
          <w:spacing w:val="1"/>
          <w:w w:val="95"/>
        </w:rPr>
        <w:t>He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60"/>
        </w:numPr>
        <w:tabs>
          <w:tab w:pos="419" w:val="left" w:leader="none"/>
        </w:tabs>
        <w:spacing w:line="248" w:lineRule="auto"/>
        <w:ind w:left="150" w:right="24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hu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body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/>
          <w:bCs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012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0"/>
        </w:numPr>
        <w:tabs>
          <w:tab w:pos="401" w:val="left" w:leader="none"/>
        </w:tabs>
        <w:ind w:left="401" w:right="0" w:hanging="251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0"/>
          <w:w w:val="100"/>
        </w:rPr>
        <w:t>nae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DA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causes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8"/>
        <w:ind w:right="50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nae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ocy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exchange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oxygen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bon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1900" w:h="16840"/>
          <w:pgMar w:header="0" w:footer="728" w:top="1380" w:bottom="920" w:left="1660" w:right="1580"/>
        </w:sectPr>
      </w:pPr>
    </w:p>
    <w:p>
      <w:pPr>
        <w:pStyle w:val="BodyText"/>
        <w:spacing w:line="251" w:lineRule="auto" w:before="80"/>
        <w:ind w:right="60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ypes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anae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nae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ocy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hypoch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spacing w:before="1"/>
        <w:ind w:right="348"/>
        <w:jc w:val="left"/>
        <w:rPr>
          <w:b w:val="0"/>
          <w:bCs w:val="0"/>
        </w:rPr>
      </w:pPr>
      <w:r>
        <w:rPr>
          <w:spacing w:val="0"/>
          <w:w w:val="100"/>
        </w:rPr>
        <w:t>Po</w:t>
      </w:r>
      <w:r>
        <w:rPr>
          <w:spacing w:val="0"/>
          <w:w w:val="100"/>
        </w:rPr>
        <w:t>ss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37"/>
          <w:w w:val="100"/>
        </w:rPr>
        <w:t> </w:t>
      </w:r>
      <w:r>
        <w:rPr>
          <w:spacing w:val="0"/>
          <w:w w:val="100"/>
        </w:rPr>
        <w:t>cause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10"/>
          <w:w w:val="80"/>
        </w:rPr>
        <w:t> </w:t>
      </w:r>
      <w:r>
        <w:rPr>
          <w:b w:val="0"/>
          <w:bCs w:val="0"/>
          <w:spacing w:val="1"/>
          <w:w w:val="90"/>
        </w:rPr>
        <w:t>Ac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d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h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h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1"/>
          <w:w w:val="90"/>
        </w:rPr>
        <w:t>g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1"/>
          <w:w w:val="95"/>
        </w:rPr>
        <w:t>Ch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00"/>
          <w:w w:val="80"/>
        </w:rPr>
        <w:t> </w:t>
      </w:r>
      <w:r>
        <w:rPr>
          <w:b w:val="0"/>
          <w:bCs w:val="0"/>
          <w:spacing w:val="1"/>
          <w:w w:val="90"/>
        </w:rPr>
        <w:t>Ex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v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u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81"/>
          <w:w w:val="80"/>
        </w:rPr>
        <w:t> </w:t>
      </w:r>
      <w:r>
        <w:rPr>
          <w:b w:val="0"/>
          <w:bCs w:val="0"/>
          <w:spacing w:val="1"/>
          <w:w w:val="90"/>
        </w:rPr>
        <w:t>Ex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v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1"/>
          <w:w w:val="90"/>
        </w:rPr>
        <w:t>b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1"/>
          <w:w w:val="90"/>
        </w:rPr>
        <w:t>d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77"/>
          <w:w w:val="80"/>
        </w:rPr>
        <w:t> </w:t>
      </w:r>
      <w:r>
        <w:rPr>
          <w:b w:val="0"/>
          <w:bCs w:val="0"/>
          <w:spacing w:val="1"/>
          <w:w w:val="90"/>
        </w:rPr>
        <w:t>Pa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1"/>
          <w:w w:val="90"/>
        </w:rPr>
        <w:t>u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0"/>
          <w:w w:val="90"/>
        </w:rPr>
        <w:t>h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1"/>
          <w:w w:val="90"/>
        </w:rPr>
        <w:t>h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k</w:t>
      </w:r>
      <w:r>
        <w:rPr>
          <w:b w:val="0"/>
          <w:bCs w:val="0"/>
          <w:spacing w:val="1"/>
          <w:w w:val="90"/>
        </w:rPr>
        <w:t>w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4"/>
          <w:w w:val="80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w</w:t>
      </w:r>
      <w:r>
        <w:rPr>
          <w:b w:val="0"/>
          <w:bCs w:val="0"/>
          <w:spacing w:val="1"/>
          <w:w w:val="95"/>
        </w:rPr>
        <w:t>ho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ilk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be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abou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ix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on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7"/>
          <w:w w:val="80"/>
        </w:rPr>
        <w:t> </w:t>
      </w:r>
      <w:r>
        <w:rPr>
          <w:b w:val="0"/>
          <w:bCs w:val="0"/>
          <w:spacing w:val="1"/>
          <w:w w:val="95"/>
        </w:rPr>
        <w:t>De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2"/>
          <w:w w:val="80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id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5"/>
          <w:w w:val="80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id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w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7"/>
          <w:w w:val="80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82"/>
          <w:w w:val="80"/>
        </w:rPr>
        <w:t> 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1"/>
          <w:w w:val="90"/>
        </w:rPr>
        <w:t>d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q</w:t>
      </w:r>
      <w:r>
        <w:rPr>
          <w:b w:val="0"/>
          <w:bCs w:val="0"/>
          <w:spacing w:val="1"/>
          <w:w w:val="90"/>
        </w:rPr>
        <w:t>u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1"/>
          <w:w w:val="90"/>
        </w:rPr>
        <w:t>b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p</w:t>
      </w:r>
      <w:r>
        <w:rPr>
          <w:b w:val="0"/>
          <w:bCs w:val="0"/>
          <w:spacing w:val="0"/>
          <w:w w:val="90"/>
        </w:rPr>
        <w:t>ti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3"/>
          <w:w w:val="80"/>
        </w:rPr>
        <w:t> </w:t>
      </w:r>
      <w:r>
        <w:rPr>
          <w:b w:val="0"/>
          <w:bCs w:val="0"/>
          <w:spacing w:val="1"/>
          <w:w w:val="85"/>
        </w:rPr>
        <w:t>D</w:t>
      </w:r>
      <w:r>
        <w:rPr>
          <w:b w:val="0"/>
          <w:bCs w:val="0"/>
          <w:spacing w:val="0"/>
          <w:w w:val="85"/>
        </w:rPr>
        <w:t>i</w:t>
      </w:r>
      <w:r>
        <w:rPr>
          <w:b w:val="0"/>
          <w:bCs w:val="0"/>
          <w:spacing w:val="1"/>
          <w:w w:val="85"/>
        </w:rPr>
        <w:t>a</w:t>
      </w:r>
      <w:r>
        <w:rPr>
          <w:b w:val="0"/>
          <w:bCs w:val="0"/>
          <w:spacing w:val="0"/>
          <w:w w:val="85"/>
        </w:rPr>
        <w:t>r</w:t>
      </w:r>
      <w:r>
        <w:rPr>
          <w:b w:val="0"/>
          <w:bCs w:val="0"/>
          <w:spacing w:val="0"/>
          <w:w w:val="85"/>
        </w:rPr>
        <w:t>r</w:t>
      </w:r>
      <w:r>
        <w:rPr>
          <w:b w:val="0"/>
          <w:bCs w:val="0"/>
          <w:spacing w:val="1"/>
          <w:w w:val="85"/>
        </w:rPr>
        <w:t>h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1"/>
          <w:w w:val="85"/>
        </w:rPr>
        <w:t>e</w:t>
      </w:r>
      <w:r>
        <w:rPr>
          <w:b w:val="0"/>
          <w:bCs w:val="0"/>
          <w:spacing w:val="0"/>
          <w:w w:val="85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1"/>
          <w:w w:val="95"/>
        </w:rPr>
        <w:t>Lac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1"/>
          <w:w w:val="95"/>
        </w:rPr>
        <w:t>ac</w:t>
      </w:r>
      <w:r>
        <w:rPr>
          <w:b w:val="0"/>
          <w:bCs w:val="0"/>
          <w:spacing w:val="0"/>
          <w:w w:val="95"/>
        </w:rPr>
        <w:t>id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1"/>
          <w:w w:val="95"/>
        </w:rPr>
        <w:t>sec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ac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5"/>
          <w:w w:val="80"/>
        </w:rPr>
        <w:t> </w:t>
      </w:r>
      <w:r>
        <w:rPr>
          <w:b w:val="0"/>
          <w:bCs w:val="0"/>
          <w:spacing w:val="1"/>
          <w:w w:val="90"/>
        </w:rPr>
        <w:t>An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0"/>
          <w:w w:val="90"/>
        </w:rPr>
        <w:t>id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h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1"/>
          <w:w w:val="90"/>
        </w:rPr>
        <w:t>p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51"/>
          <w:w w:val="80"/>
        </w:rPr>
        <w:t> </w:t>
      </w:r>
      <w:r>
        <w:rPr>
          <w:b w:val="0"/>
          <w:bCs w:val="0"/>
          <w:spacing w:val="1"/>
          <w:w w:val="95"/>
        </w:rPr>
        <w:t>Nu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96"/>
          <w:w w:val="80"/>
        </w:rPr>
        <w:t> </w:t>
      </w:r>
      <w:r>
        <w:rPr>
          <w:b w:val="0"/>
          <w:bCs w:val="0"/>
          <w:spacing w:val="1"/>
          <w:w w:val="90"/>
        </w:rPr>
        <w:t>P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52"/>
          <w:w w:val="90"/>
        </w:rPr>
        <w:t> </w:t>
      </w:r>
      <w:r>
        <w:rPr>
          <w:b w:val="0"/>
          <w:bCs w:val="0"/>
          <w:spacing w:val="1"/>
          <w:w w:val="90"/>
        </w:rPr>
        <w:t>En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g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u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348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40"/>
          <w:w w:val="80"/>
        </w:rPr>
        <w:t> </w:t>
      </w:r>
      <w:r>
        <w:rPr>
          <w:b w:val="0"/>
          <w:bCs w:val="0"/>
          <w:spacing w:val="1"/>
          <w:w w:val="90"/>
        </w:rPr>
        <w:t>B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348"/>
        <w:jc w:val="left"/>
        <w:rPr>
          <w:b w:val="0"/>
          <w:bCs w:val="0"/>
        </w:rPr>
      </w:pPr>
      <w:r>
        <w:rPr>
          <w:spacing w:val="0"/>
          <w:w w:val="100"/>
        </w:rPr>
        <w:t>M</w:t>
      </w:r>
      <w:r>
        <w:rPr>
          <w:spacing w:val="0"/>
          <w:w w:val="100"/>
        </w:rPr>
        <w:t>an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right="76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ecogn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essness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uenced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capac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educed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behav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nega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uenced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nae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young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abso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48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anae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seen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ody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capac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abno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753"/>
        <w:jc w:val="both"/>
      </w:pP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nae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egnancy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egnancy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0"/>
        </w:numPr>
        <w:tabs>
          <w:tab w:pos="413" w:val="left" w:leader="none"/>
        </w:tabs>
        <w:spacing w:line="252" w:lineRule="auto"/>
        <w:ind w:left="150" w:right="622" w:firstLine="0"/>
        <w:jc w:val="left"/>
        <w:rPr>
          <w:b w:val="0"/>
          <w:bCs w:val="0"/>
        </w:rPr>
      </w:pP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oche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ha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og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us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s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of</w:t>
      </w:r>
      <w:r>
        <w:rPr>
          <w:spacing w:val="2"/>
          <w:w w:val="102"/>
        </w:rPr>
        <w:t> </w:t>
      </w:r>
      <w:r>
        <w:rPr>
          <w:spacing w:val="0"/>
          <w:w w:val="100"/>
        </w:rPr>
        <w:t>ir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ir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73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Ove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55" w:lineRule="auto"/>
              <w:ind w:left="104" w:right="329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Dep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st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55" w:lineRule="auto"/>
              <w:ind w:left="104" w:right="196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8"/>
              <w:ind w:left="104" w:right="201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anae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18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2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51" w:right="54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↓↓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4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1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↑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02" w:right="59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02" w:right="59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51" w:right="54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↓↓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14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auto" w:before="3"/>
              <w:ind w:left="445" w:right="392" w:hanging="48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ans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↑↑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02" w:right="59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04" w:right="60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pgSz w:w="11900" w:h="16840"/>
          <w:pgMar w:header="0" w:footer="728" w:top="1380" w:bottom="920" w:left="1660" w:right="1340"/>
        </w:sectPr>
      </w:pPr>
    </w:p>
    <w:p>
      <w:pPr>
        <w:spacing w:line="90" w:lineRule="exact" w:before="4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25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4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3" w:lineRule="auto" w:before="12"/>
              <w:ind w:left="456" w:right="45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04" w:right="60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14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auto" w:before="3"/>
              <w:ind w:left="222" w:right="218" w:firstLine="149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ocy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opo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02" w:right="59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↑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51" w:right="54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↑↑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78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3"/>
              <w:ind w:left="433" w:right="429" w:hanging="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ans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Recep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2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02" w:right="59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↑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04" w:right="60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↑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24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44" w:hRule="exact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2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↓↓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very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↑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↑↑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very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high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8"/>
        <w:ind w:left="150" w:right="34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251" w:lineRule="auto" w:before="13"/>
        <w:ind w:right="87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ocy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right="348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Th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5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1"/>
          <w:w w:val="100"/>
        </w:rPr>
        <w:t>h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p</w:t>
      </w:r>
      <w:r>
        <w:rPr>
          <w:rFonts w:ascii="Trebuchet MS" w:hAnsi="Trebuchet MS" w:cs="Trebuchet MS" w:eastAsia="Trebuchet MS"/>
          <w:spacing w:val="25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24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he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5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c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24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o</w:t>
      </w:r>
      <w:r>
        <w:rPr>
          <w:rFonts w:ascii="Trebuchet MS" w:hAnsi="Trebuchet MS" w:cs="Trebuchet MS" w:eastAsia="Trebuchet MS"/>
          <w:spacing w:val="25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25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u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0"/>
        <w:ind w:right="705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exhau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sys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nzy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0"/>
        </w:numPr>
        <w:tabs>
          <w:tab w:pos="407" w:val="left" w:leader="none"/>
        </w:tabs>
        <w:ind w:left="407" w:right="0" w:hanging="257"/>
        <w:jc w:val="left"/>
        <w:rPr>
          <w:b w:val="0"/>
          <w:bCs w:val="0"/>
        </w:rPr>
      </w:pPr>
      <w:r>
        <w:rPr>
          <w:spacing w:val="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ce</w:t>
      </w:r>
      <w:r>
        <w:rPr>
          <w:spacing w:val="0"/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right="543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non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1"/>
          <w:w w:val="100"/>
        </w:rPr>
        <w:t>uen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cons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571"/>
        <w:jc w:val="left"/>
      </w:pPr>
      <w:r>
        <w:rPr>
          <w:b w:val="0"/>
          <w:bCs w:val="0"/>
          <w:spacing w:val="1"/>
          <w:w w:val="100"/>
        </w:rPr>
        <w:t>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such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60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ant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100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wou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howeve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usua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0"/>
        </w:numPr>
        <w:tabs>
          <w:tab w:pos="358" w:val="left" w:leader="none"/>
        </w:tabs>
        <w:ind w:left="358" w:right="0" w:hanging="208"/>
        <w:jc w:val="left"/>
        <w:rPr>
          <w:b w:val="0"/>
          <w:bCs w:val="0"/>
        </w:rPr>
      </w:pPr>
      <w:r>
        <w:rPr>
          <w:spacing w:val="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v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43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right="62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usua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e.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pound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0"/>
          <w:numId w:val="60"/>
        </w:numPr>
        <w:tabs>
          <w:tab w:pos="419" w:val="left" w:leader="none"/>
        </w:tabs>
        <w:ind w:left="419" w:right="0" w:hanging="269"/>
        <w:jc w:val="left"/>
        <w:rPr>
          <w:b w:val="0"/>
          <w:bCs w:val="0"/>
        </w:rPr>
      </w:pPr>
      <w:r>
        <w:rPr>
          <w:spacing w:val="1"/>
          <w:w w:val="100"/>
        </w:rPr>
        <w:t>Fa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abso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on</w:t>
      </w:r>
      <w:r>
        <w:rPr>
          <w:spacing w:val="0"/>
          <w:w w:val="100"/>
        </w:rPr>
        <w:t>/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oava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right="348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13"/>
        <w:ind w:left="284" w:right="0" w:hanging="135"/>
        <w:jc w:val="left"/>
      </w:pP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13"/>
        <w:ind w:left="284" w:right="0" w:hanging="135"/>
        <w:jc w:val="left"/>
      </w:pP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0" w:footer="728" w:top="1360" w:bottom="920" w:left="1660" w:right="1340"/>
        </w:sectPr>
      </w:pP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80"/>
        <w:ind w:left="284" w:right="0" w:hanging="135"/>
        <w:jc w:val="left"/>
      </w:pP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13"/>
        <w:ind w:left="284" w:right="0" w:hanging="13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13"/>
        <w:ind w:left="284" w:right="0" w:hanging="135"/>
        <w:jc w:val="left"/>
      </w:pP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13"/>
        <w:ind w:left="284" w:right="0" w:hanging="135"/>
        <w:jc w:val="left"/>
      </w:pP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8"/>
        <w:ind w:left="284" w:right="0" w:hanging="135"/>
        <w:jc w:val="left"/>
      </w:pPr>
      <w:r>
        <w:rPr>
          <w:b w:val="0"/>
          <w:bCs w:val="0"/>
          <w:spacing w:val="1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13"/>
        <w:ind w:left="284" w:right="0" w:hanging="135"/>
        <w:jc w:val="left"/>
      </w:pP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284" w:val="left" w:leader="none"/>
        </w:tabs>
        <w:spacing w:before="13"/>
        <w:ind w:left="284" w:right="0" w:hanging="13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60"/>
        </w:numPr>
        <w:tabs>
          <w:tab w:pos="419" w:val="left" w:leader="none"/>
        </w:tabs>
        <w:ind w:left="419" w:right="0" w:hanging="269"/>
        <w:jc w:val="left"/>
        <w:rPr>
          <w:b w:val="0"/>
          <w:bCs w:val="0"/>
        </w:rPr>
      </w:pPr>
      <w:r>
        <w:rPr>
          <w:spacing w:val="-1"/>
          <w:w w:val="100"/>
        </w:rPr>
        <w:t>Ir</w:t>
      </w:r>
      <w:r>
        <w:rPr>
          <w:spacing w:val="0"/>
          <w:w w:val="100"/>
        </w:rPr>
        <w:t>on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ove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ad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ox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it</w:t>
      </w:r>
      <w:r>
        <w:rPr>
          <w:spacing w:val="0"/>
          <w:w w:val="100"/>
        </w:rPr>
        <w:t>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right="20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oppos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och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panc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epea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213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depo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soc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och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cause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gh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coho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bee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ach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51" w:lineRule="auto"/>
        <w:ind w:right="121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anae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den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oad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oc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50" w:lineRule="auto"/>
        <w:ind w:right="364"/>
        <w:jc w:val="left"/>
      </w:pP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usu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0"/>
        </w:numPr>
        <w:tabs>
          <w:tab w:pos="345" w:val="left" w:leader="none"/>
        </w:tabs>
        <w:spacing w:line="248" w:lineRule="auto"/>
        <w:ind w:left="150" w:right="893" w:firstLine="0"/>
        <w:jc w:val="left"/>
        <w:rPr>
          <w:b w:val="0"/>
          <w:bCs w:val="0"/>
        </w:rPr>
      </w:pPr>
      <w:r>
        <w:rPr>
          <w:spacing w:val="2"/>
          <w:w w:val="100"/>
        </w:rPr>
        <w:t>W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ir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fi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h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li</w:t>
      </w:r>
      <w:r>
        <w:rPr>
          <w:spacing w:val="0"/>
          <w:w w:val="100"/>
        </w:rPr>
        <w:t>c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H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lt</w:t>
      </w:r>
      <w:r>
        <w:rPr>
          <w:spacing w:val="0"/>
          <w:w w:val="100"/>
        </w:rPr>
        <w:t>h</w:t>
      </w:r>
      <w:r>
        <w:rPr>
          <w:spacing w:val="0"/>
          <w:w w:val="102"/>
        </w:rPr>
        <w:t> </w:t>
      </w:r>
      <w:r>
        <w:rPr>
          <w:spacing w:val="1"/>
          <w:w w:val="100"/>
        </w:rPr>
        <w:t>sys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3"/>
          <w:w w:val="80"/>
        </w:rPr>
        <w:t> </w:t>
      </w:r>
      <w:r>
        <w:rPr>
          <w:b w:val="0"/>
          <w:bCs w:val="0"/>
          <w:spacing w:val="1"/>
          <w:w w:val="95"/>
        </w:rPr>
        <w:t>Co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1"/>
          <w:w w:val="95"/>
        </w:rPr>
        <w:t>wo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94"/>
          <w:w w:val="80"/>
        </w:rPr>
        <w:t> </w:t>
      </w:r>
      <w:r>
        <w:rPr>
          <w:b w:val="0"/>
          <w:bCs w:val="0"/>
          <w:spacing w:val="1"/>
          <w:w w:val="95"/>
        </w:rPr>
        <w:t>Nu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1"/>
          <w:w w:val="95"/>
        </w:rPr>
        <w:t>edu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1"/>
          <w:w w:val="95"/>
        </w:rPr>
        <w:t>an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ti</w:t>
      </w:r>
      <w:r>
        <w:rPr>
          <w:b w:val="0"/>
          <w:bCs w:val="0"/>
          <w:spacing w:val="1"/>
          <w:w w:val="95"/>
        </w:rPr>
        <w:t>on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1"/>
          <w:w w:val="95"/>
        </w:rPr>
        <w:t>spec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ca</w:t>
      </w:r>
      <w:r>
        <w:rPr>
          <w:b w:val="0"/>
          <w:bCs w:val="0"/>
          <w:spacing w:val="0"/>
          <w:w w:val="95"/>
        </w:rPr>
        <w:t>lly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1"/>
          <w:w w:val="95"/>
        </w:rPr>
        <w:t>add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es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1"/>
          <w:w w:val="95"/>
        </w:rPr>
        <w:t>se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6"/>
          <w:w w:val="80"/>
        </w:rPr>
        <w:t> </w:t>
      </w:r>
      <w:r>
        <w:rPr>
          <w:b w:val="0"/>
          <w:bCs w:val="0"/>
          <w:spacing w:val="1"/>
          <w:w w:val="90"/>
        </w:rPr>
        <w:t>Fo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1"/>
          <w:w w:val="90"/>
        </w:rPr>
        <w:t>b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ic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d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56"/>
        </w:numPr>
        <w:tabs>
          <w:tab w:pos="989" w:val="left" w:leader="none"/>
        </w:tabs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9.945515pt;width:415.68pt;height:.1pt;mso-position-horizontal-relative:page;mso-position-vertical-relative:paragraph;z-index:-3936" coordorigin="1810,599" coordsize="8314,2">
            <v:shape style="position:absolute;left:1810;top:599;width:8314;height:2" coordorigin="1810,599" coordsize="8314,0" path="m1810,599l10124,599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EXPL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DI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 w:before="78"/>
        <w:ind w:right="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50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peop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adu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20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left"/>
        <w:sectPr>
          <w:footerReference w:type="even" r:id="rId25"/>
          <w:footerReference w:type="default" r:id="rId26"/>
          <w:pgSz w:w="11900" w:h="16840"/>
          <w:pgMar w:footer="728" w:header="0" w:top="1380" w:bottom="920" w:left="1660" w:right="1680"/>
        </w:sectPr>
      </w:pP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4"/>
        <w:spacing w:line="255" w:lineRule="auto"/>
        <w:ind w:right="887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De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u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P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1"/>
          <w:w w:val="100"/>
        </w:rPr>
        <w:t>p</w:t>
      </w:r>
      <w:r>
        <w:rPr>
          <w:rFonts w:ascii="Trebuchet MS" w:hAnsi="Trebuchet MS" w:cs="Trebuchet MS" w:eastAsia="Trebuchet MS"/>
          <w:spacing w:val="1"/>
          <w:w w:val="100"/>
        </w:rPr>
        <w:t>u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24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B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d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M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24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U</w:t>
      </w:r>
      <w:r>
        <w:rPr>
          <w:rFonts w:ascii="Trebuchet MS" w:hAnsi="Trebuchet MS" w:cs="Trebuchet MS" w:eastAsia="Trebuchet MS"/>
          <w:spacing w:val="0"/>
          <w:w w:val="100"/>
        </w:rPr>
        <w:t>ri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y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2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Co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1"/>
          <w:w w:val="100"/>
        </w:rPr>
        <w:t>en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750" w:val="left" w:leader="none"/>
        </w:tabs>
        <w:ind w:left="150" w:right="0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ab/>
      </w:r>
      <w:r>
        <w:rPr>
          <w:rFonts w:ascii="Trebuchet MS" w:hAnsi="Trebuchet MS" w:cs="Trebuchet MS" w:eastAsia="Trebuchet MS"/>
          <w:b/>
          <w:bCs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34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y</w:t>
      </w:r>
      <w:r>
        <w:rPr>
          <w:rFonts w:ascii="Trebuchet MS" w:hAnsi="Trebuchet MS" w:cs="Trebuchet MS" w:eastAsia="Trebuchet MS"/>
          <w:b/>
          <w:bCs/>
          <w:spacing w:val="34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3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/>
          <w:bCs/>
          <w:spacing w:val="34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(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µ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21"/>
          <w:szCs w:val="21"/>
        </w:rPr>
        <w:t>g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/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5190" w:val="left" w:leader="none"/>
        </w:tabs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ici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&lt;</w:t>
      </w:r>
      <w:r>
        <w:rPr>
          <w:rFonts w:ascii="Trebuchet MS" w:hAnsi="Trebuchet MS" w:cs="Trebuchet MS" w:eastAsia="Trebuchet MS"/>
          <w:b w:val="0"/>
          <w:bCs w:val="0"/>
          <w:spacing w:val="1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tabs>
          <w:tab w:pos="5865" w:val="right" w:leader="none"/>
        </w:tabs>
        <w:spacing w:before="10"/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ab/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49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tabs>
          <w:tab w:pos="5865" w:val="right" w:leader="none"/>
        </w:tabs>
        <w:spacing w:before="10"/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ab/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50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99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tabs>
          <w:tab w:pos="6105" w:val="right" w:leader="none"/>
        </w:tabs>
        <w:spacing w:before="10"/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ake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ab/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10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200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tabs>
          <w:tab w:pos="6105" w:val="right" w:leader="none"/>
        </w:tabs>
        <w:spacing w:before="10"/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q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ab/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299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tabs>
          <w:tab w:pos="5190" w:val="left" w:leader="none"/>
        </w:tabs>
        <w:spacing w:before="15"/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Exce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&gt;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300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50" w:right="0" w:firstLine="0"/>
        <w:jc w:val="left"/>
        <w:rPr>
          <w:rFonts w:ascii="Trebuchet MS" w:hAnsi="Trebuchet MS" w:cs="Trebuchet MS" w:eastAsia="Trebuchet MS"/>
          <w:sz w:val="19"/>
          <w:szCs w:val="19"/>
        </w:rPr>
      </w:pPr>
      <w:r>
        <w:rPr/>
        <w:pict>
          <v:group style="position:absolute;margin-left:84.470001pt;margin-top:-153.369812pt;width:427.78pt;height:143.62pt;mso-position-horizontal-relative:page;mso-position-vertical-relative:paragraph;z-index:-3935" coordorigin="1689,-3067" coordsize="8556,2872">
            <v:group style="position:absolute;left:1695;top:-3062;width:8544;height:2" coordorigin="1695,-3062" coordsize="8544,2">
              <v:shape style="position:absolute;left:1695;top:-3062;width:8544;height:2" coordorigin="1695,-3062" coordsize="8544,0" path="m1695,-3062l10239,-3062e" filled="f" stroked="t" strokeweight=".580pt" strokecolor="#000000">
                <v:path arrowok="t"/>
              </v:shape>
            </v:group>
            <v:group style="position:absolute;left:1700;top:-3057;width:2;height:2851" coordorigin="1700,-3057" coordsize="2,2851">
              <v:shape style="position:absolute;left:1700;top:-3057;width:2;height:2851" coordorigin="1700,-3057" coordsize="0,2851" path="m1700,-3057l1700,-206e" filled="f" stroked="t" strokeweight=".580pt" strokecolor="#000000">
                <v:path arrowok="t"/>
              </v:shape>
            </v:group>
            <v:group style="position:absolute;left:10234;top:-3057;width:2;height:2851" coordorigin="10234,-3057" coordsize="2,2851">
              <v:shape style="position:absolute;left:10234;top:-3057;width:2;height:2851" coordorigin="10234,-3057" coordsize="0,2851" path="m10234,-3057l10234,-206e" filled="f" stroked="t" strokeweight=".580pt" strokecolor="#000000">
                <v:path arrowok="t"/>
              </v:shape>
            </v:group>
            <v:group style="position:absolute;left:1695;top:-201;width:8544;height:2" coordorigin="1695,-201" coordsize="8544,2">
              <v:shape style="position:absolute;left:1695;top:-201;width:8544;height:2" coordorigin="1695,-201" coordsize="8544,0" path="m1695,-201l10239,-20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9"/>
          <w:szCs w:val="19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2"/>
          <w:w w:val="105"/>
          <w:sz w:val="19"/>
          <w:szCs w:val="19"/>
        </w:rPr>
        <w:t>WH</w:t>
      </w:r>
      <w:r>
        <w:rPr>
          <w:rFonts w:ascii="Trebuchet MS" w:hAnsi="Trebuchet MS" w:cs="Trebuchet MS" w:eastAsia="Trebuchet MS"/>
          <w:b w:val="0"/>
          <w:bCs w:val="0"/>
          <w:spacing w:val="2"/>
          <w:w w:val="105"/>
          <w:sz w:val="19"/>
          <w:szCs w:val="19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-20"/>
          <w:w w:val="105"/>
          <w:sz w:val="19"/>
          <w:szCs w:val="19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9"/>
          <w:szCs w:val="19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9"/>
          <w:szCs w:val="19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9"/>
          <w:szCs w:val="19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5"/>
          <w:sz w:val="19"/>
          <w:szCs w:val="19"/>
        </w:rPr>
        <w:t>7</w:t>
      </w:r>
      <w:r>
        <w:rPr>
          <w:rFonts w:ascii="Trebuchet MS" w:hAnsi="Trebuchet MS" w:cs="Trebuchet MS" w:eastAsia="Trebuchet MS"/>
          <w:b w:val="0"/>
          <w:bCs w:val="0"/>
          <w:spacing w:val="0"/>
          <w:w w:val="105"/>
          <w:sz w:val="19"/>
          <w:szCs w:val="19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20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onoun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eased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young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36"/>
        <w:jc w:val="left"/>
      </w:pPr>
      <w:r>
        <w:rPr/>
        <w:pict>
          <v:group style="position:absolute;margin-left:89.989998pt;margin-top:37.638878pt;width:433.06pt;height:70.180pt;mso-position-horizontal-relative:page;mso-position-vertical-relative:paragraph;z-index:-3934" coordorigin="1800,753" coordsize="8661,1404">
            <v:group style="position:absolute;left:1815;top:763;width:8630;height:1382" coordorigin="1815,763" coordsize="8630,1382">
              <v:shape style="position:absolute;left:1815;top:763;width:8630;height:1382" coordorigin="1815,763" coordsize="8630,1382" path="m1815,763l10446,763,10446,2146,1815,2146,1815,763xe" filled="t" fillcolor="#F2DBDB" stroked="f">
                <v:path arrowok="t"/>
                <v:fill type="solid"/>
              </v:shape>
            </v:group>
            <v:group style="position:absolute;left:1921;top:763;width:8424;height:494" coordorigin="1921,763" coordsize="8424,494">
              <v:shape style="position:absolute;left:1921;top:763;width:8424;height:494" coordorigin="1921,763" coordsize="8424,494" path="m1921,763l10345,763,10345,1258,1921,1258,1921,763xe" filled="t" fillcolor="#F2DBDB" stroked="f">
                <v:path arrowok="t"/>
                <v:fill type="solid"/>
              </v:shape>
            </v:group>
            <v:group style="position:absolute;left:1921;top:1258;width:8424;height:254" coordorigin="1921,1258" coordsize="8424,254">
              <v:shape style="position:absolute;left:1921;top:1258;width:8424;height:254" coordorigin="1921,1258" coordsize="8424,254" path="m1921,1258l10345,1258,10345,1512,1921,1512,1921,1258xe" filled="t" fillcolor="#F2DBDB" stroked="f">
                <v:path arrowok="t"/>
                <v:fill type="solid"/>
              </v:shape>
            </v:group>
            <v:group style="position:absolute;left:1921;top:1512;width:8424;height:259" coordorigin="1921,1512" coordsize="8424,259">
              <v:shape style="position:absolute;left:1921;top:1512;width:8424;height:259" coordorigin="1921,1512" coordsize="8424,259" path="m1921,1512l10345,1512,10345,1771,1921,1771,1921,1512xe" filled="t" fillcolor="#F2DBDB" stroked="f">
                <v:path arrowok="t"/>
                <v:fill type="solid"/>
              </v:shape>
            </v:group>
            <v:group style="position:absolute;left:1921;top:1771;width:8424;height:374" coordorigin="1921,1771" coordsize="8424,374">
              <v:shape style="position:absolute;left:1921;top:1771;width:8424;height:374" coordorigin="1921,1771" coordsize="8424,374" path="m1921,1771l10345,1771,10345,2146,1921,2146,1921,1771xe" filled="t" fillcolor="#F2DBDB" stroked="f">
                <v:path arrowok="t"/>
                <v:fill type="solid"/>
              </v:shape>
            </v:group>
            <v:group style="position:absolute;left:1806;top:759;width:8650;height:2" coordorigin="1806,759" coordsize="8650,2">
              <v:shape style="position:absolute;left:1806;top:759;width:8650;height:2" coordorigin="1806,759" coordsize="8650,0" path="m1806,759l10455,759e" filled="f" stroked="t" strokeweight=".580pt" strokecolor="#000000">
                <v:path arrowok="t"/>
              </v:shape>
            </v:group>
            <v:group style="position:absolute;left:1810;top:763;width:2;height:1382" coordorigin="1810,763" coordsize="2,1382">
              <v:shape style="position:absolute;left:1810;top:763;width:2;height:1382" coordorigin="1810,763" coordsize="0,1382" path="m1810,763l1810,2146e" filled="f" stroked="t" strokeweight=".580pt" strokecolor="#000000">
                <v:path arrowok="t"/>
              </v:shape>
            </v:group>
            <v:group style="position:absolute;left:1806;top:2151;width:8650;height:2" coordorigin="1806,2151" coordsize="8650,2">
              <v:shape style="position:absolute;left:1806;top:2151;width:8650;height:2" coordorigin="1806,2151" coordsize="8650,0" path="m1806,2151l10455,2151e" filled="f" stroked="t" strokeweight=".580pt" strokecolor="#000000">
                <v:path arrowok="t"/>
              </v:shape>
            </v:group>
            <v:group style="position:absolute;left:10450;top:763;width:2;height:1382" coordorigin="10450,763" coordsize="2,1382">
              <v:shape style="position:absolute;left:10450;top:763;width:2;height:1382" coordorigin="10450,763" coordsize="0,1382" path="m10450,763l10450,214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Ta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left="26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RE</w:t>
      </w:r>
      <w:r>
        <w:rPr>
          <w:rFonts w:ascii="Trebuchet MS" w:hAnsi="Trebuchet MS" w:cs="Trebuchet MS" w:eastAsia="Trebuchet MS"/>
          <w:spacing w:val="1"/>
          <w:w w:val="100"/>
        </w:rPr>
        <w:t>AD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1"/>
          <w:w w:val="100"/>
        </w:rPr>
        <w:t>G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2" w:lineRule="auto"/>
        <w:ind w:left="260" w:right="62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lis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9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J.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Ra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ond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’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od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Ca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Penn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4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5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6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128.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before="77"/>
        <w:ind w:left="26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K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3</w:t>
      </w:r>
      <w:r>
        <w:rPr>
          <w:rFonts w:ascii="Trebuchet MS" w:hAnsi="Trebuchet MS" w:cs="Trebuchet MS" w:eastAsia="Trebuchet MS"/>
          <w:spacing w:val="24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–</w:t>
      </w:r>
      <w:r>
        <w:rPr>
          <w:rFonts w:ascii="Trebuchet MS" w:hAnsi="Trebuchet MS" w:cs="Trebuchet MS" w:eastAsia="Trebuchet MS"/>
          <w:spacing w:val="22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UN</w:t>
      </w: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1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1"/>
          <w:w w:val="100"/>
        </w:rPr>
        <w:t>TAN</w:t>
      </w: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G</w:t>
      </w:r>
      <w:r>
        <w:rPr>
          <w:rFonts w:ascii="Trebuchet MS" w:hAnsi="Trebuchet MS" w:cs="Trebuchet MS" w:eastAsia="Trebuchet MS"/>
          <w:spacing w:val="24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K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Y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1"/>
          <w:w w:val="100"/>
        </w:rPr>
        <w:t>UE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AB</w:t>
      </w:r>
      <w:r>
        <w:rPr>
          <w:rFonts w:ascii="Trebuchet MS" w:hAnsi="Trebuchet MS" w:cs="Trebuchet MS" w:eastAsia="Trebuchet MS"/>
          <w:spacing w:val="1"/>
          <w:w w:val="100"/>
        </w:rPr>
        <w:t>OU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line="252" w:lineRule="auto" w:before="78"/>
        <w:ind w:left="260" w:right="671" w:firstLine="0"/>
        <w:jc w:val="left"/>
      </w:pP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6"/>
        </w:numPr>
        <w:tabs>
          <w:tab w:pos="505" w:val="left" w:leader="none"/>
        </w:tabs>
        <w:ind w:left="505" w:right="0" w:hanging="245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56"/>
        </w:numPr>
        <w:tabs>
          <w:tab w:pos="456" w:val="left" w:leader="none"/>
        </w:tabs>
        <w:ind w:left="456" w:right="0" w:hanging="196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/>
        <w:pict>
          <v:group style="position:absolute;margin-left:89.989998pt;margin-top:-172.340866pt;width:433.06pt;height:163.06pt;mso-position-horizontal-relative:page;mso-position-vertical-relative:paragraph;z-index:-3933" coordorigin="1800,-3447" coordsize="8661,3261">
            <v:group style="position:absolute;left:1815;top:-3436;width:8630;height:3240" coordorigin="1815,-3436" coordsize="8630,3240">
              <v:shape style="position:absolute;left:1815;top:-3436;width:8630;height:3240" coordorigin="1815,-3436" coordsize="8630,3240" path="m1815,-3436l10446,-3436,10446,-196,1815,-196,1815,-3436xe" filled="t" fillcolor="#EAF1DD" stroked="f">
                <v:path arrowok="t"/>
                <v:fill type="solid"/>
              </v:shape>
            </v:group>
            <v:group style="position:absolute;left:1921;top:-3436;width:8424;height:379" coordorigin="1921,-3436" coordsize="8424,379">
              <v:shape style="position:absolute;left:1921;top:-3436;width:8424;height:379" coordorigin="1921,-3436" coordsize="8424,379" path="m1921,-3436l10345,-3436,10345,-3057,1921,-3057,1921,-3436xe" filled="t" fillcolor="#EAF1DD" stroked="f">
                <v:path arrowok="t"/>
                <v:fill type="solid"/>
              </v:shape>
            </v:group>
            <v:group style="position:absolute;left:1921;top:-3057;width:8424;height:370" coordorigin="1921,-3057" coordsize="8424,370">
              <v:shape style="position:absolute;left:1921;top:-3057;width:8424;height:370" coordorigin="1921,-3057" coordsize="8424,370" path="m1921,-3057l10345,-3057,10345,-2687,1921,-2687,1921,-3057xe" filled="t" fillcolor="#EAF1DD" stroked="f">
                <v:path arrowok="t"/>
                <v:fill type="solid"/>
              </v:shape>
            </v:group>
            <v:group style="position:absolute;left:1921;top:-2687;width:8424;height:254" coordorigin="1921,-2687" coordsize="8424,254">
              <v:shape style="position:absolute;left:1921;top:-2687;width:8424;height:254" coordorigin="1921,-2687" coordsize="8424,254" path="m1921,-2687l10345,-2687,10345,-2433,1921,-2433,1921,-2687xe" filled="t" fillcolor="#EAF1DD" stroked="f">
                <v:path arrowok="t"/>
                <v:fill type="solid"/>
              </v:shape>
            </v:group>
            <v:group style="position:absolute;left:1921;top:-2433;width:8424;height:374" coordorigin="1921,-2433" coordsize="8424,374">
              <v:shape style="position:absolute;left:1921;top:-2433;width:8424;height:374" coordorigin="1921,-2433" coordsize="8424,374" path="m1921,-2433l10345,-2433,10345,-2059,1921,-2059,1921,-2433xe" filled="t" fillcolor="#EAF1DD" stroked="f">
                <v:path arrowok="t"/>
                <v:fill type="solid"/>
              </v:shape>
            </v:group>
            <v:group style="position:absolute;left:1921;top:-2059;width:8424;height:370" coordorigin="1921,-2059" coordsize="8424,370">
              <v:shape style="position:absolute;left:1921;top:-2059;width:8424;height:370" coordorigin="1921,-2059" coordsize="8424,370" path="m1921,-2059l10345,-2059,10345,-1689,1921,-1689,1921,-2059xe" filled="t" fillcolor="#EAF1DD" stroked="f">
                <v:path arrowok="t"/>
                <v:fill type="solid"/>
              </v:shape>
            </v:group>
            <v:group style="position:absolute;left:1921;top:-1689;width:8424;height:374" coordorigin="1921,-1689" coordsize="8424,374">
              <v:shape style="position:absolute;left:1921;top:-1689;width:8424;height:374" coordorigin="1921,-1689" coordsize="8424,374" path="m1921,-1689l10345,-1689,10345,-1315,1921,-1315,1921,-1689xe" filled="t" fillcolor="#EAF1DD" stroked="f">
                <v:path arrowok="t"/>
                <v:fill type="solid"/>
              </v:shape>
            </v:group>
            <v:group style="position:absolute;left:1921;top:-1315;width:8424;height:374" coordorigin="1921,-1315" coordsize="8424,374">
              <v:shape style="position:absolute;left:1921;top:-1315;width:8424;height:374" coordorigin="1921,-1315" coordsize="8424,374" path="m1921,-1315l10345,-1315,10345,-940,1921,-940,1921,-1315xe" filled="t" fillcolor="#EAF1DD" stroked="f">
                <v:path arrowok="t"/>
                <v:fill type="solid"/>
              </v:shape>
            </v:group>
            <v:group style="position:absolute;left:1921;top:-940;width:8424;height:374" coordorigin="1921,-940" coordsize="8424,374">
              <v:shape style="position:absolute;left:1921;top:-940;width:8424;height:374" coordorigin="1921,-940" coordsize="8424,374" path="m1921,-940l10345,-940,10345,-566,1921,-566,1921,-940xe" filled="t" fillcolor="#EAF1DD" stroked="f">
                <v:path arrowok="t"/>
                <v:fill type="solid"/>
              </v:shape>
            </v:group>
            <v:group style="position:absolute;left:1921;top:-566;width:8424;height:370" coordorigin="1921,-566" coordsize="8424,370">
              <v:shape style="position:absolute;left:1921;top:-566;width:8424;height:370" coordorigin="1921,-566" coordsize="8424,370" path="m1921,-566l10345,-566,10345,-196,1921,-196,1921,-566xe" filled="t" fillcolor="#EAF1DD" stroked="f">
                <v:path arrowok="t"/>
                <v:fill type="solid"/>
              </v:shape>
            </v:group>
            <v:group style="position:absolute;left:1806;top:-3441;width:8650;height:2" coordorigin="1806,-3441" coordsize="8650,2">
              <v:shape style="position:absolute;left:1806;top:-3441;width:8650;height:2" coordorigin="1806,-3441" coordsize="8650,0" path="m1806,-3441l10455,-3441e" filled="f" stroked="t" strokeweight=".580pt" strokecolor="#000000">
                <v:path arrowok="t"/>
              </v:shape>
            </v:group>
            <v:group style="position:absolute;left:1810;top:-3436;width:2;height:3240" coordorigin="1810,-3436" coordsize="2,3240">
              <v:shape style="position:absolute;left:1810;top:-3436;width:2;height:3240" coordorigin="1810,-3436" coordsize="0,3240" path="m1810,-3436l1810,-196e" filled="f" stroked="t" strokeweight=".580pt" strokecolor="#000000">
                <v:path arrowok="t"/>
              </v:shape>
            </v:group>
            <v:group style="position:absolute;left:1806;top:-191;width:8650;height:2" coordorigin="1806,-191" coordsize="8650,2">
              <v:shape style="position:absolute;left:1806;top:-191;width:8650;height:2" coordorigin="1806,-191" coordsize="8650,0" path="m1806,-191l10455,-191e" filled="f" stroked="t" strokeweight=".580pt" strokecolor="#000000">
                <v:path arrowok="t"/>
              </v:shape>
            </v:group>
            <v:group style="position:absolute;left:10450;top:-3436;width:2;height:3240" coordorigin="10450,-3436" coordsize="2,3240">
              <v:shape style="position:absolute;left:10450;top:-3436;width:2;height:3240" coordorigin="10450,-3436" coordsize="0,3240" path="m10450,-3436l10450,-19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pacing w:val="1"/>
          <w:w w:val="100"/>
        </w:rPr>
        <w:t>FE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1"/>
          <w:w w:val="100"/>
        </w:rPr>
        <w:t>DBACK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61"/>
        </w:numPr>
        <w:tabs>
          <w:tab w:pos="407" w:val="left" w:leader="none"/>
        </w:tabs>
        <w:spacing w:line="252" w:lineRule="auto"/>
        <w:ind w:left="150" w:right="28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yn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hy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one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237" w:lineRule="exact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nvo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right="205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eased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obu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ono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odo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hy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-2"/>
          <w:sz w:val="14"/>
          <w:szCs w:val="14"/>
        </w:rPr>
        <w:t>3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coup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eac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51" w:lineRule="auto"/>
        <w:jc w:val="left"/>
        <w:sectPr>
          <w:pgSz w:w="11900" w:h="16840"/>
          <w:pgMar w:header="0" w:footer="728" w:top="1580" w:bottom="920" w:left="1660" w:right="1580"/>
        </w:sectPr>
      </w:pPr>
    </w:p>
    <w:p>
      <w:pPr>
        <w:pStyle w:val="BodyText"/>
        <w:spacing w:line="243" w:lineRule="auto" w:before="80"/>
        <w:ind w:right="240"/>
        <w:jc w:val="left"/>
      </w:pP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ogens.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obu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nocy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27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3</w:t>
      </w:r>
      <w:r>
        <w:rPr>
          <w:b w:val="0"/>
          <w:bCs w:val="0"/>
          <w:spacing w:val="27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oduced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ocess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eo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ys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s.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sec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27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3</w:t>
      </w:r>
      <w:r>
        <w:rPr>
          <w:b w:val="0"/>
          <w:bCs w:val="0"/>
          <w:spacing w:val="27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under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uence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sec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ch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hy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op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eas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one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TRH)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hypo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ha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us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eedback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echan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sm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nvo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concen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0"/>
          <w:w w:val="99"/>
          <w:position w:val="-2"/>
          <w:sz w:val="14"/>
          <w:szCs w:val="14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ood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sec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nc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eases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sa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seve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od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ency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3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27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27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hypo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hy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sm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ages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cyc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hen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od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supp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hy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3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oduces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3</w:t>
      </w:r>
      <w:r>
        <w:rPr>
          <w:b w:val="0"/>
          <w:bCs w:val="0"/>
          <w:spacing w:val="26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ess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.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  </w:t>
      </w:r>
      <w:r>
        <w:rPr>
          <w:b w:val="0"/>
          <w:bCs w:val="0"/>
          <w:spacing w:val="17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hen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26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eve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ssues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conve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0"/>
          <w:w w:val="99"/>
          <w:position w:val="-2"/>
          <w:sz w:val="14"/>
          <w:szCs w:val="14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-2"/>
          <w:sz w:val="14"/>
          <w:szCs w:val="14"/>
        </w:rPr>
        <w:t>3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ake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up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25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but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-2"/>
          <w:sz w:val="14"/>
          <w:szCs w:val="14"/>
        </w:rPr>
        <w:t>3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,</w:t>
      </w:r>
      <w:r>
        <w:rPr>
          <w:b w:val="0"/>
          <w:bCs w:val="0"/>
          <w:spacing w:val="25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so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unc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ec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when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4</w:t>
      </w:r>
      <w:r>
        <w:rPr>
          <w:b w:val="0"/>
          <w:bCs w:val="0"/>
          <w:spacing w:val="25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eve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even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hough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-2"/>
          <w:sz w:val="14"/>
          <w:szCs w:val="14"/>
        </w:rPr>
        <w:t>3</w:t>
      </w:r>
      <w:r>
        <w:rPr>
          <w:b w:val="0"/>
          <w:bCs w:val="0"/>
          <w:spacing w:val="27"/>
          <w:w w:val="100"/>
          <w:position w:val="-2"/>
          <w:sz w:val="14"/>
          <w:szCs w:val="14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unc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hy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ones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gans</w:t>
      </w:r>
      <w:r>
        <w:rPr>
          <w:b w:val="0"/>
          <w:bCs w:val="0"/>
          <w:spacing w:val="-1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ssues.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so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when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od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supp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hy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eases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hy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obu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cu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eva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hy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og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obu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evel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so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od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ency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61"/>
        </w:numPr>
        <w:tabs>
          <w:tab w:pos="419" w:val="left" w:leader="none"/>
        </w:tabs>
        <w:ind w:left="419" w:right="0" w:hanging="269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ri</w:t>
      </w:r>
      <w:r>
        <w:rPr>
          <w:spacing w:val="0"/>
          <w:w w:val="100"/>
        </w:rPr>
        <w:t>ved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om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so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ay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ound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-1"/>
          <w:w w:val="90"/>
        </w:rPr>
        <w:t>r</w:t>
      </w:r>
      <w:r>
        <w:rPr>
          <w:b w:val="0"/>
          <w:bCs w:val="0"/>
          <w:spacing w:val="-2"/>
          <w:w w:val="90"/>
        </w:rPr>
        <w:t>i</w:t>
      </w:r>
      <w:r>
        <w:rPr>
          <w:b w:val="0"/>
          <w:bCs w:val="0"/>
          <w:spacing w:val="0"/>
          <w:w w:val="90"/>
        </w:rPr>
        <w:t>nk</w:t>
      </w:r>
      <w:r>
        <w:rPr>
          <w:b w:val="0"/>
          <w:bCs w:val="0"/>
          <w:spacing w:val="-2"/>
          <w:w w:val="90"/>
        </w:rPr>
        <w:t>i</w:t>
      </w:r>
      <w:r>
        <w:rPr>
          <w:b w:val="0"/>
          <w:bCs w:val="0"/>
          <w:spacing w:val="0"/>
          <w:w w:val="90"/>
        </w:rPr>
        <w:t>ng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wa</w:t>
      </w:r>
      <w:r>
        <w:rPr>
          <w:b w:val="0"/>
          <w:bCs w:val="0"/>
          <w:spacing w:val="-1"/>
          <w:w w:val="90"/>
        </w:rPr>
        <w:t>t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-1"/>
          <w:w w:val="90"/>
        </w:rPr>
        <w:t>r</w:t>
      </w:r>
      <w:r>
        <w:rPr>
          <w:b w:val="0"/>
          <w:bCs w:val="0"/>
          <w:spacing w:val="0"/>
          <w:w w:val="9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left="865" w:right="531" w:hanging="355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15"/>
          <w:w w:val="8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egu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vege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eggs.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exac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ea</w:t>
      </w:r>
      <w:r>
        <w:rPr>
          <w:b w:val="0"/>
          <w:bCs w:val="0"/>
          <w:spacing w:val="-1"/>
          <w:w w:val="95"/>
        </w:rPr>
        <w:t>f</w:t>
      </w:r>
      <w:r>
        <w:rPr>
          <w:b w:val="0"/>
          <w:bCs w:val="0"/>
          <w:spacing w:val="0"/>
          <w:w w:val="95"/>
        </w:rPr>
        <w:t>oods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such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-1"/>
          <w:w w:val="95"/>
        </w:rPr>
        <w:t>f</w:t>
      </w:r>
      <w:r>
        <w:rPr>
          <w:b w:val="0"/>
          <w:bCs w:val="0"/>
          <w:spacing w:val="-2"/>
          <w:w w:val="95"/>
        </w:rPr>
        <w:t>i</w:t>
      </w:r>
      <w:r>
        <w:rPr>
          <w:b w:val="0"/>
          <w:bCs w:val="0"/>
          <w:spacing w:val="0"/>
          <w:w w:val="95"/>
        </w:rPr>
        <w:t>sh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she</w:t>
      </w:r>
      <w:r>
        <w:rPr>
          <w:b w:val="0"/>
          <w:bCs w:val="0"/>
          <w:spacing w:val="-2"/>
          <w:w w:val="95"/>
        </w:rPr>
        <w:t>l</w:t>
      </w:r>
      <w:r>
        <w:rPr>
          <w:b w:val="0"/>
          <w:bCs w:val="0"/>
          <w:spacing w:val="-2"/>
          <w:w w:val="95"/>
        </w:rPr>
        <w:t>l</w:t>
      </w:r>
      <w:r>
        <w:rPr>
          <w:b w:val="0"/>
          <w:bCs w:val="0"/>
          <w:spacing w:val="-1"/>
          <w:w w:val="95"/>
        </w:rPr>
        <w:t>f</w:t>
      </w:r>
      <w:r>
        <w:rPr>
          <w:b w:val="0"/>
          <w:bCs w:val="0"/>
          <w:spacing w:val="-2"/>
          <w:w w:val="95"/>
        </w:rPr>
        <w:t>i</w:t>
      </w:r>
      <w:r>
        <w:rPr>
          <w:b w:val="0"/>
          <w:bCs w:val="0"/>
          <w:spacing w:val="0"/>
          <w:w w:val="95"/>
        </w:rPr>
        <w:t>sh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1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-1"/>
          <w:w w:val="95"/>
        </w:rPr>
        <w:t>r</w:t>
      </w:r>
      <w:r>
        <w:rPr>
          <w:b w:val="0"/>
          <w:bCs w:val="0"/>
          <w:spacing w:val="-2"/>
          <w:w w:val="95"/>
        </w:rPr>
        <w:t>i</w:t>
      </w:r>
      <w:r>
        <w:rPr>
          <w:b w:val="0"/>
          <w:bCs w:val="0"/>
          <w:spacing w:val="0"/>
          <w:w w:val="95"/>
        </w:rPr>
        <w:t>ch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sou</w:t>
      </w:r>
      <w:r>
        <w:rPr>
          <w:b w:val="0"/>
          <w:bCs w:val="0"/>
          <w:spacing w:val="-1"/>
          <w:w w:val="95"/>
        </w:rPr>
        <w:t>r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-2"/>
          <w:w w:val="95"/>
        </w:rPr>
        <w:t>i</w:t>
      </w:r>
      <w:r>
        <w:rPr>
          <w:b w:val="0"/>
          <w:bCs w:val="0"/>
          <w:spacing w:val="0"/>
          <w:w w:val="95"/>
        </w:rPr>
        <w:t>od</w:t>
      </w:r>
      <w:r>
        <w:rPr>
          <w:b w:val="0"/>
          <w:bCs w:val="0"/>
          <w:spacing w:val="-2"/>
          <w:w w:val="95"/>
        </w:rPr>
        <w:t>i</w:t>
      </w:r>
      <w:r>
        <w:rPr>
          <w:b w:val="0"/>
          <w:bCs w:val="0"/>
          <w:spacing w:val="0"/>
          <w:w w:val="95"/>
        </w:rPr>
        <w:t>ne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52"/>
          <w:w w:val="80"/>
        </w:rPr>
        <w:t> </w:t>
      </w:r>
      <w:r>
        <w:rPr>
          <w:b w:val="0"/>
          <w:bCs w:val="0"/>
          <w:spacing w:val="-1"/>
          <w:w w:val="90"/>
        </w:rPr>
        <w:t>I</w:t>
      </w:r>
      <w:r>
        <w:rPr>
          <w:b w:val="0"/>
          <w:bCs w:val="0"/>
          <w:spacing w:val="0"/>
          <w:w w:val="90"/>
        </w:rPr>
        <w:t>od</w:t>
      </w:r>
      <w:r>
        <w:rPr>
          <w:b w:val="0"/>
          <w:bCs w:val="0"/>
          <w:spacing w:val="-2"/>
          <w:w w:val="90"/>
        </w:rPr>
        <w:t>i</w:t>
      </w:r>
      <w:r>
        <w:rPr>
          <w:b w:val="0"/>
          <w:bCs w:val="0"/>
          <w:spacing w:val="0"/>
          <w:w w:val="90"/>
        </w:rPr>
        <w:t>sed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sa</w:t>
      </w:r>
      <w:r>
        <w:rPr>
          <w:b w:val="0"/>
          <w:bCs w:val="0"/>
          <w:spacing w:val="-2"/>
          <w:w w:val="90"/>
        </w:rPr>
        <w:t>l</w:t>
      </w:r>
      <w:r>
        <w:rPr>
          <w:b w:val="0"/>
          <w:bCs w:val="0"/>
          <w:spacing w:val="-1"/>
          <w:w w:val="90"/>
        </w:rPr>
        <w:t>t</w:t>
      </w:r>
      <w:r>
        <w:rPr>
          <w:b w:val="0"/>
          <w:bCs w:val="0"/>
          <w:spacing w:val="0"/>
          <w:w w:val="9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3"/>
        <w:ind w:left="510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depends,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peop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1"/>
        </w:numPr>
        <w:tabs>
          <w:tab w:pos="401" w:val="left" w:leader="none"/>
        </w:tabs>
        <w:ind w:left="401" w:right="0" w:hanging="251"/>
        <w:jc w:val="left"/>
        <w:rPr>
          <w:b w:val="0"/>
          <w:bCs w:val="0"/>
        </w:rPr>
      </w:pPr>
      <w:r>
        <w:rPr>
          <w:spacing w:val="0"/>
          <w:w w:val="100"/>
        </w:rPr>
        <w:t>G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ogen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ypes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ood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sou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3"/>
        <w:ind w:left="870" w:right="162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18"/>
          <w:w w:val="8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ypes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cassava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boo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swee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beans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2"/>
        <w:ind w:left="870" w:right="264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26"/>
          <w:w w:val="8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up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1"/>
        </w:numPr>
        <w:tabs>
          <w:tab w:pos="413" w:val="left" w:leader="none"/>
        </w:tabs>
        <w:ind w:left="413" w:right="0" w:hanging="263"/>
        <w:jc w:val="left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spec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um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DD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ent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ages: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222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et</w:t>
      </w:r>
      <w:r>
        <w:rPr>
          <w:rFonts w:ascii="Arial" w:hAnsi="Arial" w:cs="Arial" w:eastAsia="Arial"/>
          <w:b w:val="0"/>
          <w:bCs w:val="0"/>
          <w:i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2004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61"/>
        </w:numPr>
        <w:tabs>
          <w:tab w:pos="401" w:val="left" w:leader="none"/>
        </w:tabs>
        <w:ind w:left="401" w:right="0" w:hanging="251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co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1"/>
          <w:w w:val="90"/>
        </w:rPr>
        <w:t>U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d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57"/>
          <w:w w:val="80"/>
        </w:rPr>
        <w:t> </w:t>
      </w:r>
      <w:r>
        <w:rPr>
          <w:b w:val="0"/>
          <w:bCs w:val="0"/>
          <w:spacing w:val="1"/>
          <w:w w:val="90"/>
        </w:rPr>
        <w:t>Th</w:t>
      </w:r>
      <w:r>
        <w:rPr>
          <w:b w:val="0"/>
          <w:bCs w:val="0"/>
          <w:spacing w:val="1"/>
          <w:w w:val="90"/>
        </w:rPr>
        <w:t>y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id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z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18"/>
          <w:w w:val="80"/>
        </w:rPr>
        <w:t> </w:t>
      </w:r>
      <w:r>
        <w:rPr>
          <w:b w:val="0"/>
          <w:bCs w:val="0"/>
          <w:spacing w:val="1"/>
          <w:w w:val="90"/>
        </w:rPr>
        <w:t>Th</w:t>
      </w:r>
      <w:r>
        <w:rPr>
          <w:b w:val="0"/>
          <w:bCs w:val="0"/>
          <w:spacing w:val="1"/>
          <w:w w:val="90"/>
        </w:rPr>
        <w:t>y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id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u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g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1"/>
          <w:w w:val="90"/>
        </w:rPr>
        <w:t>h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v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3"/>
          <w:w w:val="80"/>
        </w:rPr>
        <w:t> </w:t>
      </w:r>
      <w:r>
        <w:rPr>
          <w:b w:val="0"/>
          <w:bCs w:val="0"/>
          <w:spacing w:val="1"/>
          <w:w w:val="90"/>
        </w:rPr>
        <w:t>Th</w:t>
      </w:r>
      <w:r>
        <w:rPr>
          <w:b w:val="0"/>
          <w:bCs w:val="0"/>
          <w:spacing w:val="1"/>
          <w:w w:val="90"/>
        </w:rPr>
        <w:t>y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g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b</w:t>
      </w:r>
      <w:r>
        <w:rPr>
          <w:b w:val="0"/>
          <w:bCs w:val="0"/>
          <w:spacing w:val="1"/>
          <w:w w:val="90"/>
        </w:rPr>
        <w:t>u</w:t>
      </w:r>
      <w:r>
        <w:rPr>
          <w:b w:val="0"/>
          <w:bCs w:val="0"/>
          <w:spacing w:val="0"/>
          <w:w w:val="90"/>
        </w:rPr>
        <w:t>lin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v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ls</w:t>
      </w:r>
      <w:r>
        <w:rPr>
          <w:b w:val="0"/>
          <w:bCs w:val="0"/>
          <w:spacing w:val="0"/>
          <w:w w:val="100"/>
        </w:rPr>
      </w:r>
    </w:p>
    <w:p>
      <w:pPr>
        <w:spacing w:before="13"/>
        <w:ind w:left="51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Wingdings" w:hAnsi="Wingdings" w:cs="Wingdings" w:eastAsia="Wingdings"/>
          <w:b w:val="0"/>
          <w:bCs w:val="0"/>
          <w:spacing w:val="0"/>
          <w:w w:val="80"/>
          <w:sz w:val="21"/>
          <w:szCs w:val="21"/>
        </w:rPr>
        <w:t>§</w:t>
      </w:r>
      <w:r>
        <w:rPr>
          <w:rFonts w:ascii="Wingdings" w:hAnsi="Wingdings" w:cs="Wingdings" w:eastAsia="Wingdings"/>
          <w:b w:val="0"/>
          <w:bCs w:val="0"/>
          <w:spacing w:val="156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2"/>
          <w:sz w:val="14"/>
          <w:szCs w:val="14"/>
        </w:rPr>
        <w:t>4</w:t>
      </w:r>
      <w:r>
        <w:rPr>
          <w:rFonts w:ascii="Arial" w:hAnsi="Arial" w:cs="Arial" w:eastAsia="Arial"/>
          <w:b w:val="0"/>
          <w:bCs w:val="0"/>
          <w:spacing w:val="13"/>
          <w:w w:val="90"/>
          <w:position w:val="-2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0"/>
          <w:position w:val="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6"/>
          <w:w w:val="9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0"/>
          <w:position w:val="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2"/>
          <w:sz w:val="14"/>
          <w:szCs w:val="14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2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90"/>
          <w:position w:val="-2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9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90"/>
          <w:position w:val="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9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1"/>
          <w:szCs w:val="21"/>
        </w:rPr>
        <w:t>ls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pStyle w:val="BodyText"/>
        <w:spacing w:line="239" w:lineRule="exac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76"/>
          <w:w w:val="80"/>
        </w:rPr>
        <w:t> 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1"/>
          <w:w w:val="90"/>
        </w:rPr>
        <w:t>p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v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1"/>
          <w:w w:val="90"/>
        </w:rPr>
        <w:t>c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61"/>
        </w:numPr>
        <w:tabs>
          <w:tab w:pos="352" w:val="left" w:leader="none"/>
        </w:tabs>
        <w:ind w:left="352" w:right="0" w:hanging="202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0"/>
          <w:w w:val="100"/>
        </w:rPr>
        <w:t>ub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Hea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app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oaches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add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ess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ne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fi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ency: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right="274"/>
        <w:jc w:val="left"/>
      </w:pP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56"/>
        </w:numPr>
        <w:tabs>
          <w:tab w:pos="989" w:val="left" w:leader="none"/>
        </w:tabs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7.7855pt;width:415.68pt;height:.1pt;mso-position-horizontal-relative:page;mso-position-vertical-relative:paragraph;z-index:-3932" coordorigin="1810,556" coordsize="8314,2">
            <v:shape style="position:absolute;left:1810;top:556;width:8314;height:2" coordorigin="1810,556" coordsize="8314,0" path="m1810,556l10124,556e" filled="f" stroked="t" strokeweight="2.02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RE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B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UT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ZI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1" w:lineRule="auto" w:before="78"/>
        <w:ind w:right="285"/>
        <w:jc w:val="left"/>
      </w:pP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F)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esp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howeve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unde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left"/>
        <w:sectPr>
          <w:footerReference w:type="even" r:id="rId27"/>
          <w:footerReference w:type="default" r:id="rId28"/>
          <w:pgSz w:w="11900" w:h="16840"/>
          <w:pgMar w:footer="728" w:header="0" w:top="1380" w:bottom="920" w:left="1660" w:right="1660"/>
          <w:pgNumType w:start="32"/>
        </w:sectPr>
      </w:pPr>
    </w:p>
    <w:p>
      <w:pPr>
        <w:pStyle w:val="BodyText"/>
        <w:spacing w:line="250" w:lineRule="auto" w:before="80"/>
        <w:ind w:right="675"/>
        <w:jc w:val="left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sus</w:t>
      </w:r>
      <w:r>
        <w:rPr>
          <w:b w:val="0"/>
          <w:bCs w:val="0"/>
          <w:spacing w:val="1"/>
          <w:w w:val="100"/>
        </w:rPr>
        <w:t>cep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supp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235"/>
        <w:jc w:val="left"/>
      </w:pP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expan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bene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supp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2" w:lineRule="auto"/>
        <w:ind w:right="652"/>
        <w:jc w:val="left"/>
      </w:pPr>
      <w:r>
        <w:rPr/>
        <w:pict>
          <v:group style="position:absolute;margin-left:89.989998pt;margin-top:38.83889pt;width:433.06pt;height:133.3pt;mso-position-horizontal-relative:page;mso-position-vertical-relative:paragraph;z-index:-3931" coordorigin="1800,777" coordsize="8661,2666">
            <v:group style="position:absolute;left:1815;top:787;width:8630;height:2645" coordorigin="1815,787" coordsize="8630,2645">
              <v:shape style="position:absolute;left:1815;top:787;width:8630;height:2645" coordorigin="1815,787" coordsize="8630,2645" path="m1815,787l10446,787,10446,3432,1815,3432,1815,787xe" filled="t" fillcolor="#F2DBDB" stroked="f">
                <v:path arrowok="t"/>
                <v:fill type="solid"/>
              </v:shape>
            </v:group>
            <v:group style="position:absolute;left:1921;top:787;width:8424;height:494" coordorigin="1921,787" coordsize="8424,494">
              <v:shape style="position:absolute;left:1921;top:787;width:8424;height:494" coordorigin="1921,787" coordsize="8424,494" path="m1921,787l10345,787,10345,1282,1921,1282,1921,787xe" filled="t" fillcolor="#F2DBDB" stroked="f">
                <v:path arrowok="t"/>
                <v:fill type="solid"/>
              </v:shape>
            </v:group>
            <v:group style="position:absolute;left:1921;top:1282;width:8424;height:259" coordorigin="1921,1282" coordsize="8424,259">
              <v:shape style="position:absolute;left:1921;top:1282;width:8424;height:259" coordorigin="1921,1282" coordsize="8424,259" path="m1921,1282l10345,1282,10345,1541,1921,1541,1921,1282xe" filled="t" fillcolor="#F2DBDB" stroked="f">
                <v:path arrowok="t"/>
                <v:fill type="solid"/>
              </v:shape>
            </v:group>
            <v:group style="position:absolute;left:1921;top:1541;width:8424;height:254" coordorigin="1921,1541" coordsize="8424,254">
              <v:shape style="position:absolute;left:1921;top:1541;width:8424;height:254" coordorigin="1921,1541" coordsize="8424,254" path="m1921,1541l10345,1541,10345,1795,1921,1795,1921,1541xe" filled="t" fillcolor="#F2DBDB" stroked="f">
                <v:path arrowok="t"/>
                <v:fill type="solid"/>
              </v:shape>
            </v:group>
            <v:group style="position:absolute;left:1921;top:1795;width:8424;height:374" coordorigin="1921,1795" coordsize="8424,374">
              <v:shape style="position:absolute;left:1921;top:1795;width:8424;height:374" coordorigin="1921,1795" coordsize="8424,374" path="m1921,1795l10345,1795,10345,2170,1921,2170,1921,1795xe" filled="t" fillcolor="#F2DBDB" stroked="f">
                <v:path arrowok="t"/>
                <v:fill type="solid"/>
              </v:shape>
            </v:group>
            <v:group style="position:absolute;left:1921;top:2170;width:8424;height:254" coordorigin="1921,2170" coordsize="8424,254">
              <v:shape style="position:absolute;left:1921;top:2170;width:8424;height:254" coordorigin="1921,2170" coordsize="8424,254" path="m1921,2170l10345,2170,10345,2424,1921,2424,1921,2170xe" filled="t" fillcolor="#F2DBDB" stroked="f">
                <v:path arrowok="t"/>
                <v:fill type="solid"/>
              </v:shape>
            </v:group>
            <v:group style="position:absolute;left:1921;top:2424;width:8424;height:374" coordorigin="1921,2424" coordsize="8424,374">
              <v:shape style="position:absolute;left:1921;top:2424;width:8424;height:374" coordorigin="1921,2424" coordsize="8424,374" path="m1921,2424l10345,2424,10345,2799,1921,2799,1921,2424xe" filled="t" fillcolor="#F2DBDB" stroked="f">
                <v:path arrowok="t"/>
                <v:fill type="solid"/>
              </v:shape>
            </v:group>
            <v:group style="position:absolute;left:1921;top:2799;width:8424;height:259" coordorigin="1921,2799" coordsize="8424,259">
              <v:shape style="position:absolute;left:1921;top:2799;width:8424;height:259" coordorigin="1921,2799" coordsize="8424,259" path="m1921,2799l10345,2799,10345,3058,1921,3058,1921,2799xe" filled="t" fillcolor="#F2DBDB" stroked="f">
                <v:path arrowok="t"/>
                <v:fill type="solid"/>
              </v:shape>
            </v:group>
            <v:group style="position:absolute;left:1921;top:3058;width:8424;height:374" coordorigin="1921,3058" coordsize="8424,374">
              <v:shape style="position:absolute;left:1921;top:3058;width:8424;height:374" coordorigin="1921,3058" coordsize="8424,374" path="m1921,3058l10345,3058,10345,3432,1921,3432,1921,3058xe" filled="t" fillcolor="#F2DBDB" stroked="f">
                <v:path arrowok="t"/>
                <v:fill type="solid"/>
              </v:shape>
            </v:group>
            <v:group style="position:absolute;left:1806;top:783;width:8650;height:2" coordorigin="1806,783" coordsize="8650,2">
              <v:shape style="position:absolute;left:1806;top:783;width:8650;height:2" coordorigin="1806,783" coordsize="8650,0" path="m1806,783l10455,783e" filled="f" stroked="t" strokeweight=".580pt" strokecolor="#000000">
                <v:path arrowok="t"/>
              </v:shape>
            </v:group>
            <v:group style="position:absolute;left:1810;top:787;width:2;height:2645" coordorigin="1810,787" coordsize="2,2645">
              <v:shape style="position:absolute;left:1810;top:787;width:2;height:2645" coordorigin="1810,787" coordsize="0,2645" path="m1810,787l1810,3432e" filled="f" stroked="t" strokeweight=".580pt" strokecolor="#000000">
                <v:path arrowok="t"/>
              </v:shape>
            </v:group>
            <v:group style="position:absolute;left:1806;top:3437;width:8650;height:2" coordorigin="1806,3437" coordsize="8650,2">
              <v:shape style="position:absolute;left:1806;top:3437;width:8650;height:2" coordorigin="1806,3437" coordsize="8650,0" path="m1806,3437l10455,3437e" filled="f" stroked="t" strokeweight=".580pt" strokecolor="#000000">
                <v:path arrowok="t"/>
              </v:shape>
            </v:group>
            <v:group style="position:absolute;left:10450;top:787;width:2;height:2645" coordorigin="10450,787" coordsize="2,2645">
              <v:shape style="position:absolute;left:10450;top:787;width:2;height:2645" coordorigin="10450,787" coordsize="0,2645" path="m10450,787l10450,343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left="26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RE</w:t>
      </w:r>
      <w:r>
        <w:rPr>
          <w:rFonts w:ascii="Trebuchet MS" w:hAnsi="Trebuchet MS" w:cs="Trebuchet MS" w:eastAsia="Trebuchet MS"/>
          <w:spacing w:val="1"/>
          <w:w w:val="100"/>
        </w:rPr>
        <w:t>AD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1"/>
          <w:w w:val="100"/>
        </w:rPr>
        <w:t>G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2" w:lineRule="auto"/>
        <w:ind w:left="260" w:right="119"/>
        <w:jc w:val="left"/>
        <w:rPr>
          <w:rFonts w:ascii="Trebuchet MS" w:hAnsi="Trebuchet MS" w:cs="Trebuchet MS" w:eastAsia="Trebuchet MS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3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1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3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7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abo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8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6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K.</w:t>
      </w:r>
      <w:r>
        <w:rPr>
          <w:rFonts w:ascii="Trebuchet MS" w:hAnsi="Trebuchet MS" w:cs="Trebuchet MS" w:eastAsia="Trebuchet MS"/>
          <w:b w:val="0"/>
          <w:bCs w:val="0"/>
          <w:spacing w:val="2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J.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Ra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ond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K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’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3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od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4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Ca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P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Ed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on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Penn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y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41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5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6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  <w:t>–</w:t>
      </w:r>
      <w:r>
        <w:rPr>
          <w:rFonts w:ascii="Trebuchet MS" w:hAnsi="Trebuchet MS" w:cs="Trebuchet MS" w:eastAsia="Trebuchet MS"/>
          <w:b w:val="0"/>
          <w:bCs w:val="0"/>
          <w:i w:val="0"/>
          <w:spacing w:val="20"/>
          <w:w w:val="100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</w:rPr>
        <w:t>128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 w:before="77"/>
        <w:ind w:left="260" w:right="288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Ho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z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7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Co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3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3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33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J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3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/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CE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/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AEA/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Z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NC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Trebuchet MS" w:hAnsi="Trebuchet MS" w:cs="Trebuchet MS" w:eastAsia="Trebuchet MS"/>
          <w:b w:val="0"/>
          <w:bCs w:val="0"/>
          <w:i/>
          <w:spacing w:val="3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Trebuchet MS" w:hAnsi="Trebuchet MS" w:cs="Trebuchet MS" w:eastAsia="Trebuchet MS"/>
          <w:b w:val="0"/>
          <w:bCs w:val="0"/>
          <w:i/>
          <w:spacing w:val="33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Trebuchet MS" w:hAnsi="Trebuchet MS" w:cs="Trebuchet MS" w:eastAsia="Trebuchet MS"/>
          <w:b w:val="0"/>
          <w:bCs w:val="0"/>
          <w:i/>
          <w:spacing w:val="3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3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Z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Foo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;</w:t>
      </w:r>
      <w:r>
        <w:rPr>
          <w:rFonts w:ascii="Trebuchet MS" w:hAnsi="Trebuchet MS" w:cs="Trebuchet MS" w:eastAsia="Trebuchet MS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8</w:t>
      </w:r>
      <w:r>
        <w:rPr>
          <w:rFonts w:ascii="Trebuchet MS" w:hAnsi="Trebuchet MS" w:cs="Trebuchet MS" w:eastAsia="Trebuchet MS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4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8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0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-S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4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8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4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left="26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TAS</w:t>
      </w:r>
      <w:r>
        <w:rPr>
          <w:rFonts w:ascii="Trebuchet MS" w:hAnsi="Trebuchet MS" w:cs="Trebuchet MS" w:eastAsia="Trebuchet MS"/>
          <w:spacing w:val="0"/>
          <w:w w:val="100"/>
        </w:rPr>
        <w:t>K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4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-</w:t>
      </w:r>
      <w:r>
        <w:rPr>
          <w:rFonts w:ascii="Trebuchet MS" w:hAnsi="Trebuchet MS" w:cs="Trebuchet MS" w:eastAsia="Trebuchet MS"/>
          <w:spacing w:val="2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BECO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G</w:t>
      </w:r>
      <w:r>
        <w:rPr>
          <w:rFonts w:ascii="Trebuchet MS" w:hAnsi="Trebuchet MS" w:cs="Trebuchet MS" w:eastAsia="Trebuchet MS"/>
          <w:spacing w:val="24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FA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2"/>
          <w:w w:val="100"/>
        </w:rPr>
        <w:t>W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H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TH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CH</w:t>
      </w:r>
      <w:r>
        <w:rPr>
          <w:rFonts w:ascii="Trebuchet MS" w:hAnsi="Trebuchet MS" w:cs="Trebuchet MS" w:eastAsia="Trebuchet MS"/>
          <w:spacing w:val="1"/>
          <w:w w:val="100"/>
        </w:rPr>
        <w:t>ARACTER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1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C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Z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before="78"/>
        <w:ind w:left="505" w:right="0" w:hanging="245"/>
        <w:jc w:val="left"/>
      </w:pP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abso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anspo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spacing w:line="372" w:lineRule="auto"/>
        <w:ind w:left="505" w:right="347" w:hanging="245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6"/>
        </w:numPr>
        <w:tabs>
          <w:tab w:pos="505" w:val="left" w:leader="none"/>
        </w:tabs>
        <w:spacing w:before="4"/>
        <w:ind w:left="505" w:right="0" w:hanging="245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56"/>
        </w:numPr>
        <w:tabs>
          <w:tab w:pos="517" w:val="left" w:leader="none"/>
        </w:tabs>
        <w:ind w:left="517" w:right="0" w:hanging="257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cus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56"/>
        </w:numPr>
        <w:tabs>
          <w:tab w:pos="456" w:val="left" w:leader="none"/>
        </w:tabs>
        <w:ind w:left="456" w:right="0" w:hanging="196"/>
        <w:jc w:val="left"/>
      </w:pP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8"/>
        <w:ind w:left="150" w:right="0" w:firstLine="0"/>
        <w:jc w:val="left"/>
        <w:rPr>
          <w:rFonts w:ascii="Trebuchet MS" w:hAnsi="Trebuchet MS" w:cs="Trebuchet MS" w:eastAsia="Trebuchet MS"/>
          <w:sz w:val="24"/>
          <w:szCs w:val="24"/>
        </w:rPr>
      </w:pPr>
      <w:r>
        <w:rPr/>
        <w:pict>
          <v:group style="position:absolute;margin-left:89.989998pt;margin-top:-180.262405pt;width:433.06pt;height:169.78pt;mso-position-horizontal-relative:page;mso-position-vertical-relative:paragraph;z-index:-3930" coordorigin="1800,-3605" coordsize="8661,3396">
            <v:group style="position:absolute;left:1815;top:-3595;width:8630;height:3374" coordorigin="1815,-3595" coordsize="8630,3374">
              <v:shape style="position:absolute;left:1815;top:-3595;width:8630;height:3374" coordorigin="1815,-3595" coordsize="8630,3374" path="m1815,-3595l10446,-3595,10446,-220,1815,-220,1815,-3595xe" filled="t" fillcolor="#EAF1DD" stroked="f">
                <v:path arrowok="t"/>
                <v:fill type="solid"/>
              </v:shape>
            </v:group>
            <v:group style="position:absolute;left:1921;top:-3595;width:8424;height:374" coordorigin="1921,-3595" coordsize="8424,374">
              <v:shape style="position:absolute;left:1921;top:-3595;width:8424;height:374" coordorigin="1921,-3595" coordsize="8424,374" path="m1921,-3595l10345,-3595,10345,-3220,1921,-3220,1921,-3595xe" filled="t" fillcolor="#EAF1DD" stroked="f">
                <v:path arrowok="t"/>
                <v:fill type="solid"/>
              </v:shape>
            </v:group>
            <v:group style="position:absolute;left:1921;top:-3220;width:8424;height:254" coordorigin="1921,-3220" coordsize="8424,254">
              <v:shape style="position:absolute;left:1921;top:-3220;width:8424;height:254" coordorigin="1921,-3220" coordsize="8424,254" path="m1921,-3220l10345,-3220,10345,-2966,1921,-2966,1921,-3220xe" filled="t" fillcolor="#EAF1DD" stroked="f">
                <v:path arrowok="t"/>
                <v:fill type="solid"/>
              </v:shape>
            </v:group>
            <v:group style="position:absolute;left:1921;top:-2966;width:8424;height:374" coordorigin="1921,-2966" coordsize="8424,374">
              <v:shape style="position:absolute;left:1921;top:-2966;width:8424;height:374" coordorigin="1921,-2966" coordsize="8424,374" path="m1921,-2966l10345,-2966,10345,-2591,1921,-2591,1921,-2966xe" filled="t" fillcolor="#EAF1DD" stroked="f">
                <v:path arrowok="t"/>
                <v:fill type="solid"/>
              </v:shape>
            </v:group>
            <v:group style="position:absolute;left:1921;top:-2591;width:8424;height:374" coordorigin="1921,-2591" coordsize="8424,374">
              <v:shape style="position:absolute;left:1921;top:-2591;width:8424;height:374" coordorigin="1921,-2591" coordsize="8424,374" path="m1921,-2591l10345,-2591,10345,-2217,1921,-2217,1921,-2591xe" filled="t" fillcolor="#EAF1DD" stroked="f">
                <v:path arrowok="t"/>
                <v:fill type="solid"/>
              </v:shape>
            </v:group>
            <v:group style="position:absolute;left:1921;top:-2217;width:8424;height:374" coordorigin="1921,-2217" coordsize="8424,374">
              <v:shape style="position:absolute;left:1921;top:-2217;width:8424;height:374" coordorigin="1921,-2217" coordsize="8424,374" path="m1921,-2217l10345,-2217,10345,-1843,1921,-1843,1921,-2217xe" filled="t" fillcolor="#EAF1DD" stroked="f">
                <v:path arrowok="t"/>
                <v:fill type="solid"/>
              </v:shape>
            </v:group>
            <v:group style="position:absolute;left:1921;top:-1843;width:8424;height:370" coordorigin="1921,-1843" coordsize="8424,370">
              <v:shape style="position:absolute;left:1921;top:-1843;width:8424;height:370" coordorigin="1921,-1843" coordsize="8424,370" path="m1921,-1843l10345,-1843,10345,-1473,1921,-1473,1921,-1843xe" filled="t" fillcolor="#EAF1DD" stroked="f">
                <v:path arrowok="t"/>
                <v:fill type="solid"/>
              </v:shape>
            </v:group>
            <v:group style="position:absolute;left:1921;top:-1473;width:8424;height:374" coordorigin="1921,-1473" coordsize="8424,374">
              <v:shape style="position:absolute;left:1921;top:-1473;width:8424;height:374" coordorigin="1921,-1473" coordsize="8424,374" path="m1921,-1473l10345,-1473,10345,-1099,1921,-1099,1921,-1473xe" filled="t" fillcolor="#EAF1DD" stroked="f">
                <v:path arrowok="t"/>
                <v:fill type="solid"/>
              </v:shape>
            </v:group>
            <v:group style="position:absolute;left:1921;top:-1099;width:8424;height:374" coordorigin="1921,-1099" coordsize="8424,374">
              <v:shape style="position:absolute;left:1921;top:-1099;width:8424;height:374" coordorigin="1921,-1099" coordsize="8424,374" path="m1921,-1099l10345,-1099,10345,-724,1921,-724,1921,-1099xe" filled="t" fillcolor="#EAF1DD" stroked="f">
                <v:path arrowok="t"/>
                <v:fill type="solid"/>
              </v:shape>
            </v:group>
            <v:group style="position:absolute;left:1921;top:-724;width:8424;height:250" coordorigin="1921,-724" coordsize="8424,250">
              <v:shape style="position:absolute;left:1921;top:-724;width:8424;height:250" coordorigin="1921,-724" coordsize="8424,250" path="m1921,-724l10345,-724,10345,-475,1921,-475,1921,-724xe" filled="t" fillcolor="#EAF1DD" stroked="f">
                <v:path arrowok="t"/>
                <v:fill type="solid"/>
              </v:shape>
            </v:group>
            <v:group style="position:absolute;left:1921;top:-475;width:8424;height:254" coordorigin="1921,-475" coordsize="8424,254">
              <v:shape style="position:absolute;left:1921;top:-475;width:8424;height:254" coordorigin="1921,-475" coordsize="8424,254" path="m1921,-475l10345,-475,10345,-220,1921,-220,1921,-475xe" filled="t" fillcolor="#EAF1DD" stroked="f">
                <v:path arrowok="t"/>
                <v:fill type="solid"/>
              </v:shape>
            </v:group>
            <v:group style="position:absolute;left:1806;top:-3599;width:8650;height:2" coordorigin="1806,-3599" coordsize="8650,2">
              <v:shape style="position:absolute;left:1806;top:-3599;width:8650;height:2" coordorigin="1806,-3599" coordsize="8650,0" path="m1806,-3599l10455,-3599e" filled="f" stroked="t" strokeweight=".580pt" strokecolor="#000000">
                <v:path arrowok="t"/>
              </v:shape>
            </v:group>
            <v:group style="position:absolute;left:1810;top:-3595;width:2;height:3374" coordorigin="1810,-3595" coordsize="2,3374">
              <v:shape style="position:absolute;left:1810;top:-3595;width:2;height:3374" coordorigin="1810,-3595" coordsize="0,3374" path="m1810,-3595l1810,-220e" filled="f" stroked="t" strokeweight=".580pt" strokecolor="#000000">
                <v:path arrowok="t"/>
              </v:shape>
            </v:group>
            <v:group style="position:absolute;left:1806;top:-215;width:8650;height:2" coordorigin="1806,-215" coordsize="8650,2">
              <v:shape style="position:absolute;left:1806;top:-215;width:8650;height:2" coordorigin="1806,-215" coordsize="8650,0" path="m1806,-215l10455,-215e" filled="f" stroked="t" strokeweight=".580pt" strokecolor="#000000">
                <v:path arrowok="t"/>
              </v:shape>
            </v:group>
            <v:group style="position:absolute;left:10450;top:-3595;width:2;height:3374" coordorigin="10450,-3595" coordsize="2,3374">
              <v:shape style="position:absolute;left:10450;top:-3595;width:2;height:3374" coordorigin="10450,-3595" coordsize="0,3374" path="m10450,-3595l10450,-22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F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DBA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C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2"/>
        </w:numPr>
        <w:tabs>
          <w:tab w:pos="407" w:val="left" w:leader="none"/>
        </w:tabs>
        <w:ind w:left="407" w:right="0" w:hanging="257"/>
        <w:jc w:val="left"/>
        <w:rPr>
          <w:b w:val="0"/>
          <w:bCs w:val="0"/>
        </w:rPr>
      </w:pPr>
      <w:r>
        <w:rPr>
          <w:spacing w:val="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right="196"/>
        <w:jc w:val="left"/>
      </w:pP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sues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2"/>
        </w:numPr>
        <w:tabs>
          <w:tab w:pos="419" w:val="left" w:leader="none"/>
        </w:tabs>
        <w:ind w:left="419" w:right="0" w:hanging="269"/>
        <w:jc w:val="left"/>
        <w:rPr>
          <w:b w:val="0"/>
          <w:bCs w:val="0"/>
        </w:rPr>
      </w:pPr>
      <w:r>
        <w:rPr>
          <w:spacing w:val="1"/>
          <w:w w:val="100"/>
        </w:rPr>
        <w:t>Foo</w:t>
      </w:r>
      <w:r>
        <w:rPr>
          <w:spacing w:val="0"/>
          <w:w w:val="100"/>
        </w:rPr>
        <w:t>d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sou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nc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310" w:val="left" w:leader="none"/>
        </w:tabs>
        <w:spacing w:line="252" w:lineRule="auto" w:before="8"/>
        <w:ind w:left="2310" w:right="350" w:hanging="2160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oy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who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310" w:val="left" w:leader="none"/>
        </w:tabs>
        <w:spacing w:line="248" w:lineRule="auto"/>
        <w:ind w:right="1609"/>
        <w:jc w:val="left"/>
      </w:pP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445"/>
        <w:jc w:val="left"/>
      </w:pP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1900" w:h="16840"/>
          <w:pgMar w:header="0" w:footer="728" w:top="1380" w:bottom="920" w:left="1660" w:right="1600"/>
        </w:sectPr>
      </w:pPr>
    </w:p>
    <w:p>
      <w:pPr>
        <w:pStyle w:val="Heading4"/>
        <w:numPr>
          <w:ilvl w:val="0"/>
          <w:numId w:val="62"/>
        </w:numPr>
        <w:tabs>
          <w:tab w:pos="407" w:val="left" w:leader="none"/>
        </w:tabs>
        <w:spacing w:before="80"/>
        <w:ind w:left="407" w:right="0" w:hanging="257"/>
        <w:jc w:val="left"/>
        <w:rPr>
          <w:b w:val="0"/>
          <w:bCs w:val="0"/>
        </w:rPr>
      </w:pPr>
      <w:r>
        <w:rPr>
          <w:spacing w:val="1"/>
          <w:w w:val="100"/>
        </w:rPr>
        <w:t>Fac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ha</w:t>
      </w:r>
      <w:r>
        <w:rPr>
          <w:spacing w:val="0"/>
          <w:w w:val="100"/>
        </w:rPr>
        <w:t>t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uenc</w:t>
      </w:r>
      <w:r>
        <w:rPr>
          <w:spacing w:val="0"/>
          <w:w w:val="100"/>
        </w:rPr>
        <w:t>e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oava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ab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y: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88"/>
          <w:w w:val="80"/>
        </w:rPr>
        <w:t> </w:t>
      </w:r>
      <w:r>
        <w:rPr>
          <w:b w:val="0"/>
          <w:bCs w:val="0"/>
          <w:spacing w:val="1"/>
          <w:w w:val="85"/>
        </w:rPr>
        <w:t>F</w:t>
      </w:r>
      <w:r>
        <w:rPr>
          <w:b w:val="0"/>
          <w:bCs w:val="0"/>
          <w:spacing w:val="0"/>
          <w:w w:val="85"/>
        </w:rPr>
        <w:t>i</w:t>
      </w:r>
      <w:r>
        <w:rPr>
          <w:b w:val="0"/>
          <w:bCs w:val="0"/>
          <w:spacing w:val="1"/>
          <w:w w:val="85"/>
        </w:rPr>
        <w:t>b</w:t>
      </w:r>
      <w:r>
        <w:rPr>
          <w:b w:val="0"/>
          <w:bCs w:val="0"/>
          <w:spacing w:val="0"/>
          <w:w w:val="85"/>
        </w:rPr>
        <w:t>r</w:t>
      </w:r>
      <w:r>
        <w:rPr>
          <w:b w:val="0"/>
          <w:bCs w:val="0"/>
          <w:spacing w:val="1"/>
          <w:w w:val="85"/>
        </w:rPr>
        <w:t>e</w:t>
      </w:r>
      <w:r>
        <w:rPr>
          <w:b w:val="0"/>
          <w:bCs w:val="0"/>
          <w:spacing w:val="0"/>
          <w:w w:val="85"/>
        </w:rPr>
        <w:t>/</w:t>
      </w:r>
      <w:r>
        <w:rPr>
          <w:b w:val="0"/>
          <w:bCs w:val="0"/>
          <w:spacing w:val="1"/>
          <w:w w:val="85"/>
        </w:rPr>
        <w:t>phy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1"/>
          <w:w w:val="85"/>
        </w:rPr>
        <w:t>a</w:t>
      </w:r>
      <w:r>
        <w:rPr>
          <w:b w:val="0"/>
          <w:bCs w:val="0"/>
          <w:spacing w:val="0"/>
          <w:w w:val="85"/>
        </w:rPr>
        <w:t>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left="870" w:right="647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9"/>
          <w:w w:val="80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exac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95"/>
        </w:rPr>
        <w:t>Ir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2"/>
          <w:w w:val="95"/>
        </w:rPr>
        <w:t>w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z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En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57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2"/>
          <w:w w:val="85"/>
        </w:rPr>
        <w:t>G</w:t>
      </w:r>
      <w:r>
        <w:rPr>
          <w:b w:val="0"/>
          <w:bCs w:val="0"/>
          <w:spacing w:val="0"/>
          <w:w w:val="85"/>
        </w:rPr>
        <w:t>l</w:t>
      </w:r>
      <w:r>
        <w:rPr>
          <w:b w:val="0"/>
          <w:bCs w:val="0"/>
          <w:spacing w:val="1"/>
          <w:w w:val="85"/>
        </w:rPr>
        <w:t>u</w:t>
      </w:r>
      <w:r>
        <w:rPr>
          <w:b w:val="0"/>
          <w:bCs w:val="0"/>
          <w:spacing w:val="1"/>
          <w:w w:val="85"/>
        </w:rPr>
        <w:t>c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1"/>
          <w:w w:val="85"/>
        </w:rPr>
        <w:t>s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1"/>
          <w:w w:val="85"/>
        </w:rPr>
        <w:t>Lac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1"/>
          <w:w w:val="85"/>
        </w:rPr>
        <w:t>os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51"/>
          <w:w w:val="80"/>
        </w:rPr>
        <w:t> </w:t>
      </w:r>
      <w:r>
        <w:rPr>
          <w:b w:val="0"/>
          <w:bCs w:val="0"/>
          <w:spacing w:val="1"/>
          <w:w w:val="90"/>
        </w:rPr>
        <w:t>So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1"/>
          <w:w w:val="90"/>
        </w:rPr>
        <w:t>p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30"/>
          <w:w w:val="80"/>
        </w:rPr>
        <w:t> </w:t>
      </w:r>
      <w:r>
        <w:rPr>
          <w:b w:val="0"/>
          <w:bCs w:val="0"/>
          <w:spacing w:val="1"/>
          <w:w w:val="90"/>
        </w:rPr>
        <w:t>Re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1"/>
          <w:w w:val="90"/>
        </w:rPr>
        <w:t>w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54"/>
          <w:w w:val="80"/>
        </w:rPr>
        <w:t> </w:t>
      </w:r>
      <w:r>
        <w:rPr>
          <w:b w:val="0"/>
          <w:bCs w:val="0"/>
          <w:spacing w:val="1"/>
          <w:w w:val="85"/>
        </w:rPr>
        <w:t>B</w:t>
      </w:r>
      <w:r>
        <w:rPr>
          <w:b w:val="0"/>
          <w:bCs w:val="0"/>
          <w:spacing w:val="0"/>
          <w:w w:val="85"/>
        </w:rPr>
        <w:t>r</w:t>
      </w:r>
      <w:r>
        <w:rPr>
          <w:b w:val="0"/>
          <w:bCs w:val="0"/>
          <w:spacing w:val="1"/>
          <w:w w:val="85"/>
        </w:rPr>
        <w:t>e</w:t>
      </w:r>
      <w:r>
        <w:rPr>
          <w:b w:val="0"/>
          <w:bCs w:val="0"/>
          <w:spacing w:val="1"/>
          <w:w w:val="85"/>
        </w:rPr>
        <w:t>a</w:t>
      </w:r>
      <w:r>
        <w:rPr>
          <w:b w:val="0"/>
          <w:bCs w:val="0"/>
          <w:spacing w:val="1"/>
          <w:w w:val="85"/>
        </w:rPr>
        <w:t>s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2"/>
          <w:w w:val="85"/>
        </w:rPr>
        <w:t>m</w:t>
      </w:r>
      <w:r>
        <w:rPr>
          <w:b w:val="0"/>
          <w:bCs w:val="0"/>
          <w:spacing w:val="0"/>
          <w:w w:val="85"/>
        </w:rPr>
        <w:t>il</w:t>
      </w:r>
      <w:r>
        <w:rPr>
          <w:b w:val="0"/>
          <w:bCs w:val="0"/>
          <w:spacing w:val="0"/>
          <w:w w:val="85"/>
        </w:rPr>
        <w:t>k</w:t>
      </w:r>
      <w:r>
        <w:rPr>
          <w:b w:val="0"/>
          <w:bCs w:val="0"/>
          <w:spacing w:val="0"/>
          <w:w w:val="8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62"/>
        </w:numPr>
        <w:tabs>
          <w:tab w:pos="419" w:val="left" w:leader="none"/>
        </w:tabs>
        <w:ind w:left="419" w:right="0" w:hanging="269"/>
        <w:jc w:val="left"/>
        <w:rPr>
          <w:b w:val="0"/>
          <w:bCs w:val="0"/>
        </w:rPr>
      </w:pPr>
      <w:r>
        <w:rPr>
          <w:spacing w:val="1"/>
          <w:w w:val="100"/>
        </w:rPr>
        <w:t>Func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ons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8"/>
        <w:ind w:left="870" w:right="240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32"/>
          <w:w w:val="8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deg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g.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/>
        <w:ind w:left="870" w:right="622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8"/>
          <w:w w:val="80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st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ili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id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str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ct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0"/>
          <w:w w:val="95"/>
        </w:rPr>
        <w:t>-</w:t>
      </w:r>
      <w:r>
        <w:rPr>
          <w:b w:val="0"/>
          <w:bCs w:val="0"/>
          <w:spacing w:val="1"/>
          <w:w w:val="95"/>
        </w:rPr>
        <w:t>ce</w:t>
      </w:r>
      <w:r>
        <w:rPr>
          <w:b w:val="0"/>
          <w:bCs w:val="0"/>
          <w:spacing w:val="0"/>
          <w:w w:val="95"/>
        </w:rPr>
        <w:t>ll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gane</w:t>
      </w:r>
      <w:r>
        <w:rPr>
          <w:b w:val="0"/>
          <w:bCs w:val="0"/>
          <w:spacing w:val="0"/>
          <w:w w:val="95"/>
        </w:rPr>
        <w:t>ll</w:t>
      </w:r>
      <w:r>
        <w:rPr>
          <w:b w:val="0"/>
          <w:bCs w:val="0"/>
          <w:spacing w:val="1"/>
          <w:w w:val="95"/>
        </w:rPr>
        <w:t>es</w:t>
      </w:r>
      <w:r>
        <w:rPr>
          <w:b w:val="0"/>
          <w:bCs w:val="0"/>
          <w:spacing w:val="0"/>
          <w:w w:val="95"/>
        </w:rPr>
        <w:t>’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anspo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oces</w:t>
      </w:r>
      <w:r>
        <w:rPr>
          <w:b w:val="0"/>
          <w:bCs w:val="0"/>
          <w:spacing w:val="1"/>
          <w:w w:val="95"/>
        </w:rPr>
        <w:t>ses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5"/>
        <w:ind w:left="870" w:right="610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24"/>
          <w:w w:val="8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exact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1"/>
          <w:w w:val="80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-1"/>
          <w:w w:val="95"/>
        </w:rPr>
        <w:t>r</w:t>
      </w:r>
      <w:r>
        <w:rPr>
          <w:b w:val="0"/>
          <w:bCs w:val="0"/>
          <w:spacing w:val="0"/>
          <w:w w:val="95"/>
        </w:rPr>
        <w:t>-</w:t>
      </w:r>
      <w:r>
        <w:rPr>
          <w:b w:val="0"/>
          <w:bCs w:val="0"/>
          <w:spacing w:val="1"/>
          <w:w w:val="95"/>
        </w:rPr>
        <w:t>co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ac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ds.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19"/>
          <w:w w:val="80"/>
        </w:rPr>
        <w:t> </w:t>
      </w:r>
      <w:r>
        <w:rPr>
          <w:b w:val="0"/>
          <w:bCs w:val="0"/>
          <w:spacing w:val="1"/>
          <w:w w:val="95"/>
        </w:rPr>
        <w:t>Z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ili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R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+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7"/>
          <w:w w:val="80"/>
        </w:rPr>
        <w:t> </w:t>
      </w:r>
      <w:r>
        <w:rPr>
          <w:b w:val="0"/>
          <w:bCs w:val="0"/>
          <w:spacing w:val="1"/>
          <w:w w:val="95"/>
        </w:rPr>
        <w:t>Z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/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li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3"/>
        <w:ind w:left="870" w:right="145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0"/>
          <w:w w:val="80"/>
        </w:rPr>
        <w:t> </w:t>
      </w:r>
      <w:r>
        <w:rPr>
          <w:b w:val="0"/>
          <w:bCs w:val="0"/>
          <w:spacing w:val="1"/>
          <w:w w:val="95"/>
        </w:rPr>
        <w:t>Z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uc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q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1"/>
          <w:w w:val="95"/>
        </w:rPr>
        <w:t>os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as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95"/>
        </w:rPr>
        <w:t>ac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5"/>
        <w:ind w:left="870" w:right="599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21"/>
          <w:w w:val="8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0"/>
          <w:numId w:val="62"/>
        </w:numPr>
        <w:tabs>
          <w:tab w:pos="407" w:val="left" w:leader="none"/>
        </w:tabs>
        <w:ind w:left="407" w:right="0" w:hanging="257"/>
        <w:jc w:val="left"/>
        <w:rPr>
          <w:b w:val="0"/>
          <w:bCs w:val="0"/>
        </w:rPr>
      </w:pPr>
      <w:r>
        <w:rPr>
          <w:spacing w:val="1"/>
          <w:w w:val="100"/>
        </w:rPr>
        <w:t>C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ca</w:t>
      </w:r>
      <w:r>
        <w:rPr>
          <w:spacing w:val="0"/>
          <w:w w:val="100"/>
        </w:rPr>
        <w:t>l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es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assoc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36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c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de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ency: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8"/>
          <w:w w:val="80"/>
        </w:rPr>
        <w:t> </w:t>
      </w:r>
      <w:r>
        <w:rPr>
          <w:b w:val="0"/>
          <w:bCs w:val="0"/>
          <w:spacing w:val="1"/>
          <w:w w:val="90"/>
        </w:rPr>
        <w:t>g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ow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h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da</w:t>
      </w:r>
      <w:r>
        <w:rPr>
          <w:b w:val="0"/>
          <w:bCs w:val="0"/>
          <w:spacing w:val="0"/>
          <w:w w:val="90"/>
        </w:rPr>
        <w:t>ti</w:t>
      </w:r>
      <w:r>
        <w:rPr>
          <w:b w:val="0"/>
          <w:bCs w:val="0"/>
          <w:spacing w:val="1"/>
          <w:w w:val="9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1"/>
          <w:w w:val="90"/>
        </w:rPr>
        <w:t>poo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1"/>
          <w:w w:val="90"/>
        </w:rPr>
        <w:t>appe</w:t>
      </w:r>
      <w:r>
        <w:rPr>
          <w:b w:val="0"/>
          <w:bCs w:val="0"/>
          <w:spacing w:val="0"/>
          <w:w w:val="90"/>
        </w:rPr>
        <w:t>ti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1"/>
          <w:w w:val="80"/>
        </w:rPr>
        <w:t> </w:t>
      </w:r>
      <w:r>
        <w:rPr>
          <w:b w:val="0"/>
          <w:bCs w:val="0"/>
          <w:spacing w:val="1"/>
          <w:w w:val="90"/>
        </w:rPr>
        <w:t>de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aye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1"/>
          <w:w w:val="90"/>
        </w:rPr>
        <w:t>woun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1"/>
          <w:w w:val="90"/>
        </w:rPr>
        <w:t>hea</w:t>
      </w:r>
      <w:r>
        <w:rPr>
          <w:b w:val="0"/>
          <w:bCs w:val="0"/>
          <w:spacing w:val="0"/>
          <w:w w:val="90"/>
        </w:rPr>
        <w:t>li</w:t>
      </w:r>
      <w:r>
        <w:rPr>
          <w:b w:val="0"/>
          <w:bCs w:val="0"/>
          <w:spacing w:val="1"/>
          <w:w w:val="90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83"/>
          <w:w w:val="80"/>
        </w:rPr>
        <w:t> </w:t>
      </w:r>
      <w:r>
        <w:rPr>
          <w:b w:val="0"/>
          <w:bCs w:val="0"/>
          <w:spacing w:val="1"/>
          <w:w w:val="90"/>
        </w:rPr>
        <w:t>abno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1"/>
          <w:w w:val="90"/>
        </w:rPr>
        <w:t>da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0"/>
          <w:w w:val="90"/>
        </w:rPr>
        <w:t>k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1"/>
          <w:w w:val="90"/>
        </w:rPr>
        <w:t>adap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ti</w:t>
      </w:r>
      <w:r>
        <w:rPr>
          <w:b w:val="0"/>
          <w:bCs w:val="0"/>
          <w:spacing w:val="1"/>
          <w:w w:val="9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75"/>
        </w:rPr>
        <w:t>§</w:t>
      </w:r>
      <w:r>
        <w:rPr>
          <w:rFonts w:ascii="Wingdings" w:hAnsi="Wingdings" w:cs="Wingdings" w:eastAsia="Wingdings"/>
          <w:b w:val="0"/>
          <w:bCs w:val="0"/>
          <w:spacing w:val="149"/>
          <w:w w:val="75"/>
        </w:rPr>
        <w:t> 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1"/>
          <w:w w:val="90"/>
        </w:rPr>
        <w:t>h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ir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5"/>
          <w:w w:val="80"/>
        </w:rPr>
        <w:t> </w:t>
      </w:r>
      <w:r>
        <w:rPr>
          <w:b w:val="0"/>
          <w:bCs w:val="0"/>
          <w:spacing w:val="1"/>
          <w:w w:val="90"/>
        </w:rPr>
        <w:t>hypogonad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s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2"/>
          <w:w w:val="90"/>
        </w:rPr>
        <w:t>m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"/>
          <w:w w:val="90"/>
        </w:rPr>
        <w:t>h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"/>
          <w:w w:val="90"/>
        </w:rPr>
        <w:t>g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82"/>
          <w:w w:val="80"/>
        </w:rPr>
        <w:t> </w:t>
      </w:r>
      <w:r>
        <w:rPr>
          <w:b w:val="0"/>
          <w:bCs w:val="0"/>
          <w:spacing w:val="1"/>
          <w:w w:val="90"/>
        </w:rPr>
        <w:t>susce</w:t>
      </w:r>
      <w:r>
        <w:rPr>
          <w:b w:val="0"/>
          <w:bCs w:val="0"/>
          <w:spacing w:val="1"/>
          <w:w w:val="90"/>
        </w:rPr>
        <w:t>p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b</w:t>
      </w:r>
      <w:r>
        <w:rPr>
          <w:b w:val="0"/>
          <w:bCs w:val="0"/>
          <w:spacing w:val="0"/>
          <w:w w:val="90"/>
        </w:rPr>
        <w:t>ili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o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1"/>
          <w:w w:val="90"/>
        </w:rPr>
        <w:t>ec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52"/>
          <w:w w:val="80"/>
        </w:rPr>
        <w:t> </w:t>
      </w:r>
      <w:r>
        <w:rPr>
          <w:b w:val="0"/>
          <w:bCs w:val="0"/>
          <w:spacing w:val="1"/>
          <w:w w:val="90"/>
        </w:rPr>
        <w:t>sk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1"/>
          <w:w w:val="90"/>
        </w:rPr>
        <w:t>es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1"/>
          <w:w w:val="90"/>
        </w:rPr>
        <w:t>o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left="870" w:right="244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128"/>
          <w:w w:val="8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acu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ypogeu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dec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acu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sgeu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unp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/>
        <w:ind w:left="870" w:right="1076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94"/>
          <w:w w:val="80"/>
        </w:rPr>
        <w:t> </w:t>
      </w:r>
      <w:r>
        <w:rPr>
          <w:b w:val="0"/>
          <w:bCs w:val="0"/>
          <w:spacing w:val="1"/>
          <w:w w:val="95"/>
        </w:rPr>
        <w:t>Ac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1"/>
          <w:w w:val="95"/>
        </w:rPr>
        <w:t>En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1"/>
          <w:w w:val="95"/>
        </w:rPr>
        <w:t>Au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1"/>
          <w:w w:val="95"/>
        </w:rPr>
        <w:t>Re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1"/>
          <w:w w:val="95"/>
        </w:rPr>
        <w:t>z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62"/>
        </w:numPr>
        <w:tabs>
          <w:tab w:pos="358" w:val="left" w:leader="none"/>
        </w:tabs>
        <w:ind w:left="358" w:right="0" w:hanging="208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3"/>
        <w:ind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510" w:right="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48"/>
          <w:w w:val="80"/>
        </w:rPr>
        <w:t> </w:t>
      </w:r>
      <w:r>
        <w:rPr>
          <w:b w:val="0"/>
          <w:bCs w:val="0"/>
          <w:spacing w:val="1"/>
          <w:w w:val="95"/>
        </w:rPr>
        <w:t>Ac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z</w:t>
      </w:r>
      <w:r>
        <w:rPr>
          <w:b w:val="0"/>
          <w:bCs w:val="0"/>
          <w:spacing w:val="1"/>
          <w:w w:val="95"/>
        </w:rPr>
        <w:t>z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left="870" w:right="1064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63"/>
          <w:w w:val="80"/>
        </w:rPr>
        <w:t> </w:t>
      </w:r>
      <w:r>
        <w:rPr>
          <w:b w:val="0"/>
          <w:bCs w:val="0"/>
          <w:spacing w:val="1"/>
          <w:w w:val="95"/>
        </w:rPr>
        <w:t>Ch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x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z</w:t>
      </w:r>
      <w:r>
        <w:rPr>
          <w:b w:val="0"/>
          <w:bCs w:val="0"/>
          <w:spacing w:val="1"/>
          <w:w w:val="95"/>
        </w:rPr>
        <w:t>y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95"/>
        </w:rPr>
        <w:t>abso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ti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1"/>
          <w:w w:val="95"/>
        </w:rPr>
        <w:t>an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s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1900" w:h="16840"/>
          <w:pgMar w:header="0" w:footer="728" w:top="1380" w:bottom="920" w:left="1660" w:right="1680"/>
        </w:sectPr>
      </w:pPr>
    </w:p>
    <w:p>
      <w:pPr>
        <w:pStyle w:val="Heading2"/>
        <w:numPr>
          <w:ilvl w:val="0"/>
          <w:numId w:val="56"/>
        </w:numPr>
        <w:tabs>
          <w:tab w:pos="989" w:val="left" w:leader="none"/>
        </w:tabs>
        <w:spacing w:before="71"/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8.935537pt;width:415.68pt;height:.1pt;mso-position-horizontal-relative:page;mso-position-vertical-relative:paragraph;z-index:-3929" coordorigin="1810,579" coordsize="8314,2">
            <v:shape style="position:absolute;left:1810;top:579;width:8314;height:2" coordorigin="1810,579" coordsize="8314,0" path="m1810,579l10124,579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SESSI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 w:before="78"/>
        <w:ind w:right="264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nves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oche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phy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ogy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56"/>
        </w:numPr>
        <w:tabs>
          <w:tab w:pos="989" w:val="left" w:leader="none"/>
        </w:tabs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5.625494pt;width:415.68pt;height:.1pt;mso-position-horizontal-relative:page;mso-position-vertical-relative:paragraph;z-index:-3928" coordorigin="1810,513" coordsize="8314,2">
            <v:shape style="position:absolute;left:1810;top:513;width:8314;height:2" coordorigin="1810,513" coordsize="8314,0" path="m1810,513l10124,513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RE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ERE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CES</w:t>
      </w:r>
      <w:r>
        <w:rPr>
          <w:spacing w:val="-1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4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URTHER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 w:before="78"/>
        <w:ind w:left="15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dge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2000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Hu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Jo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130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5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134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4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1321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150" w:right="15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Jo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Foo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ld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Ro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150" w:right="13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Labada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eyn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–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yea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J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75.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Labada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wa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aunder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uz</w:t>
      </w:r>
      <w:r>
        <w:rPr>
          <w:b w:val="0"/>
          <w:bCs w:val="0"/>
          <w:spacing w:val="1"/>
          <w:w w:val="100"/>
        </w:rPr>
        <w:t>way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line="252" w:lineRule="auto" w:before="8"/>
        <w:ind w:left="150" w:right="28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Ex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Fo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NFC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FB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-I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5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J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7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300.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171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agen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397S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486S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0" w:lineRule="auto"/>
        <w:ind w:right="29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AVAC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So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i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J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i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86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35</w:t>
      </w:r>
      <w:r>
        <w:rPr>
          <w:b w:val="0"/>
          <w:bCs w:val="0"/>
          <w:i w:val="0"/>
          <w:spacing w:val="0"/>
          <w:w w:val="100"/>
        </w:rPr>
        <w:t>4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357.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9" w:lineRule="auto"/>
        <w:ind w:left="15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Coo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ubco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on:</w:t>
      </w:r>
      <w:r>
        <w:rPr>
          <w:rFonts w:ascii="Arial" w:hAnsi="Arial" w:cs="Arial" w:eastAsia="Arial"/>
          <w:b w:val="0"/>
          <w:bCs w:val="0"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ill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10"/>
          <w:sz w:val="14"/>
          <w:szCs w:val="14"/>
        </w:rPr>
        <w:t>st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position w:val="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position w:val="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position w:val="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position w:val="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6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2" w:lineRule="auto"/>
        <w:ind w:left="150" w:right="17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150" w:right="16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’s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8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150" w:right="238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ir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NUT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15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).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21"/>
          <w:szCs w:val="21"/>
        </w:rPr>
        <w:sectPr>
          <w:pgSz w:w="11900" w:h="16840"/>
          <w:pgMar w:header="0" w:footer="728" w:top="1380" w:bottom="920" w:left="1660" w:right="1660"/>
        </w:sectPr>
      </w:pPr>
    </w:p>
    <w:p>
      <w:pPr>
        <w:spacing w:line="254" w:lineRule="exact" w:before="73"/>
        <w:ind w:left="150" w:right="73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ir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3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10"/>
          <w:sz w:val="14"/>
          <w:szCs w:val="14"/>
        </w:rPr>
        <w:t>rd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position w:val="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position w:val="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position w:val="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position w:val="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position w:val="0"/>
          <w:sz w:val="21"/>
          <w:szCs w:val="21"/>
        </w:rPr>
        <w:t>O.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150" w:right="18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NHD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3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244"/>
        <w:jc w:val="left"/>
      </w:pPr>
      <w:r>
        <w:rPr>
          <w:b w:val="0"/>
          <w:bCs w:val="0"/>
          <w:color w:val="231F20"/>
          <w:spacing w:val="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"/>
          <w:w w:val="100"/>
        </w:rPr>
        <w:t>c</w:t>
      </w:r>
      <w:r>
        <w:rPr>
          <w:b w:val="0"/>
          <w:bCs w:val="0"/>
          <w:color w:val="231F20"/>
          <w:spacing w:val="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1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2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Ac</w:t>
      </w:r>
      <w:r>
        <w:rPr>
          <w:b w:val="0"/>
          <w:bCs w:val="0"/>
          <w:color w:val="231F20"/>
          <w:spacing w:val="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&amp;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Va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1"/>
          <w:w w:val="100"/>
        </w:rPr>
        <w:t>g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1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</w:t>
      </w:r>
      <w:r>
        <w:rPr>
          <w:b w:val="0"/>
          <w:bCs w:val="0"/>
          <w:color w:val="231F20"/>
          <w:spacing w:val="1"/>
          <w:w w:val="100"/>
        </w:rPr>
        <w:t>2</w:t>
      </w:r>
      <w:r>
        <w:rPr>
          <w:b w:val="0"/>
          <w:bCs w:val="0"/>
          <w:color w:val="231F20"/>
          <w:spacing w:val="1"/>
          <w:w w:val="100"/>
        </w:rPr>
        <w:t>0</w:t>
      </w:r>
      <w:r>
        <w:rPr>
          <w:b w:val="0"/>
          <w:bCs w:val="0"/>
          <w:color w:val="231F20"/>
          <w:spacing w:val="1"/>
          <w:w w:val="100"/>
        </w:rPr>
        <w:t>0</w:t>
      </w:r>
      <w:r>
        <w:rPr>
          <w:b w:val="0"/>
          <w:bCs w:val="0"/>
          <w:color w:val="231F20"/>
          <w:spacing w:val="1"/>
          <w:w w:val="100"/>
        </w:rPr>
        <w:t>8</w:t>
      </w:r>
      <w:r>
        <w:rPr>
          <w:b w:val="0"/>
          <w:bCs w:val="0"/>
          <w:color w:val="231F20"/>
          <w:spacing w:val="0"/>
          <w:w w:val="100"/>
        </w:rPr>
        <w:t>)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tr</w:t>
      </w:r>
      <w:r>
        <w:rPr>
          <w:b w:val="0"/>
          <w:bCs w:val="0"/>
          <w:color w:val="231F20"/>
          <w:spacing w:val="1"/>
          <w:w w:val="100"/>
        </w:rPr>
        <w:t>o</w:t>
      </w:r>
      <w:r>
        <w:rPr>
          <w:b w:val="0"/>
          <w:bCs w:val="0"/>
          <w:color w:val="231F20"/>
          <w:spacing w:val="1"/>
          <w:w w:val="100"/>
        </w:rPr>
        <w:t>d</w:t>
      </w:r>
      <w:r>
        <w:rPr>
          <w:b w:val="0"/>
          <w:bCs w:val="0"/>
          <w:color w:val="231F20"/>
          <w:spacing w:val="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Z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1"/>
          <w:w w:val="100"/>
        </w:rPr>
        <w:t>h</w:t>
      </w:r>
      <w:r>
        <w:rPr>
          <w:b w:val="0"/>
          <w:bCs w:val="0"/>
          <w:color w:val="231F20"/>
          <w:spacing w:val="1"/>
          <w:w w:val="100"/>
        </w:rPr>
        <w:t>o</w:t>
      </w:r>
      <w:r>
        <w:rPr>
          <w:b w:val="0"/>
          <w:bCs w:val="0"/>
          <w:color w:val="231F20"/>
          <w:spacing w:val="1"/>
          <w:w w:val="100"/>
        </w:rPr>
        <w:t>e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1"/>
          <w:w w:val="100"/>
        </w:rPr>
        <w:t>Co</w:t>
      </w:r>
      <w:r>
        <w:rPr>
          <w:b w:val="0"/>
          <w:bCs w:val="0"/>
          <w:color w:val="231F20"/>
          <w:spacing w:val="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1"/>
          <w:w w:val="100"/>
        </w:rPr>
        <w:t>o</w:t>
      </w:r>
      <w:r>
        <w:rPr>
          <w:b w:val="0"/>
          <w:bCs w:val="0"/>
          <w:color w:val="231F20"/>
          <w:spacing w:val="1"/>
          <w:w w:val="100"/>
        </w:rPr>
        <w:t>g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2"/>
          <w:w w:val="100"/>
        </w:rPr>
        <w:t>m</w:t>
      </w:r>
      <w:r>
        <w:rPr>
          <w:b w:val="0"/>
          <w:bCs w:val="0"/>
          <w:color w:val="231F20"/>
          <w:spacing w:val="2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2"/>
          <w:w w:val="100"/>
        </w:rPr>
        <w:t>G</w:t>
      </w:r>
      <w:r>
        <w:rPr>
          <w:b w:val="0"/>
          <w:bCs w:val="0"/>
          <w:color w:val="231F20"/>
          <w:spacing w:val="1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Condu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Fo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2"/>
          <w:w w:val="100"/>
        </w:rPr>
        <w:t>m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ti</w:t>
      </w:r>
      <w:r>
        <w:rPr>
          <w:b w:val="0"/>
          <w:bCs w:val="0"/>
          <w:color w:val="231F20"/>
          <w:spacing w:val="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1"/>
          <w:w w:val="100"/>
        </w:rPr>
        <w:t>Resea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1"/>
          <w:w w:val="100"/>
        </w:rPr>
        <w:t>c</w:t>
      </w:r>
      <w:r>
        <w:rPr>
          <w:b w:val="0"/>
          <w:bCs w:val="0"/>
          <w:color w:val="231F20"/>
          <w:spacing w:val="1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2"/>
          <w:w w:val="100"/>
        </w:rPr>
        <w:t>G</w:t>
      </w:r>
      <w:r>
        <w:rPr>
          <w:b w:val="0"/>
          <w:bCs w:val="0"/>
          <w:color w:val="231F20"/>
          <w:spacing w:val="1"/>
          <w:w w:val="100"/>
        </w:rPr>
        <w:t>e</w:t>
      </w:r>
      <w:r>
        <w:rPr>
          <w:b w:val="0"/>
          <w:bCs w:val="0"/>
          <w:color w:val="231F20"/>
          <w:spacing w:val="1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e</w:t>
      </w:r>
      <w:r>
        <w:rPr>
          <w:b w:val="0"/>
          <w:bCs w:val="0"/>
          <w:color w:val="231F20"/>
          <w:spacing w:val="1"/>
          <w:w w:val="100"/>
        </w:rPr>
        <w:t>v</w:t>
      </w:r>
      <w:r>
        <w:rPr>
          <w:b w:val="0"/>
          <w:bCs w:val="0"/>
          <w:color w:val="231F20"/>
          <w:spacing w:val="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2"/>
          <w:w w:val="100"/>
        </w:rPr>
        <w:t>W</w:t>
      </w:r>
      <w:r>
        <w:rPr>
          <w:b w:val="0"/>
          <w:bCs w:val="0"/>
          <w:color w:val="231F20"/>
          <w:spacing w:val="2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1" w:lineRule="auto"/>
        <w:ind w:left="150" w:right="24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Jo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ld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even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Techn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cal</w:t>
      </w:r>
      <w:r>
        <w:rPr>
          <w:rFonts w:ascii="Arial" w:hAnsi="Arial" w:cs="Arial" w:eastAsia="Arial"/>
          <w:b w:val="0"/>
          <w:bCs w:val="0"/>
          <w:i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z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8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2004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Ju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48" w:lineRule="auto" w:before="13"/>
        <w:ind w:left="150" w:right="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spacing w:line="252" w:lineRule="auto" w:before="8"/>
        <w:ind w:left="150" w:right="24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Ye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Redu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enc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J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J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21"/>
          <w:szCs w:val="21"/>
        </w:rPr>
        <w:sectPr>
          <w:pgSz w:w="11900" w:h="16840"/>
          <w:pgMar w:header="0" w:footer="728" w:top="1380" w:bottom="920" w:left="1660" w:right="1680"/>
        </w:sectPr>
      </w:pPr>
    </w:p>
    <w:p>
      <w:pPr>
        <w:spacing w:before="12"/>
        <w:ind w:left="150" w:right="0" w:firstLine="0"/>
        <w:jc w:val="left"/>
        <w:rPr>
          <w:rFonts w:ascii="Verdana" w:hAnsi="Verdana" w:cs="Verdana" w:eastAsia="Verdana"/>
          <w:sz w:val="48"/>
          <w:szCs w:val="48"/>
        </w:rPr>
      </w:pPr>
      <w:r>
        <w:rPr>
          <w:rFonts w:ascii="Verdana" w:hAnsi="Verdana" w:cs="Verdana" w:eastAsia="Verdana"/>
          <w:b/>
          <w:bCs/>
          <w:spacing w:val="40"/>
          <w:w w:val="100"/>
          <w:sz w:val="48"/>
          <w:szCs w:val="48"/>
        </w:rPr>
        <w:t>Uni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t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1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–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40"/>
          <w:w w:val="100"/>
          <w:sz w:val="48"/>
          <w:szCs w:val="48"/>
        </w:rPr>
        <w:t>Sess</w:t>
      </w:r>
      <w:r>
        <w:rPr>
          <w:rFonts w:ascii="Verdana" w:hAnsi="Verdana" w:cs="Verdana" w:eastAsia="Verdana"/>
          <w:b/>
          <w:bCs/>
          <w:spacing w:val="39"/>
          <w:w w:val="100"/>
          <w:sz w:val="48"/>
          <w:szCs w:val="48"/>
        </w:rPr>
        <w:t>i</w:t>
      </w:r>
      <w:r>
        <w:rPr>
          <w:rFonts w:ascii="Verdana" w:hAnsi="Verdana" w:cs="Verdana" w:eastAsia="Verdana"/>
          <w:b/>
          <w:bCs/>
          <w:spacing w:val="39"/>
          <w:w w:val="100"/>
          <w:sz w:val="48"/>
          <w:szCs w:val="48"/>
        </w:rPr>
        <w:t>o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n</w:t>
      </w:r>
      <w:r>
        <w:rPr>
          <w:rFonts w:ascii="Verdana" w:hAnsi="Verdana" w:cs="Verdana" w:eastAsia="Verdana"/>
          <w:b/>
          <w:bCs/>
          <w:spacing w:val="80"/>
          <w:w w:val="100"/>
          <w:sz w:val="48"/>
          <w:szCs w:val="48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48"/>
          <w:szCs w:val="48"/>
        </w:rPr>
        <w:t>3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48"/>
          <w:szCs w:val="48"/>
        </w:rPr>
      </w:r>
    </w:p>
    <w:p>
      <w:pPr>
        <w:spacing w:line="628" w:lineRule="exact" w:before="21"/>
        <w:ind w:left="150" w:right="2181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90.519997pt;margin-top:71.769981pt;width:415.68pt;height:6pt;mso-position-horizontal-relative:page;mso-position-vertical-relative:paragraph;z-index:-3927" coordorigin="1810,1435" coordsize="8314,120">
            <v:shape style="position:absolute;left:1810;top:1435;width:8314;height:120" coordorigin="1810,1435" coordsize="8314,120" path="m1810,1435l10124,1435,10124,1555,1810,1555,1810,1435xe" filled="t" fillcolor="#000000" stroked="f">
              <v:path arrowok="t"/>
              <v:fill type="solid"/>
            </v:shape>
            <w10:wrap type="none"/>
          </v:group>
        </w:pict>
      </w:r>
      <w:r>
        <w:rPr>
          <w:rFonts w:ascii="Verdana" w:hAnsi="Verdana" w:cs="Verdana" w:eastAsia="Verdana"/>
          <w:b w:val="0"/>
          <w:bCs w:val="0"/>
          <w:spacing w:val="41"/>
          <w:w w:val="100"/>
          <w:sz w:val="52"/>
          <w:szCs w:val="52"/>
        </w:rPr>
        <w:t>M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i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c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r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o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n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u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t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r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i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e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n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t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s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:</w:t>
      </w:r>
      <w:r>
        <w:rPr>
          <w:rFonts w:ascii="Verdana" w:hAnsi="Verdana" w:cs="Verdana" w:eastAsia="Verdana"/>
          <w:b w:val="0"/>
          <w:bCs w:val="0"/>
          <w:spacing w:val="21"/>
          <w:w w:val="100"/>
          <w:sz w:val="52"/>
          <w:szCs w:val="52"/>
        </w:rPr>
        <w:t> 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D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i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e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t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a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r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y</w:t>
      </w:r>
      <w:r>
        <w:rPr>
          <w:rFonts w:ascii="Verdana" w:hAnsi="Verdana" w:cs="Verdana" w:eastAsia="Verdana"/>
          <w:b w:val="0"/>
          <w:bCs w:val="0"/>
          <w:spacing w:val="0"/>
          <w:w w:val="99"/>
          <w:sz w:val="52"/>
          <w:szCs w:val="52"/>
        </w:rPr>
        <w:t> </w:t>
      </w:r>
      <w:r>
        <w:rPr>
          <w:rFonts w:ascii="Verdana" w:hAnsi="Verdana" w:cs="Verdana" w:eastAsia="Verdana"/>
          <w:b w:val="0"/>
          <w:bCs w:val="0"/>
          <w:spacing w:val="41"/>
          <w:w w:val="100"/>
          <w:sz w:val="52"/>
          <w:szCs w:val="52"/>
        </w:rPr>
        <w:t>R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e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q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u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i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r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e</w:t>
      </w:r>
      <w:r>
        <w:rPr>
          <w:rFonts w:ascii="Verdana" w:hAnsi="Verdana" w:cs="Verdana" w:eastAsia="Verdana"/>
          <w:b w:val="0"/>
          <w:bCs w:val="0"/>
          <w:spacing w:val="41"/>
          <w:w w:val="100"/>
          <w:sz w:val="52"/>
          <w:szCs w:val="52"/>
        </w:rPr>
        <w:t>me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n</w:t>
      </w:r>
      <w:r>
        <w:rPr>
          <w:rFonts w:ascii="Verdana" w:hAnsi="Verdana" w:cs="Verdana" w:eastAsia="Verdana"/>
          <w:b w:val="0"/>
          <w:bCs w:val="0"/>
          <w:spacing w:val="40"/>
          <w:w w:val="100"/>
          <w:sz w:val="52"/>
          <w:szCs w:val="52"/>
        </w:rPr>
        <w:t>t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  <w:t>s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52"/>
          <w:szCs w:val="52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2"/>
        <w:ind w:left="15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Introduction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9"/>
        <w:ind w:right="832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sess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whe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based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1" w:lineRule="auto"/>
        <w:ind w:right="819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Reco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akes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15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Session</w:t>
      </w:r>
      <w:r>
        <w:rPr>
          <w:spacing w:val="-21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870" w:val="left" w:leader="none"/>
        </w:tabs>
        <w:spacing w:before="9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Lea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870" w:val="left" w:leader="none"/>
        </w:tabs>
        <w:spacing w:before="8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870" w:val="left" w:leader="none"/>
        </w:tabs>
        <w:spacing w:before="8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870" w:val="left" w:leader="none"/>
        </w:tabs>
        <w:spacing w:before="13"/>
        <w:ind w:left="870" w:right="0" w:hanging="72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5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Ti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ing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this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session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5"/>
        <w:ind w:right="1273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shou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64"/>
        </w:numPr>
        <w:tabs>
          <w:tab w:pos="989" w:val="left" w:leader="none"/>
        </w:tabs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35.945507pt;width:415.68pt;height:.1pt;mso-position-horizontal-relative:page;mso-position-vertical-relative:paragraph;z-index:-3926" coordorigin="1810,719" coordsize="8314,2">
            <v:shape style="position:absolute;left:1810;top:719;width:8314;height:2" coordorigin="1810,719" coordsize="8314,0" path="m1810,719l10124,719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LE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UTC</w:t>
      </w:r>
      <w:r>
        <w:rPr>
          <w:spacing w:val="1"/>
          <w:w w:val="100"/>
        </w:rPr>
        <w:t>OM</w:t>
      </w:r>
      <w:r>
        <w:rPr>
          <w:spacing w:val="0"/>
          <w:w w:val="100"/>
        </w:rPr>
        <w:t>ES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IS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SESSI</w:t>
      </w:r>
      <w:r>
        <w:rPr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69" w:hRule="exact"/>
        </w:trPr>
        <w:tc>
          <w:tcPr>
            <w:tcW w:w="9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50" w:lineRule="auto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;</w:t>
            </w:r>
            <w:r>
              <w:rPr>
                <w:rFonts w:ascii="Trebuchet MS" w:hAnsi="Trebuchet MS" w:cs="Trebuchet MS" w:eastAsia="Trebuchet MS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gh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han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9" w:hRule="exact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59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56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85" w:hRule="exact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5" w:val="left" w:leader="none"/>
              </w:tabs>
              <w:spacing w:line="251" w:lineRule="auto" w:before="3"/>
              <w:ind w:left="824" w:right="134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eco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38" w:lineRule="exact"/>
              <w:ind w:left="46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113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3"/>
              <w:ind w:left="82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akes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8" w:lineRule="auto" w:before="13"/>
              <w:ind w:left="824" w:right="892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§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80"/>
                <w:sz w:val="21"/>
                <w:szCs w:val="21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3"/>
                <w:w w:val="8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5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5"/>
              </w:numPr>
              <w:tabs>
                <w:tab w:pos="819" w:val="left" w:leader="none"/>
              </w:tabs>
              <w:spacing w:line="251" w:lineRule="auto" w:before="3"/>
              <w:ind w:left="819" w:right="269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Reco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65"/>
              </w:numPr>
              <w:tabs>
                <w:tab w:pos="819" w:val="left" w:leader="none"/>
              </w:tabs>
              <w:spacing w:line="238" w:lineRule="exact"/>
              <w:ind w:left="819" w:right="0" w:hanging="3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2" w:lineRule="auto" w:before="13"/>
              <w:ind w:left="819" w:right="127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ng.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52" w:lineRule="auto"/>
        <w:jc w:val="left"/>
        <w:rPr>
          <w:rFonts w:ascii="Arial" w:hAnsi="Arial" w:cs="Arial" w:eastAsia="Arial"/>
          <w:sz w:val="21"/>
          <w:szCs w:val="21"/>
        </w:rPr>
        <w:sectPr>
          <w:pgSz w:w="11900" w:h="16840"/>
          <w:pgMar w:header="0" w:footer="728" w:top="1440" w:bottom="920" w:left="1660" w:right="980"/>
        </w:sectPr>
      </w:pPr>
    </w:p>
    <w:p>
      <w:pPr>
        <w:pStyle w:val="Heading2"/>
        <w:numPr>
          <w:ilvl w:val="0"/>
          <w:numId w:val="64"/>
        </w:numPr>
        <w:tabs>
          <w:tab w:pos="989" w:val="left" w:leader="none"/>
        </w:tabs>
        <w:spacing w:before="71"/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30.375538pt;width:425.28pt;height:.1pt;mso-position-horizontal-relative:page;mso-position-vertical-relative:paragraph;z-index:-3925" coordorigin="1810,608" coordsize="8506,2">
            <v:shape style="position:absolute;left:1810;top:608;width:8506;height:2" coordorigin="1810,608" coordsize="8506,0" path="m1810,608l10316,608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RE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DI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8"/>
        <w:ind w:right="0"/>
        <w:jc w:val="left"/>
      </w:pPr>
      <w:r>
        <w:rPr/>
        <w:pict>
          <v:group style="position:absolute;margin-left:89.629997pt;margin-top:27.858904pt;width:424.66pt;height:103.06pt;mso-position-horizontal-relative:page;mso-position-vertical-relative:paragraph;z-index:-3924" coordorigin="1793,557" coordsize="8493,2061">
            <v:group style="position:absolute;left:1820;top:573;width:8443;height:1262" coordorigin="1820,573" coordsize="8443,1262">
              <v:shape style="position:absolute;left:1820;top:573;width:8443;height:1262" coordorigin="1820,573" coordsize="8443,1262" path="m1820,573l10263,573,10263,1835,1820,1835,1820,573xe" filled="t" fillcolor="#F2DBDB" stroked="f">
                <v:path arrowok="t"/>
                <v:fill type="solid"/>
              </v:shape>
            </v:group>
            <v:group style="position:absolute;left:1921;top:573;width:8242;height:374" coordorigin="1921,573" coordsize="8242,374">
              <v:shape style="position:absolute;left:1921;top:573;width:8242;height:374" coordorigin="1921,573" coordsize="8242,374" path="m1921,573l10162,573,10162,947,1921,947,1921,573xe" filled="t" fillcolor="#F2DBDB" stroked="f">
                <v:path arrowok="t"/>
                <v:fill type="solid"/>
              </v:shape>
            </v:group>
            <v:group style="position:absolute;left:1921;top:947;width:8242;height:259" coordorigin="1921,947" coordsize="8242,259">
              <v:shape style="position:absolute;left:1921;top:947;width:8242;height:259" coordorigin="1921,947" coordsize="8242,259" path="m1921,947l10162,947,10162,1206,1921,1206,1921,947xe" filled="t" fillcolor="#F2DBDB" stroked="f">
                <v:path arrowok="t"/>
                <v:fill type="solid"/>
              </v:shape>
            </v:group>
            <v:group style="position:absolute;left:1921;top:1206;width:8242;height:254" coordorigin="1921,1206" coordsize="8242,254">
              <v:shape style="position:absolute;left:1921;top:1206;width:8242;height:254" coordorigin="1921,1206" coordsize="8242,254" path="m1921,1206l10162,1206,10162,1461,1921,1461,1921,1206xe" filled="t" fillcolor="#F2DBDB" stroked="f">
                <v:path arrowok="t"/>
                <v:fill type="solid"/>
              </v:shape>
            </v:group>
            <v:group style="position:absolute;left:1921;top:1461;width:8242;height:374" coordorigin="1921,1461" coordsize="8242,374">
              <v:shape style="position:absolute;left:1921;top:1461;width:8242;height:374" coordorigin="1921,1461" coordsize="8242,374" path="m1921,1461l10162,1461,10162,1835,1921,1835,1921,1461xe" filled="t" fillcolor="#F2DBDB" stroked="f">
                <v:path arrowok="t"/>
                <v:fill type="solid"/>
              </v:shape>
            </v:group>
            <v:group style="position:absolute;left:1921;top:1708;width:5496;height:2" coordorigin="1921,1708" coordsize="5496,2">
              <v:shape style="position:absolute;left:1921;top:1708;width:5496;height:2" coordorigin="1921,1708" coordsize="5496,0" path="m1921,1708l7417,1708e" filled="f" stroked="t" strokeweight=".34pt" strokecolor="#0000FF">
                <v:path arrowok="t"/>
              </v:shape>
            </v:group>
            <v:group style="position:absolute;left:1801;top:565;width:8477;height:2" coordorigin="1801,565" coordsize="8477,2">
              <v:shape style="position:absolute;left:1801;top:565;width:8477;height:2" coordorigin="1801,565" coordsize="8477,0" path="m1801,565l10278,565e" filled="f" stroked="t" strokeweight=".82pt" strokecolor="#000000">
                <v:path arrowok="t"/>
              </v:shape>
            </v:group>
            <v:group style="position:absolute;left:1808;top:573;width:2;height:2030" coordorigin="1808,573" coordsize="2,2030">
              <v:shape style="position:absolute;left:1808;top:573;width:2;height:2030" coordorigin="1808,573" coordsize="0,2030" path="m1808,573l1808,2603e" filled="f" stroked="t" strokeweight=".82pt" strokecolor="#000000">
                <v:path arrowok="t"/>
              </v:shape>
            </v:group>
            <v:group style="position:absolute;left:10270;top:573;width:2;height:2030" coordorigin="10270,573" coordsize="2,2030">
              <v:shape style="position:absolute;left:10270;top:573;width:2;height:2030" coordorigin="10270,573" coordsize="0,2030" path="m10270,573l10270,2603e" filled="f" stroked="t" strokeweight=".82pt" strokecolor="#000000">
                <v:path arrowok="t"/>
              </v:shape>
            </v:group>
            <v:group style="position:absolute;left:1820;top:1849;width:8443;height:754" coordorigin="1820,1849" coordsize="8443,754">
              <v:shape style="position:absolute;left:1820;top:1849;width:8443;height:754" coordorigin="1820,1849" coordsize="8443,754" path="m1820,1849l10263,1849,10263,2603,1820,2603,1820,1849xe" filled="t" fillcolor="#F2DBDB" stroked="f">
                <v:path arrowok="t"/>
                <v:fill type="solid"/>
              </v:shape>
            </v:group>
            <v:group style="position:absolute;left:1921;top:1849;width:8242;height:374" coordorigin="1921,1849" coordsize="8242,374">
              <v:shape style="position:absolute;left:1921;top:1849;width:8242;height:374" coordorigin="1921,1849" coordsize="8242,374" path="m1921,1849l10162,1849,10162,2224,1921,2224,1921,1849xe" filled="t" fillcolor="#F2DBDB" stroked="f">
                <v:path arrowok="t"/>
                <v:fill type="solid"/>
              </v:shape>
            </v:group>
            <v:group style="position:absolute;left:1921;top:2224;width:8242;height:379" coordorigin="1921,2224" coordsize="8242,379">
              <v:shape style="position:absolute;left:1921;top:2224;width:8242;height:379" coordorigin="1921,2224" coordsize="8242,379" path="m1921,2224l10162,2224,10162,2603,1921,2603,1921,2224xe" filled="t" fillcolor="#F2DBDB" stroked="f">
                <v:path arrowok="t"/>
                <v:fill type="solid"/>
              </v:shape>
            </v:group>
            <v:group style="position:absolute;left:1801;top:1842;width:8477;height:2" coordorigin="1801,1842" coordsize="8477,2">
              <v:shape style="position:absolute;left:1801;top:1842;width:8477;height:2" coordorigin="1801,1842" coordsize="8477,0" path="m1801,1842l10278,1842e" filled="f" stroked="t" strokeweight=".82pt" strokecolor="#000000">
                <v:path arrowok="t"/>
              </v:shape>
            </v:group>
            <v:group style="position:absolute;left:1801;top:2610;width:8477;height:2" coordorigin="1801,2610" coordsize="8477,2">
              <v:shape style="position:absolute;left:1801;top:2610;width:8477;height:2" coordorigin="1801,2610" coordsize="8477,0" path="m1801,2610l10278,2610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 w:before="77"/>
        <w:ind w:left="260" w:right="207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tit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iti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Re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ende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nd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du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g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Trebuchet MS" w:hAnsi="Trebuchet MS" w:cs="Trebuchet MS" w:eastAsia="Trebuchet MS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[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]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2"/>
          <w:sz w:val="21"/>
          <w:szCs w:val="21"/>
        </w:rPr>
        <w:t> </w:t>
      </w:r>
      <w:hyperlink r:id="rId29"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h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p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: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//w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w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w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nap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edu/b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o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o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k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s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/0309069351/h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2"/>
            <w:w w:val="100"/>
            <w:sz w:val="21"/>
            <w:szCs w:val="21"/>
          </w:rPr>
          <w:t>m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l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/21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h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2"/>
            <w:w w:val="100"/>
            <w:sz w:val="21"/>
            <w:szCs w:val="21"/>
          </w:rPr>
          <w:t>m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l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00"/>
            <w:spacing w:val="0"/>
            <w:w w:val="100"/>
            <w:sz w:val="21"/>
            <w:szCs w:val="21"/>
          </w:rPr>
        </w:r>
      </w:hyperlink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50" w:lineRule="auto" w:before="77"/>
        <w:ind w:left="260" w:right="183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/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4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tri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3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3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Requ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8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-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341.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64"/>
        </w:numPr>
        <w:tabs>
          <w:tab w:pos="1074" w:val="left" w:leader="none"/>
        </w:tabs>
        <w:spacing w:before="62"/>
        <w:ind w:left="1074" w:right="0" w:hanging="924"/>
        <w:jc w:val="left"/>
        <w:rPr>
          <w:b w:val="0"/>
          <w:bCs w:val="0"/>
        </w:rPr>
      </w:pPr>
      <w:r>
        <w:rPr/>
        <w:pict>
          <v:group style="position:absolute;margin-left:90.519997pt;margin-top:32.085491pt;width:425.28pt;height:.1pt;mso-position-horizontal-relative:page;mso-position-vertical-relative:paragraph;z-index:-3923" coordorigin="1810,642" coordsize="8506,2">
            <v:shape style="position:absolute;left:1810;top:642;width:8506;height:2" coordorigin="1810,642" coordsize="8506,0" path="m1810,642l10316,642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REC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DED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DIET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RY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KES</w:t>
      </w:r>
      <w:r>
        <w:rPr>
          <w:spacing w:val="-17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6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ICR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UTRIE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 w:before="78"/>
        <w:ind w:right="181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gu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Foo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FA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owa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RDA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enda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ac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enda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105"/>
        <w:jc w:val="left"/>
      </w:pP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ended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hea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i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peop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sy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enc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ox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absen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sec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on,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64"/>
        </w:numPr>
        <w:tabs>
          <w:tab w:pos="753" w:val="left" w:leader="none"/>
        </w:tabs>
        <w:ind w:left="754" w:right="0" w:hanging="604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y</w:t>
      </w:r>
      <w:r>
        <w:rPr>
          <w:rFonts w:ascii="Trebuchet MS" w:hAnsi="Trebuchet MS" w:cs="Trebuchet MS" w:eastAsia="Trebuchet MS"/>
          <w:spacing w:val="35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Re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en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36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1"/>
          <w:w w:val="100"/>
        </w:rPr>
        <w:t>k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34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(</w:t>
      </w:r>
      <w:r>
        <w:rPr>
          <w:rFonts w:ascii="Trebuchet MS" w:hAnsi="Trebuchet MS" w:cs="Trebuchet MS" w:eastAsia="Trebuchet MS"/>
          <w:spacing w:val="1"/>
          <w:w w:val="100"/>
        </w:rPr>
        <w:t>DR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EAR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d</w:t>
      </w:r>
      <w:r>
        <w:rPr>
          <w:rFonts w:ascii="Trebuchet MS" w:hAnsi="Trebuchet MS" w:cs="Trebuchet MS" w:eastAsia="Trebuchet MS"/>
          <w:spacing w:val="40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Ave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1"/>
          <w:w w:val="100"/>
        </w:rPr>
        <w:t>g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4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equ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1"/>
          <w:w w:val="100"/>
        </w:rPr>
        <w:t>en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39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(</w:t>
      </w:r>
      <w:r>
        <w:rPr>
          <w:rFonts w:ascii="Trebuchet MS" w:hAnsi="Trebuchet MS" w:cs="Trebuchet MS" w:eastAsia="Trebuchet MS"/>
          <w:spacing w:val="1"/>
          <w:w w:val="100"/>
        </w:rPr>
        <w:t>EA</w:t>
      </w:r>
      <w:r>
        <w:rPr>
          <w:rFonts w:ascii="Trebuchet MS" w:hAnsi="Trebuchet MS" w:cs="Trebuchet MS" w:eastAsia="Trebuchet MS"/>
          <w:spacing w:val="1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0"/>
        <w:ind w:right="105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ned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spec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adequa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50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EAR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2"/>
        <w:ind w:right="217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no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ava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1"/>
          <w:w w:val="100"/>
        </w:rPr>
        <w:t>ab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ab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use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oo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as</w:t>
      </w:r>
      <w:r>
        <w:rPr>
          <w:b w:val="0"/>
          <w:bCs w:val="0"/>
          <w:i w:val="0"/>
          <w:spacing w:val="1"/>
          <w:w w:val="100"/>
        </w:rPr>
        <w:t>ses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adequa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ake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popu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oup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ann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adequa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ake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oup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51" w:lineRule="auto"/>
        <w:jc w:val="left"/>
        <w:sectPr>
          <w:pgSz w:w="11900" w:h="16840"/>
          <w:pgMar w:header="0" w:footer="728" w:top="1380" w:bottom="920" w:left="1660" w:right="1680"/>
        </w:sectPr>
      </w:pPr>
    </w:p>
    <w:p>
      <w:pPr>
        <w:pStyle w:val="Heading4"/>
        <w:spacing w:before="84"/>
        <w:ind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Re</w:t>
      </w:r>
      <w:r>
        <w:rPr>
          <w:rFonts w:ascii="Trebuchet MS" w:hAnsi="Trebuchet MS" w:cs="Trebuchet MS" w:eastAsia="Trebuchet MS"/>
          <w:spacing w:val="1"/>
          <w:w w:val="100"/>
        </w:rPr>
        <w:t>c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1"/>
          <w:w w:val="100"/>
        </w:rPr>
        <w:t>end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d</w:t>
      </w:r>
      <w:r>
        <w:rPr>
          <w:rFonts w:ascii="Trebuchet MS" w:hAnsi="Trebuchet MS" w:cs="Trebuchet MS" w:eastAsia="Trebuchet MS"/>
          <w:spacing w:val="40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y</w:t>
      </w:r>
      <w:r>
        <w:rPr>
          <w:rFonts w:ascii="Trebuchet MS" w:hAnsi="Trebuchet MS" w:cs="Trebuchet MS" w:eastAsia="Trebuchet MS"/>
          <w:spacing w:val="4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2"/>
          <w:w w:val="100"/>
        </w:rPr>
        <w:t>w</w:t>
      </w:r>
      <w:r>
        <w:rPr>
          <w:rFonts w:ascii="Trebuchet MS" w:hAnsi="Trebuchet MS" w:cs="Trebuchet MS" w:eastAsia="Trebuchet MS"/>
          <w:spacing w:val="1"/>
          <w:w w:val="100"/>
        </w:rPr>
        <w:t>an</w:t>
      </w:r>
      <w:r>
        <w:rPr>
          <w:rFonts w:ascii="Trebuchet MS" w:hAnsi="Trebuchet MS" w:cs="Trebuchet MS" w:eastAsia="Trebuchet MS"/>
          <w:spacing w:val="0"/>
          <w:w w:val="100"/>
        </w:rPr>
        <w:t>c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40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(</w:t>
      </w:r>
      <w:r>
        <w:rPr>
          <w:rFonts w:ascii="Trebuchet MS" w:hAnsi="Trebuchet MS" w:cs="Trebuchet MS" w:eastAsia="Trebuchet MS"/>
          <w:spacing w:val="1"/>
          <w:w w:val="100"/>
        </w:rPr>
        <w:t>RDA</w:t>
      </w:r>
      <w:r>
        <w:rPr>
          <w:rFonts w:ascii="Trebuchet MS" w:hAnsi="Trebuchet MS" w:cs="Trebuchet MS" w:eastAsia="Trebuchet MS"/>
          <w:spacing w:val="0"/>
          <w:w w:val="100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6"/>
        <w:ind w:right="238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ent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98</w:t>
      </w:r>
      <w:r>
        <w:rPr>
          <w:b w:val="0"/>
          <w:bCs w:val="0"/>
          <w:spacing w:val="2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dua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gende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16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goa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RD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2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UL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1" w:lineRule="auto"/>
        <w:ind w:left="150" w:right="22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yo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nsu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Foo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1997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5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[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FF"/>
          <w:spacing w:val="29"/>
          <w:w w:val="100"/>
          <w:sz w:val="21"/>
          <w:szCs w:val="21"/>
        </w:rPr>
      </w:r>
      <w:hyperlink r:id="rId30"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www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none"/>
          </w:rPr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sz w:val="21"/>
            <w:szCs w:val="21"/>
            <w:u w:val="none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sz w:val="21"/>
            <w:szCs w:val="21"/>
            <w:u w:val="none"/>
          </w:rPr>
        </w:r>
      </w:hyperlink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4"/>
        <w:spacing w:before="78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q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right="14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obse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peop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exa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youn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who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supp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162"/>
        <w:jc w:val="left"/>
      </w:pP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Howe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bse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pos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cu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To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Uppe</w:t>
      </w:r>
      <w:r>
        <w:rPr>
          <w:spacing w:val="0"/>
          <w:w w:val="100"/>
        </w:rPr>
        <w:t>r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Leve</w:t>
      </w:r>
      <w:r>
        <w:rPr>
          <w:spacing w:val="0"/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UL)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right="139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dua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gene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popu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as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abo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adve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hough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adua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al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supp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need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supp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peop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adve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apo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expe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66"/>
        <w:jc w:val="left"/>
      </w:pP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exp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ke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Tas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exp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…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pgSz w:w="11900" w:h="16840"/>
          <w:pgMar w:header="0" w:footer="728" w:top="1380" w:bottom="920" w:left="1660" w:right="1660"/>
        </w:sectPr>
      </w:pPr>
    </w:p>
    <w:p>
      <w:pPr>
        <w:pStyle w:val="Heading4"/>
        <w:spacing w:before="74"/>
        <w:ind w:left="260" w:right="542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RE</w:t>
      </w:r>
      <w:r>
        <w:rPr>
          <w:rFonts w:ascii="Trebuchet MS" w:hAnsi="Trebuchet MS" w:cs="Trebuchet MS" w:eastAsia="Trebuchet MS"/>
          <w:spacing w:val="1"/>
          <w:w w:val="100"/>
        </w:rPr>
        <w:t>AD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50" w:lineRule="auto" w:before="77"/>
        <w:ind w:left="260" w:right="370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tit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iti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Re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ende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3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nd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du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3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g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Trebuchet MS" w:hAnsi="Trebuchet MS" w:cs="Trebuchet MS" w:eastAsia="Trebuchet MS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[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]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2"/>
          <w:sz w:val="21"/>
          <w:szCs w:val="21"/>
        </w:rPr>
        <w:t> </w:t>
      </w:r>
      <w:hyperlink r:id="rId29"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h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p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: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//w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w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w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nap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edu/b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o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o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k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s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/0309069351/h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2"/>
            <w:w w:val="100"/>
            <w:sz w:val="21"/>
            <w:szCs w:val="21"/>
          </w:rPr>
          <w:t>m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l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/21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h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2"/>
            <w:w w:val="100"/>
            <w:sz w:val="21"/>
            <w:szCs w:val="21"/>
          </w:rPr>
          <w:t>m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l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00"/>
            <w:spacing w:val="0"/>
            <w:w w:val="100"/>
            <w:sz w:val="21"/>
            <w:szCs w:val="21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80"/>
        <w:ind w:left="1696" w:right="0" w:firstLine="0"/>
        <w:jc w:val="left"/>
        <w:rPr>
          <w:rFonts w:ascii="Trebuchet MS" w:hAnsi="Trebuchet MS" w:cs="Trebuchet MS" w:eastAsia="Trebuchet MS"/>
          <w:sz w:val="19"/>
          <w:szCs w:val="19"/>
        </w:rPr>
      </w:pPr>
      <w:r>
        <w:rPr/>
        <w:pict>
          <v:group style="position:absolute;margin-left:89.989952pt;margin-top:-116.48983pt;width:433.0601pt;height:96.5801pt;mso-position-horizontal-relative:page;mso-position-vertical-relative:paragraph;z-index:-3922" coordorigin="1800,-2330" coordsize="8661,1932">
            <v:group style="position:absolute;left:1815;top:-2319;width:8630;height:1910" coordorigin="1815,-2319" coordsize="8630,1910">
              <v:shape style="position:absolute;left:1815;top:-2319;width:8630;height:1910" coordorigin="1815,-2319" coordsize="8630,1910" path="m1815,-2319l10446,-2319,10446,-409,1815,-409,1815,-2319xe" filled="t" fillcolor="#F2DBDB" stroked="f">
                <v:path arrowok="t"/>
                <v:fill type="solid"/>
              </v:shape>
            </v:group>
            <v:group style="position:absolute;left:1921;top:-2319;width:8424;height:374" coordorigin="1921,-2319" coordsize="8424,374">
              <v:shape style="position:absolute;left:1921;top:-2319;width:8424;height:374" coordorigin="1921,-2319" coordsize="8424,374" path="m1921,-2319l10345,-2319,10345,-1945,1921,-1945,1921,-2319xe" filled="t" fillcolor="#F2DBDB" stroked="f">
                <v:path arrowok="t"/>
                <v:fill type="solid"/>
              </v:shape>
            </v:group>
            <v:group style="position:absolute;left:1921;top:-1945;width:8424;height:259" coordorigin="1921,-1945" coordsize="8424,259">
              <v:shape style="position:absolute;left:1921;top:-1945;width:8424;height:259" coordorigin="1921,-1945" coordsize="8424,259" path="m1921,-1945l10345,-1945,10345,-1686,1921,-1686,1921,-1945xe" filled="t" fillcolor="#F2DBDB" stroked="f">
                <v:path arrowok="t"/>
                <v:fill type="solid"/>
              </v:shape>
            </v:group>
            <v:group style="position:absolute;left:1921;top:-1686;width:8424;height:254" coordorigin="1921,-1686" coordsize="8424,254">
              <v:shape style="position:absolute;left:1921;top:-1686;width:8424;height:254" coordorigin="1921,-1686" coordsize="8424,254" path="m1921,-1686l10345,-1686,10345,-1431,1921,-1431,1921,-1686xe" filled="t" fillcolor="#F2DBDB" stroked="f">
                <v:path arrowok="t"/>
                <v:fill type="solid"/>
              </v:shape>
            </v:group>
            <v:group style="position:absolute;left:1921;top:-1431;width:8424;height:254" coordorigin="1921,-1431" coordsize="8424,254">
              <v:shape style="position:absolute;left:1921;top:-1431;width:8424;height:254" coordorigin="1921,-1431" coordsize="8424,254" path="m1921,-1431l10345,-1431,10345,-1177,1921,-1177,1921,-1431xe" filled="t" fillcolor="#F2DBDB" stroked="f">
                <v:path arrowok="t"/>
                <v:fill type="solid"/>
              </v:shape>
            </v:group>
            <v:group style="position:absolute;left:1921;top:-1177;width:8424;height:254" coordorigin="1921,-1177" coordsize="8424,254">
              <v:shape style="position:absolute;left:1921;top:-1177;width:8424;height:254" coordorigin="1921,-1177" coordsize="8424,254" path="m1921,-1177l10345,-1177,10345,-922,1921,-922,1921,-1177xe" filled="t" fillcolor="#F2DBDB" stroked="f">
                <v:path arrowok="t"/>
                <v:fill type="solid"/>
              </v:shape>
            </v:group>
            <v:group style="position:absolute;left:1921;top:-922;width:8424;height:254" coordorigin="1921,-922" coordsize="8424,254">
              <v:shape style="position:absolute;left:1921;top:-922;width:8424;height:254" coordorigin="1921,-922" coordsize="8424,254" path="m1921,-922l10345,-922,10345,-668,1921,-668,1921,-922xe" filled="t" fillcolor="#F2DBDB" stroked="f">
                <v:path arrowok="t"/>
                <v:fill type="solid"/>
              </v:shape>
            </v:group>
            <v:group style="position:absolute;left:1921;top:-675;width:5496;height:2" coordorigin="1921,-675" coordsize="5496,2">
              <v:shape style="position:absolute;left:1921;top:-675;width:5496;height:2" coordorigin="1921,-675" coordsize="5496,0" path="m1921,-675l7417,-675e" filled="f" stroked="t" strokeweight=".34pt" strokecolor="#0000FF">
                <v:path arrowok="t"/>
              </v:shape>
            </v:group>
            <v:group style="position:absolute;left:1921;top:-668;width:8424;height:259" coordorigin="1921,-668" coordsize="8424,259">
              <v:shape style="position:absolute;left:1921;top:-668;width:8424;height:259" coordorigin="1921,-668" coordsize="8424,259" path="m1921,-668l10345,-668,10345,-409,1921,-409,1921,-668xe" filled="t" fillcolor="#F2DBDB" stroked="f">
                <v:path arrowok="t"/>
                <v:fill type="solid"/>
              </v:shape>
            </v:group>
            <v:group style="position:absolute;left:1806;top:-2324;width:8650;height:2" coordorigin="1806,-2324" coordsize="8650,2">
              <v:shape style="position:absolute;left:1806;top:-2324;width:8650;height:2" coordorigin="1806,-2324" coordsize="8650,0" path="m1806,-2324l10455,-2324e" filled="f" stroked="t" strokeweight=".580100pt" strokecolor="#000000">
                <v:path arrowok="t"/>
              </v:shape>
            </v:group>
            <v:group style="position:absolute;left:1810;top:-2319;width:2;height:1910" coordorigin="1810,-2319" coordsize="2,1910">
              <v:shape style="position:absolute;left:1810;top:-2319;width:2;height:1910" coordorigin="1810,-2319" coordsize="0,1910" path="m1810,-2319l1810,-409e" filled="f" stroked="t" strokeweight=".580pt" strokecolor="#000000">
                <v:path arrowok="t"/>
              </v:shape>
            </v:group>
            <v:group style="position:absolute;left:1806;top:-404;width:8650;height:2" coordorigin="1806,-404" coordsize="8650,2">
              <v:shape style="position:absolute;left:1806;top:-404;width:8650;height:2" coordorigin="1806,-404" coordsize="8650,0" path="m1806,-404l10455,-404e" filled="f" stroked="t" strokeweight=".580100pt" strokecolor="#000000">
                <v:path arrowok="t"/>
              </v:shape>
            </v:group>
            <v:group style="position:absolute;left:10450;top:-2319;width:2;height:1910" coordorigin="10450,-2319" coordsize="2,1910">
              <v:shape style="position:absolute;left:10450;top:-2319;width:2;height:1910" coordorigin="10450,-2319" coordsize="0,1910" path="m10450,-2319l10450,-409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96.040001pt;margin-top:9.320171pt;width:60.48pt;height:59.28pt;mso-position-horizontal-relative:page;mso-position-vertical-relative:paragraph;z-index:-3921" type="#_x0000_t75">
            <v:imagedata r:id="rId33" o:title=""/>
          </v:shape>
        </w:pict>
      </w:r>
      <w:r>
        <w:rPr>
          <w:rFonts w:ascii="Trebuchet MS" w:hAnsi="Trebuchet MS" w:cs="Trebuchet MS" w:eastAsia="Trebuchet MS"/>
          <w:b/>
          <w:bCs/>
          <w:spacing w:val="0"/>
          <w:w w:val="105"/>
          <w:sz w:val="19"/>
          <w:szCs w:val="19"/>
        </w:rPr>
        <w:t>I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n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t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e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r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n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5"/>
          <w:sz w:val="19"/>
          <w:szCs w:val="19"/>
        </w:rPr>
        <w:t>t</w:t>
      </w:r>
      <w:r>
        <w:rPr>
          <w:rFonts w:ascii="Trebuchet MS" w:hAnsi="Trebuchet MS" w:cs="Trebuchet MS" w:eastAsia="Trebuchet MS"/>
          <w:b/>
          <w:bCs/>
          <w:spacing w:val="-30"/>
          <w:w w:val="105"/>
          <w:sz w:val="19"/>
          <w:szCs w:val="19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R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e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s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o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u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r</w:t>
      </w:r>
      <w:r>
        <w:rPr>
          <w:rFonts w:ascii="Trebuchet MS" w:hAnsi="Trebuchet MS" w:cs="Trebuchet MS" w:eastAsia="Trebuchet MS"/>
          <w:b/>
          <w:bCs/>
          <w:spacing w:val="1"/>
          <w:w w:val="105"/>
          <w:sz w:val="19"/>
          <w:szCs w:val="19"/>
        </w:rPr>
        <w:t>c</w:t>
      </w:r>
      <w:r>
        <w:rPr>
          <w:rFonts w:ascii="Trebuchet MS" w:hAnsi="Trebuchet MS" w:cs="Trebuchet MS" w:eastAsia="Trebuchet MS"/>
          <w:b/>
          <w:bCs/>
          <w:spacing w:val="0"/>
          <w:w w:val="105"/>
          <w:sz w:val="19"/>
          <w:szCs w:val="19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9"/>
          <w:szCs w:val="19"/>
        </w:rPr>
      </w:r>
    </w:p>
    <w:p>
      <w:pPr>
        <w:spacing w:line="251" w:lineRule="auto" w:before="10"/>
        <w:ind w:left="1696" w:right="605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tit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iti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Re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ende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nd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du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g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ca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Trebuchet MS" w:hAnsi="Trebuchet MS" w:cs="Trebuchet MS" w:eastAsia="Trebuchet MS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[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]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Trebuchet MS" w:hAnsi="Trebuchet MS" w:cs="Trebuchet MS" w:eastAsia="Trebuchet MS"/>
          <w:b w:val="0"/>
          <w:bCs w:val="0"/>
          <w:i w:val="0"/>
          <w:spacing w:val="6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2"/>
          <w:sz w:val="21"/>
          <w:szCs w:val="21"/>
        </w:rPr>
        <w:t> </w:t>
      </w:r>
      <w:hyperlink r:id="rId29"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h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p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: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//w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w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w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nap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edu/b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o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o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k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s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/0309069351/h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2"/>
            <w:w w:val="100"/>
            <w:sz w:val="21"/>
            <w:szCs w:val="21"/>
          </w:rPr>
          <w:t>m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l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/21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.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1"/>
            <w:w w:val="100"/>
            <w:sz w:val="21"/>
            <w:szCs w:val="21"/>
          </w:rPr>
          <w:t>h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t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2"/>
            <w:w w:val="100"/>
            <w:sz w:val="21"/>
            <w:szCs w:val="21"/>
          </w:rPr>
          <w:t>m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FF"/>
            <w:spacing w:val="0"/>
            <w:w w:val="100"/>
            <w:sz w:val="21"/>
            <w:szCs w:val="21"/>
          </w:rPr>
          <w:t>l</w:t>
        </w:r>
        <w:r>
          <w:rPr>
            <w:rFonts w:ascii="Trebuchet MS" w:hAnsi="Trebuchet MS" w:cs="Trebuchet MS" w:eastAsia="Trebuchet MS"/>
            <w:b w:val="0"/>
            <w:bCs w:val="0"/>
            <w:i w:val="0"/>
            <w:color w:val="000000"/>
            <w:spacing w:val="0"/>
            <w:w w:val="100"/>
            <w:sz w:val="21"/>
            <w:szCs w:val="21"/>
          </w:rPr>
        </w:r>
      </w:hyperlink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left="260" w:right="542"/>
        <w:jc w:val="left"/>
        <w:rPr>
          <w:rFonts w:ascii="Trebuchet MS" w:hAnsi="Trebuchet MS" w:cs="Trebuchet MS" w:eastAsia="Trebuchet MS"/>
          <w:b w:val="0"/>
          <w:bCs w:val="0"/>
        </w:rPr>
      </w:pPr>
      <w:r>
        <w:rPr/>
        <w:pict>
          <v:group style="position:absolute;margin-left:89.989998pt;margin-top:-102.50087pt;width:433.06pt;height:76.42pt;mso-position-horizontal-relative:page;mso-position-vertical-relative:paragraph;z-index:-3920" coordorigin="1800,-2050" coordsize="8661,1528">
            <v:group style="position:absolute;left:3255;top:-2039;width:7190;height:1507" coordorigin="3255,-2039" coordsize="7190,1507">
              <v:shape style="position:absolute;left:3255;top:-2039;width:7190;height:1507" coordorigin="3255,-2039" coordsize="7190,1507" path="m3255,-2039l10446,-2039,10446,-532,3255,-532,3255,-2039xe" filled="t" fillcolor="#E5DFEC" stroked="f">
                <v:path arrowok="t"/>
                <v:fill type="solid"/>
              </v:shape>
            </v:group>
            <v:group style="position:absolute;left:3356;top:-2039;width:6989;height:230" coordorigin="3356,-2039" coordsize="6989,230">
              <v:shape style="position:absolute;left:3356;top:-2039;width:6989;height:230" coordorigin="3356,-2039" coordsize="6989,230" path="m3356,-2039l10345,-2039,10345,-1809,3356,-1809,3356,-2039xe" filled="t" fillcolor="#E5DFEC" stroked="f">
                <v:path arrowok="t"/>
                <v:fill type="solid"/>
              </v:shape>
            </v:group>
            <v:group style="position:absolute;left:3356;top:-1809;width:6989;height:254" coordorigin="3356,-1809" coordsize="6989,254">
              <v:shape style="position:absolute;left:3356;top:-1809;width:6989;height:254" coordorigin="3356,-1809" coordsize="6989,254" path="m3356,-1809l10345,-1809,10345,-1555,3356,-1555,3356,-1809xe" filled="t" fillcolor="#E5DFEC" stroked="f">
                <v:path arrowok="t"/>
                <v:fill type="solid"/>
              </v:shape>
            </v:group>
            <v:group style="position:absolute;left:3356;top:-1555;width:6989;height:254" coordorigin="3356,-1555" coordsize="6989,254">
              <v:shape style="position:absolute;left:3356;top:-1555;width:6989;height:254" coordorigin="3356,-1555" coordsize="6989,254" path="m3356,-1555l10345,-1555,10345,-1300,3356,-1300,3356,-1555xe" filled="t" fillcolor="#E5DFEC" stroked="f">
                <v:path arrowok="t"/>
                <v:fill type="solid"/>
              </v:shape>
            </v:group>
            <v:group style="position:absolute;left:3356;top:-1300;width:6989;height:259" coordorigin="3356,-1300" coordsize="6989,259">
              <v:shape style="position:absolute;left:3356;top:-1300;width:6989;height:259" coordorigin="3356,-1300" coordsize="6989,259" path="m3356,-1300l10345,-1300,10345,-1041,3356,-1041,3356,-1300xe" filled="t" fillcolor="#E5DFEC" stroked="f">
                <v:path arrowok="t"/>
                <v:fill type="solid"/>
              </v:shape>
            </v:group>
            <v:group style="position:absolute;left:3356;top:-1041;width:6989;height:254" coordorigin="3356,-1041" coordsize="6989,254">
              <v:shape style="position:absolute;left:3356;top:-1041;width:6989;height:254" coordorigin="3356,-1041" coordsize="6989,254" path="m3356,-1041l10345,-1041,10345,-787,3356,-787,3356,-1041xe" filled="t" fillcolor="#E5DFEC" stroked="f">
                <v:path arrowok="t"/>
                <v:fill type="solid"/>
              </v:shape>
            </v:group>
            <v:group style="position:absolute;left:3356;top:-787;width:6989;height:254" coordorigin="3356,-787" coordsize="6989,254">
              <v:shape style="position:absolute;left:3356;top:-787;width:6989;height:254" coordorigin="3356,-787" coordsize="6989,254" path="m3356,-787l10345,-787,10345,-532,3356,-532,3356,-787xe" filled="t" fillcolor="#E5DFEC" stroked="f">
                <v:path arrowok="t"/>
                <v:fill type="solid"/>
              </v:shape>
            </v:group>
            <v:group style="position:absolute;left:3356;top:-539;width:5496;height:2" coordorigin="3356,-539" coordsize="5496,2">
              <v:shape style="position:absolute;left:3356;top:-539;width:5496;height:2" coordorigin="3356,-539" coordsize="5496,0" path="m3356,-539l8852,-539e" filled="f" stroked="t" strokeweight=".34pt" strokecolor="#0000FF">
                <v:path arrowok="t"/>
              </v:shape>
            </v:group>
            <v:group style="position:absolute;left:1806;top:-2044;width:8650;height:2" coordorigin="1806,-2044" coordsize="8650,2">
              <v:shape style="position:absolute;left:1806;top:-2044;width:8650;height:2" coordorigin="1806,-2044" coordsize="8650,0" path="m1806,-2044l10455,-2044e" filled="f" stroked="t" strokeweight=".580pt" strokecolor="#000000">
                <v:path arrowok="t"/>
              </v:shape>
            </v:group>
            <v:group style="position:absolute;left:1810;top:-2039;width:2;height:1507" coordorigin="1810,-2039" coordsize="2,1507">
              <v:shape style="position:absolute;left:1810;top:-2039;width:2;height:1507" coordorigin="1810,-2039" coordsize="0,1507" path="m1810,-2039l1810,-532e" filled="f" stroked="t" strokeweight=".580pt" strokecolor="#000000">
                <v:path arrowok="t"/>
              </v:shape>
            </v:group>
            <v:group style="position:absolute;left:1806;top:-527;width:8650;height:2" coordorigin="1806,-527" coordsize="8650,2">
              <v:shape style="position:absolute;left:1806;top:-527;width:8650;height:2" coordorigin="1806,-527" coordsize="8650,0" path="m1806,-527l10455,-527e" filled="f" stroked="t" strokeweight=".580pt" strokecolor="#000000">
                <v:path arrowok="t"/>
              </v:shape>
            </v:group>
            <v:group style="position:absolute;left:3246;top:-2039;width:2;height:1507" coordorigin="3246,-2039" coordsize="2,1507">
              <v:shape style="position:absolute;left:3246;top:-2039;width:2;height:1507" coordorigin="3246,-2039" coordsize="0,1507" path="m3246,-2039l3246,-532e" filled="f" stroked="t" strokeweight=".580pt" strokecolor="#000000">
                <v:path arrowok="t"/>
              </v:shape>
            </v:group>
            <v:group style="position:absolute;left:10450;top:-2039;width:2;height:1507" coordorigin="10450,-2039" coordsize="2,1507">
              <v:shape style="position:absolute;left:10450;top:-2039;width:2;height:1507" coordorigin="10450,-2039" coordsize="0,1507" path="m10450,-2039l10450,-53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K</w:t>
      </w:r>
      <w:r>
        <w:rPr>
          <w:rFonts w:ascii="Trebuchet MS" w:hAnsi="Trebuchet MS" w:cs="Trebuchet MS" w:eastAsia="Trebuchet MS"/>
          <w:spacing w:val="18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1</w:t>
      </w:r>
      <w:r>
        <w:rPr>
          <w:rFonts w:ascii="Trebuchet MS" w:hAnsi="Trebuchet MS" w:cs="Trebuchet MS" w:eastAsia="Trebuchet MS"/>
          <w:spacing w:val="19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–</w:t>
      </w:r>
      <w:r>
        <w:rPr>
          <w:rFonts w:ascii="Trebuchet MS" w:hAnsi="Trebuchet MS" w:cs="Trebuchet MS" w:eastAsia="Trebuchet MS"/>
          <w:spacing w:val="17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EXPL</w:t>
      </w:r>
      <w:r>
        <w:rPr>
          <w:rFonts w:ascii="Trebuchet MS" w:hAnsi="Trebuchet MS" w:cs="Trebuchet MS" w:eastAsia="Trebuchet MS"/>
          <w:spacing w:val="2"/>
          <w:w w:val="100"/>
        </w:rPr>
        <w:t>O</w:t>
      </w:r>
      <w:r>
        <w:rPr>
          <w:rFonts w:ascii="Trebuchet MS" w:hAnsi="Trebuchet MS" w:cs="Trebuchet MS" w:eastAsia="Trebuchet MS"/>
          <w:spacing w:val="1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19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H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18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78"/>
        <w:ind w:left="260" w:right="542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8"/>
        <w:ind w:left="150" w:right="348" w:firstLine="0"/>
        <w:jc w:val="left"/>
        <w:rPr>
          <w:rFonts w:ascii="Trebuchet MS" w:hAnsi="Trebuchet MS" w:cs="Trebuchet MS" w:eastAsia="Trebuchet MS"/>
          <w:sz w:val="24"/>
          <w:szCs w:val="24"/>
        </w:rPr>
      </w:pPr>
      <w:r>
        <w:rPr/>
        <w:pict>
          <v:group style="position:absolute;margin-left:89.989998pt;margin-top:-68.182426pt;width:433.06pt;height:57.7pt;mso-position-horizontal-relative:page;mso-position-vertical-relative:paragraph;z-index:-3919" coordorigin="1800,-1364" coordsize="8661,1154">
            <v:group style="position:absolute;left:1815;top:-1353;width:8630;height:1133" coordorigin="1815,-1353" coordsize="8630,1133">
              <v:shape style="position:absolute;left:1815;top:-1353;width:8630;height:1133" coordorigin="1815,-1353" coordsize="8630,1133" path="m1815,-1353l10446,-1353,10446,-220,1815,-220,1815,-1353xe" filled="t" fillcolor="#EAF1DD" stroked="f">
                <v:path arrowok="t"/>
                <v:fill type="solid"/>
              </v:shape>
            </v:group>
            <v:group style="position:absolute;left:1921;top:-1353;width:8424;height:374" coordorigin="1921,-1353" coordsize="8424,374">
              <v:shape style="position:absolute;left:1921;top:-1353;width:8424;height:374" coordorigin="1921,-1353" coordsize="8424,374" path="m1921,-1353l10345,-1353,10345,-979,1921,-979,1921,-1353xe" filled="t" fillcolor="#EAF1DD" stroked="f">
                <v:path arrowok="t"/>
                <v:fill type="solid"/>
              </v:shape>
            </v:group>
            <v:group style="position:absolute;left:1921;top:-979;width:8424;height:254" coordorigin="1921,-979" coordsize="8424,254">
              <v:shape style="position:absolute;left:1921;top:-979;width:8424;height:254" coordorigin="1921,-979" coordsize="8424,254" path="m1921,-979l10345,-979,10345,-724,1921,-724,1921,-979xe" filled="t" fillcolor="#EAF1DD" stroked="f">
                <v:path arrowok="t"/>
                <v:fill type="solid"/>
              </v:shape>
            </v:group>
            <v:group style="position:absolute;left:1921;top:-724;width:8424;height:254" coordorigin="1921,-724" coordsize="8424,254">
              <v:shape style="position:absolute;left:1921;top:-724;width:8424;height:254" coordorigin="1921,-724" coordsize="8424,254" path="m1921,-724l10345,-724,10345,-470,1921,-470,1921,-724xe" filled="t" fillcolor="#EAF1DD" stroked="f">
                <v:path arrowok="t"/>
                <v:fill type="solid"/>
              </v:shape>
            </v:group>
            <v:group style="position:absolute;left:1921;top:-470;width:8424;height:250" coordorigin="1921,-470" coordsize="8424,250">
              <v:shape style="position:absolute;left:1921;top:-470;width:8424;height:250" coordorigin="1921,-470" coordsize="8424,250" path="m1921,-470l10345,-470,10345,-220,1921,-220,1921,-470xe" filled="t" fillcolor="#EAF1DD" stroked="f">
                <v:path arrowok="t"/>
                <v:fill type="solid"/>
              </v:shape>
            </v:group>
            <v:group style="position:absolute;left:1806;top:-1358;width:8650;height:2" coordorigin="1806,-1358" coordsize="8650,2">
              <v:shape style="position:absolute;left:1806;top:-1358;width:8650;height:2" coordorigin="1806,-1358" coordsize="8650,0" path="m1806,-1358l10455,-1358e" filled="f" stroked="t" strokeweight=".580pt" strokecolor="#000000">
                <v:path arrowok="t"/>
              </v:shape>
            </v:group>
            <v:group style="position:absolute;left:1810;top:-1353;width:2;height:1133" coordorigin="1810,-1353" coordsize="2,1133">
              <v:shape style="position:absolute;left:1810;top:-1353;width:2;height:1133" coordorigin="1810,-1353" coordsize="0,1133" path="m1810,-1353l1810,-220e" filled="f" stroked="t" strokeweight=".580pt" strokecolor="#000000">
                <v:path arrowok="t"/>
              </v:shape>
            </v:group>
            <v:group style="position:absolute;left:1806;top:-215;width:8650;height:2" coordorigin="1806,-215" coordsize="8650,2">
              <v:shape style="position:absolute;left:1806;top:-215;width:8650;height:2" coordorigin="1806,-215" coordsize="8650,0" path="m1806,-215l10455,-215e" filled="f" stroked="t" strokeweight=".580pt" strokecolor="#000000">
                <v:path arrowok="t"/>
              </v:shape>
            </v:group>
            <v:group style="position:absolute;left:10450;top:-1353;width:2;height:1133" coordorigin="10450,-1353" coordsize="2,1133">
              <v:shape style="position:absolute;left:10450;top:-1353;width:2;height:1133" coordorigin="10450,-1353" coordsize="0,1133" path="m10450,-1353l10450,-22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F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DBA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C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8" w:hRule="exact"/>
        </w:trPr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04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4"/>
                <w:szCs w:val="24"/>
              </w:rPr>
              <w:t>Micronutrient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99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DRI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4" w:hRule="exact"/>
        </w:trPr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4" w:hRule="exact"/>
        </w:trPr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4" w:hRule="exact"/>
        </w:trPr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9" w:hRule="exact"/>
        </w:trPr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2" w:lineRule="auto" w:before="78"/>
        <w:ind w:right="432"/>
        <w:jc w:val="left"/>
      </w:pPr>
      <w:r>
        <w:rPr>
          <w:b w:val="0"/>
          <w:bCs w:val="0"/>
          <w:spacing w:val="1"/>
          <w:w w:val="100"/>
        </w:rPr>
        <w:t>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348"/>
        <w:jc w:val="left"/>
      </w:pPr>
      <w:r>
        <w:rPr/>
        <w:pict>
          <v:group style="position:absolute;margin-left:89.989998pt;margin-top:24.918873pt;width:424.18pt;height:146.980pt;mso-position-horizontal-relative:page;mso-position-vertical-relative:paragraph;z-index:-3918" coordorigin="1800,498" coordsize="8484,2940">
            <v:group style="position:absolute;left:1815;top:509;width:8453;height:2918" coordorigin="1815,509" coordsize="8453,2918">
              <v:shape style="position:absolute;left:1815;top:509;width:8453;height:2918" coordorigin="1815,509" coordsize="8453,2918" path="m1815,509l10268,509,10268,3427,1815,3427,1815,509xe" filled="t" fillcolor="#EAF1DD" stroked="f">
                <v:path arrowok="t"/>
                <v:fill type="solid"/>
              </v:shape>
            </v:group>
            <v:group style="position:absolute;left:1921;top:509;width:8242;height:379" coordorigin="1921,509" coordsize="8242,379">
              <v:shape style="position:absolute;left:1921;top:509;width:8242;height:379" coordorigin="1921,509" coordsize="8242,379" path="m1921,509l10162,509,10162,888,1921,888,1921,509xe" filled="t" fillcolor="#EAF1DD" stroked="f">
                <v:path arrowok="t"/>
                <v:fill type="solid"/>
              </v:shape>
            </v:group>
            <v:group style="position:absolute;left:1921;top:888;width:8242;height:274" coordorigin="1921,888" coordsize="8242,274">
              <v:shape style="position:absolute;left:1921;top:888;width:8242;height:274" coordorigin="1921,888" coordsize="8242,274" path="m1921,888l10162,888,10162,1162,1921,1162,1921,888xe" filled="t" fillcolor="#EAF1DD" stroked="f">
                <v:path arrowok="t"/>
                <v:fill type="solid"/>
              </v:shape>
            </v:group>
            <v:group style="position:absolute;left:1921;top:1162;width:8242;height:254" coordorigin="1921,1162" coordsize="8242,254">
              <v:shape style="position:absolute;left:1921;top:1162;width:8242;height:254" coordorigin="1921,1162" coordsize="8242,254" path="m1921,1162l10162,1162,10162,1416,1921,1416,1921,1162xe" filled="t" fillcolor="#EAF1DD" stroked="f">
                <v:path arrowok="t"/>
                <v:fill type="solid"/>
              </v:shape>
            </v:group>
            <v:group style="position:absolute;left:1921;top:1416;width:8242;height:254" coordorigin="1921,1416" coordsize="8242,254">
              <v:shape style="position:absolute;left:1921;top:1416;width:8242;height:254" coordorigin="1921,1416" coordsize="8242,254" path="m1921,1416l10162,1416,10162,1671,1921,1671,1921,1416xe" filled="t" fillcolor="#EAF1DD" stroked="f">
                <v:path arrowok="t"/>
                <v:fill type="solid"/>
              </v:shape>
            </v:group>
            <v:group style="position:absolute;left:1921;top:1671;width:8242;height:250" coordorigin="1921,1671" coordsize="8242,250">
              <v:shape style="position:absolute;left:1921;top:1671;width:8242;height:250" coordorigin="1921,1671" coordsize="8242,250" path="m1921,1671l10162,1671,10162,1920,1921,1920,1921,1671xe" filled="t" fillcolor="#EAF1DD" stroked="f">
                <v:path arrowok="t"/>
                <v:fill type="solid"/>
              </v:shape>
            </v:group>
            <v:group style="position:absolute;left:1921;top:1920;width:8242;height:254" coordorigin="1921,1920" coordsize="8242,254">
              <v:shape style="position:absolute;left:1921;top:1920;width:8242;height:254" coordorigin="1921,1920" coordsize="8242,254" path="m1921,1920l10162,1920,10162,2175,1921,2175,1921,1920xe" filled="t" fillcolor="#EAF1DD" stroked="f">
                <v:path arrowok="t"/>
                <v:fill type="solid"/>
              </v:shape>
            </v:group>
            <v:group style="position:absolute;left:1921;top:2175;width:8242;height:374" coordorigin="1921,2175" coordsize="8242,374">
              <v:shape style="position:absolute;left:1921;top:2175;width:8242;height:374" coordorigin="1921,2175" coordsize="8242,374" path="m1921,2175l10162,2175,10162,2549,1921,2549,1921,2175xe" filled="t" fillcolor="#EAF1DD" stroked="f">
                <v:path arrowok="t"/>
                <v:fill type="solid"/>
              </v:shape>
            </v:group>
            <v:group style="position:absolute;left:1921;top:2549;width:8242;height:250" coordorigin="1921,2549" coordsize="8242,250">
              <v:shape style="position:absolute;left:1921;top:2549;width:8242;height:250" coordorigin="1921,2549" coordsize="8242,250" path="m1921,2549l10162,2549,10162,2799,1921,2799,1921,2549xe" filled="t" fillcolor="#EAF1DD" stroked="f">
                <v:path arrowok="t"/>
                <v:fill type="solid"/>
              </v:shape>
            </v:group>
            <v:group style="position:absolute;left:1921;top:2799;width:8242;height:254" coordorigin="1921,2799" coordsize="8242,254">
              <v:shape style="position:absolute;left:1921;top:2799;width:8242;height:254" coordorigin="1921,2799" coordsize="8242,254" path="m1921,2799l10162,2799,10162,3053,1921,3053,1921,2799xe" filled="t" fillcolor="#EAF1DD" stroked="f">
                <v:path arrowok="t"/>
                <v:fill type="solid"/>
              </v:shape>
            </v:group>
            <v:group style="position:absolute;left:1921;top:3053;width:8242;height:374" coordorigin="1921,3053" coordsize="8242,374">
              <v:shape style="position:absolute;left:1921;top:3053;width:8242;height:374" coordorigin="1921,3053" coordsize="8242,374" path="m1921,3053l10162,3053,10162,3427,1921,3427,1921,3053xe" filled="t" fillcolor="#EAF1DD" stroked="f">
                <v:path arrowok="t"/>
                <v:fill type="solid"/>
              </v:shape>
            </v:group>
            <v:group style="position:absolute;left:1806;top:504;width:8472;height:2" coordorigin="1806,504" coordsize="8472,2">
              <v:shape style="position:absolute;left:1806;top:504;width:8472;height:2" coordorigin="1806,504" coordsize="8472,0" path="m1806,504l10278,504e" filled="f" stroked="t" strokeweight=".580pt" strokecolor="#000000">
                <v:path arrowok="t"/>
              </v:shape>
            </v:group>
            <v:group style="position:absolute;left:1810;top:509;width:2;height:2918" coordorigin="1810,509" coordsize="2,2918">
              <v:shape style="position:absolute;left:1810;top:509;width:2;height:2918" coordorigin="1810,509" coordsize="0,2918" path="m1810,509l1810,3427e" filled="f" stroked="t" strokeweight=".580pt" strokecolor="#000000">
                <v:path arrowok="t"/>
              </v:shape>
            </v:group>
            <v:group style="position:absolute;left:1806;top:3432;width:8472;height:2" coordorigin="1806,3432" coordsize="8472,2">
              <v:shape style="position:absolute;left:1806;top:3432;width:8472;height:2" coordorigin="1806,3432" coordsize="8472,0" path="m1806,3432l10278,3432e" filled="f" stroked="t" strokeweight=".580pt" strokecolor="#000000">
                <v:path arrowok="t"/>
              </v:shape>
            </v:group>
            <v:group style="position:absolute;left:10273;top:509;width:2;height:2918" coordorigin="10273,509" coordsize="2,2918">
              <v:shape style="position:absolute;left:10273;top:509;width:2;height:2918" coordorigin="10273,509" coordsize="0,2918" path="m10273,509l10273,342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left="260" w:right="542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K</w:t>
      </w:r>
      <w:r>
        <w:rPr>
          <w:rFonts w:ascii="Trebuchet MS" w:hAnsi="Trebuchet MS" w:cs="Trebuchet MS" w:eastAsia="Trebuchet MS"/>
          <w:spacing w:val="18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2</w:t>
      </w:r>
      <w:r>
        <w:rPr>
          <w:rFonts w:ascii="Trebuchet MS" w:hAnsi="Trebuchet MS" w:cs="Trebuchet MS" w:eastAsia="Trebuchet MS"/>
          <w:spacing w:val="18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-</w:t>
      </w:r>
      <w:r>
        <w:rPr>
          <w:rFonts w:ascii="Trebuchet MS" w:hAnsi="Trebuchet MS" w:cs="Trebuchet MS" w:eastAsia="Trebuchet MS"/>
          <w:spacing w:val="17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AP</w:t>
      </w:r>
      <w:r>
        <w:rPr>
          <w:rFonts w:ascii="Trebuchet MS" w:hAnsi="Trebuchet MS" w:cs="Trebuchet MS" w:eastAsia="Trebuchet MS"/>
          <w:spacing w:val="1"/>
          <w:w w:val="100"/>
        </w:rPr>
        <w:t>P</w:t>
      </w:r>
      <w:r>
        <w:rPr>
          <w:rFonts w:ascii="Trebuchet MS" w:hAnsi="Trebuchet MS" w:cs="Trebuchet MS" w:eastAsia="Trebuchet MS"/>
          <w:spacing w:val="1"/>
          <w:w w:val="100"/>
        </w:rPr>
        <w:t>LY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G</w:t>
      </w:r>
      <w:r>
        <w:rPr>
          <w:rFonts w:ascii="Trebuchet MS" w:hAnsi="Trebuchet MS" w:cs="Trebuchet MS" w:eastAsia="Trebuchet MS"/>
          <w:spacing w:val="19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TH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18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1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 w:before="78"/>
        <w:ind w:left="260" w:right="1243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chedu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2"/>
          <w:numId w:val="64"/>
        </w:numPr>
        <w:tabs>
          <w:tab w:pos="517" w:val="left" w:leader="none"/>
        </w:tabs>
        <w:spacing w:line="252" w:lineRule="auto" w:before="78"/>
        <w:ind w:left="260" w:right="1154" w:firstLine="0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dosag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ent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64"/>
        </w:numPr>
        <w:tabs>
          <w:tab w:pos="517" w:val="left" w:leader="none"/>
        </w:tabs>
        <w:spacing w:line="250" w:lineRule="auto"/>
        <w:ind w:left="260" w:right="496" w:firstLine="0"/>
        <w:jc w:val="left"/>
      </w:pP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spec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bas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2.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left"/>
        <w:sectPr>
          <w:footerReference w:type="even" r:id="rId31"/>
          <w:footerReference w:type="default" r:id="rId32"/>
          <w:pgSz w:w="11900" w:h="16840"/>
          <w:pgMar w:footer="728" w:header="0" w:top="1520" w:bottom="920" w:left="1660" w:right="1340"/>
        </w:sectPr>
      </w:pPr>
    </w:p>
    <w:p>
      <w:pPr>
        <w:pStyle w:val="Heading4"/>
        <w:spacing w:before="84"/>
        <w:ind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De</w:t>
      </w:r>
      <w:r>
        <w:rPr>
          <w:rFonts w:ascii="Trebuchet MS" w:hAnsi="Trebuchet MS" w:cs="Trebuchet MS" w:eastAsia="Trebuchet MS"/>
          <w:spacing w:val="1"/>
          <w:w w:val="100"/>
        </w:rPr>
        <w:t>p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1"/>
          <w:w w:val="100"/>
        </w:rPr>
        <w:t>en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30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30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H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h</w:t>
      </w:r>
      <w:r>
        <w:rPr>
          <w:rFonts w:ascii="Trebuchet MS" w:hAnsi="Trebuchet MS" w:cs="Trebuchet MS" w:eastAsia="Trebuchet MS"/>
          <w:spacing w:val="0"/>
          <w:w w:val="100"/>
        </w:rPr>
        <w:t>,</w:t>
      </w:r>
      <w:r>
        <w:rPr>
          <w:rFonts w:ascii="Trebuchet MS" w:hAnsi="Trebuchet MS" w:cs="Trebuchet MS" w:eastAsia="Trebuchet MS"/>
          <w:spacing w:val="30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S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1"/>
          <w:w w:val="100"/>
        </w:rPr>
        <w:t>u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h</w:t>
      </w:r>
      <w:r>
        <w:rPr>
          <w:rFonts w:ascii="Trebuchet MS" w:hAnsi="Trebuchet MS" w:cs="Trebuchet MS" w:eastAsia="Trebuchet MS"/>
          <w:spacing w:val="3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f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c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’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spacing w:val="3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V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31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A</w:t>
      </w:r>
      <w:r>
        <w:rPr>
          <w:rFonts w:ascii="Trebuchet MS" w:hAnsi="Trebuchet MS" w:cs="Trebuchet MS" w:eastAsia="Trebuchet MS"/>
          <w:spacing w:val="32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S</w:t>
      </w:r>
      <w:r>
        <w:rPr>
          <w:rFonts w:ascii="Trebuchet MS" w:hAnsi="Trebuchet MS" w:cs="Trebuchet MS" w:eastAsia="Trebuchet MS"/>
          <w:spacing w:val="1"/>
          <w:w w:val="100"/>
        </w:rPr>
        <w:t>u</w:t>
      </w:r>
      <w:r>
        <w:rPr>
          <w:rFonts w:ascii="Trebuchet MS" w:hAnsi="Trebuchet MS" w:cs="Trebuchet MS" w:eastAsia="Trebuchet MS"/>
          <w:spacing w:val="1"/>
          <w:w w:val="100"/>
        </w:rPr>
        <w:t>p</w:t>
      </w:r>
      <w:r>
        <w:rPr>
          <w:rFonts w:ascii="Trebuchet MS" w:hAnsi="Trebuchet MS" w:cs="Trebuchet MS" w:eastAsia="Trebuchet MS"/>
          <w:spacing w:val="1"/>
          <w:w w:val="100"/>
        </w:rPr>
        <w:t>p</w:t>
      </w:r>
      <w:r>
        <w:rPr>
          <w:rFonts w:ascii="Trebuchet MS" w:hAnsi="Trebuchet MS" w:cs="Trebuchet MS" w:eastAsia="Trebuchet MS"/>
          <w:spacing w:val="0"/>
          <w:w w:val="100"/>
        </w:rPr>
        <w:t>l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1"/>
          <w:w w:val="100"/>
        </w:rPr>
        <w:t>en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0"/>
          <w:w w:val="100"/>
        </w:rPr>
        <w:t>t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0"/>
          <w:w w:val="100"/>
        </w:rPr>
        <w:t>n</w:t>
      </w:r>
      <w:r>
        <w:rPr>
          <w:rFonts w:ascii="Trebuchet MS" w:hAnsi="Trebuchet MS" w:cs="Trebuchet MS" w:eastAsia="Trebuchet MS"/>
          <w:spacing w:val="31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P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1"/>
          <w:w w:val="100"/>
        </w:rPr>
        <w:t>g</w:t>
      </w:r>
      <w:r>
        <w:rPr>
          <w:rFonts w:ascii="Trebuchet MS" w:hAnsi="Trebuchet MS" w:cs="Trebuchet MS" w:eastAsia="Trebuchet MS"/>
          <w:spacing w:val="0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a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4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Ta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up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Do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rebuchet MS" w:hAnsi="Trebuchet MS" w:cs="Trebuchet MS" w:eastAsia="Trebuchet MS"/>
                <w:b/>
                <w:bCs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243" w:hRule="exact"/>
        </w:trPr>
        <w:tc>
          <w:tcPr>
            <w:tcW w:w="27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23"/>
              <w:ind w:left="104" w:right="13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 w:before="7"/>
              <w:ind w:left="104" w:right="5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4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8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73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3"/>
              <w:ind w:left="104" w:right="11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18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8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3"/>
              <w:ind w:left="104" w:right="11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22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8"/>
              <w:ind w:left="104" w:right="306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week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1"/>
        <w:ind w:left="0" w:right="10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53" w:lineRule="auto" w:before="12"/>
        <w:ind w:left="2211" w:right="231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ac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ity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equ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va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=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µ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nol</w:t>
      </w:r>
      <w:r>
        <w:rPr>
          <w:rFonts w:ascii="Arial" w:hAnsi="Arial" w:cs="Arial" w:eastAsia="Arial"/>
          <w:b w:val="0"/>
          <w:bCs w:val="0"/>
          <w:spacing w:val="1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µ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=3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erna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ona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88.309998pt;margin-top:-75.862434pt;width:420.1pt;height:60.58pt;mso-position-horizontal-relative:page;mso-position-vertical-relative:paragraph;z-index:-3917" coordorigin="1766,-1517" coordsize="8402,1212">
            <v:group style="position:absolute;left:1772;top:-1511;width:8390;height:2" coordorigin="1772,-1511" coordsize="8390,2">
              <v:shape style="position:absolute;left:1772;top:-1511;width:8390;height:2" coordorigin="1772,-1511" coordsize="8390,0" path="m1772,-1511l10162,-1511e" filled="f" stroked="t" strokeweight=".580pt" strokecolor="#000000">
                <v:path arrowok="t"/>
              </v:shape>
            </v:group>
            <v:group style="position:absolute;left:1777;top:-1507;width:2;height:1190" coordorigin="1777,-1507" coordsize="2,1190">
              <v:shape style="position:absolute;left:1777;top:-1507;width:2;height:1190" coordorigin="1777,-1507" coordsize="0,1190" path="m1777,-1507l1777,-316e" filled="f" stroked="t" strokeweight=".580pt" strokecolor="#000000">
                <v:path arrowok="t"/>
              </v:shape>
            </v:group>
            <v:group style="position:absolute;left:10158;top:-1507;width:2;height:1190" coordorigin="10158,-1507" coordsize="2,1190">
              <v:shape style="position:absolute;left:10158;top:-1507;width:2;height:1190" coordorigin="10158,-1507" coordsize="0,1190" path="m10158,-1507l10158,-316e" filled="f" stroked="t" strokeweight=".580pt" strokecolor="#000000">
                <v:path arrowok="t"/>
              </v:shape>
            </v:group>
            <v:group style="position:absolute;left:1772;top:-311;width:8390;height:2" coordorigin="1772,-311" coordsize="8390,2">
              <v:shape style="position:absolute;left:1772;top:-311;width:8390;height:2" coordorigin="1772,-311" coordsize="8390,0" path="m1772,-311l10162,-31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DBA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a</w:t>
      </w:r>
      <w:r>
        <w:rPr>
          <w:spacing w:val="0"/>
          <w:w w:val="100"/>
        </w:rPr>
        <w:t>)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m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osages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4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Ta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up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63" w:hRule="exact"/>
        </w:trPr>
        <w:tc>
          <w:tcPr>
            <w:tcW w:w="27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23"/>
              <w:ind w:left="104" w:right="13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2" w:lineRule="auto" w:before="8"/>
              <w:ind w:left="104" w:right="42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22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3"/>
              <w:ind w:left="104" w:right="138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14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1700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18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IU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1" w:lineRule="auto" w:before="78"/>
        <w:ind w:right="46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425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ogen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egnan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aga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left"/>
        <w:sectPr>
          <w:pgSz w:w="11900" w:h="16840"/>
          <w:pgMar w:header="0" w:footer="728" w:top="1380" w:bottom="920" w:left="1660" w:right="1520"/>
        </w:sectPr>
      </w:pPr>
    </w:p>
    <w:p>
      <w:pPr>
        <w:pStyle w:val="Heading2"/>
        <w:numPr>
          <w:ilvl w:val="0"/>
          <w:numId w:val="66"/>
        </w:numPr>
        <w:tabs>
          <w:tab w:pos="567" w:val="left" w:leader="none"/>
        </w:tabs>
        <w:spacing w:before="71"/>
        <w:ind w:left="567" w:right="0" w:hanging="418"/>
        <w:jc w:val="left"/>
        <w:rPr>
          <w:b w:val="0"/>
          <w:bCs w:val="0"/>
        </w:rPr>
      </w:pPr>
      <w:r>
        <w:rPr/>
        <w:pict>
          <v:group style="position:absolute;margin-left:90.519997pt;margin-top:32.775536pt;width:425.28pt;height:.1pt;mso-position-horizontal-relative:page;mso-position-vertical-relative:paragraph;z-index:-3916" coordorigin="1810,656" coordsize="8506,2">
            <v:shape style="position:absolute;left:1810;top:656;width:8506;height:2" coordorigin="1810,656" coordsize="8506,0" path="m1810,656l10316,656e" filled="f" stroked="t" strokeweight="2.02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WH</w:t>
      </w:r>
      <w:r>
        <w:rPr>
          <w:spacing w:val="0"/>
          <w:w w:val="100"/>
        </w:rPr>
        <w:t>O</w:t>
      </w:r>
      <w:r>
        <w:rPr>
          <w:spacing w:val="-32"/>
          <w:w w:val="100"/>
        </w:rPr>
        <w:t> </w:t>
      </w:r>
      <w:r>
        <w:rPr>
          <w:spacing w:val="0"/>
          <w:w w:val="100"/>
        </w:rPr>
        <w:t>REC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END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 w:before="78"/>
        <w:ind w:right="461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300"/>
        <w:jc w:val="left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dua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oups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i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i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ly</w:t>
      </w:r>
      <w:r>
        <w:rPr>
          <w:rFonts w:ascii="Arial" w:hAnsi="Arial" w:cs="Arial" w:eastAsia="Arial"/>
          <w:b w:val="0"/>
          <w:bCs w:val="0"/>
          <w:i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i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ds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i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eac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hav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ow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set</w:t>
      </w:r>
      <w:r>
        <w:rPr>
          <w:b w:val="0"/>
          <w:bCs w:val="0"/>
          <w:i w:val="0"/>
          <w:spacing w:val="2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8" w:lineRule="auto"/>
        <w:ind w:right="435"/>
        <w:jc w:val="left"/>
      </w:pPr>
      <w:r>
        <w:rPr/>
        <w:pict>
          <v:group style="position:absolute;margin-left:89.989998pt;margin-top:50.118866pt;width:433.06pt;height:69.94pt;mso-position-horizontal-relative:page;mso-position-vertical-relative:paragraph;z-index:-3915" coordorigin="1800,1002" coordsize="8661,1399">
            <v:group style="position:absolute;left:1815;top:1018;width:8630;height:1373" coordorigin="1815,1018" coordsize="8630,1373">
              <v:shape style="position:absolute;left:1815;top:1018;width:8630;height:1373" coordorigin="1815,1018" coordsize="8630,1373" path="m1815,1018l10446,1018,10446,2391,1815,2391,1815,1018xe" filled="t" fillcolor="#F2DBDB" stroked="f">
                <v:path arrowok="t"/>
                <v:fill type="solid"/>
              </v:shape>
            </v:group>
            <v:group style="position:absolute;left:1921;top:1018;width:8424;height:374" coordorigin="1921,1018" coordsize="8424,374">
              <v:shape style="position:absolute;left:1921;top:1018;width:8424;height:374" coordorigin="1921,1018" coordsize="8424,374" path="m1921,1018l10345,1018,10345,1392,1921,1392,1921,1018xe" filled="t" fillcolor="#F2DBDB" stroked="f">
                <v:path arrowok="t"/>
                <v:fill type="solid"/>
              </v:shape>
            </v:group>
            <v:group style="position:absolute;left:1921;top:1392;width:8424;height:254" coordorigin="1921,1392" coordsize="8424,254">
              <v:shape style="position:absolute;left:1921;top:1392;width:8424;height:254" coordorigin="1921,1392" coordsize="8424,254" path="m1921,1392l10345,1392,10345,1647,1921,1647,1921,1392xe" filled="t" fillcolor="#F2DBDB" stroked="f">
                <v:path arrowok="t"/>
                <v:fill type="solid"/>
              </v:shape>
            </v:group>
            <v:group style="position:absolute;left:1921;top:1647;width:8424;height:254" coordorigin="1921,1647" coordsize="8424,254">
              <v:shape style="position:absolute;left:1921;top:1647;width:8424;height:254" coordorigin="1921,1647" coordsize="8424,254" path="m1921,1647l10345,1647,10345,1901,1921,1901,1921,1647xe" filled="t" fillcolor="#F2DBDB" stroked="f">
                <v:path arrowok="t"/>
                <v:fill type="solid"/>
              </v:shape>
            </v:group>
            <v:group style="position:absolute;left:1921;top:1901;width:8424;height:254" coordorigin="1921,1901" coordsize="8424,254">
              <v:shape style="position:absolute;left:1921;top:1901;width:8424;height:254" coordorigin="1921,1901" coordsize="8424,254" path="m1921,1901l10345,1901,10345,2155,1921,2155,1921,1901xe" filled="t" fillcolor="#F2DBDB" stroked="f">
                <v:path arrowok="t"/>
                <v:fill type="solid"/>
              </v:shape>
            </v:group>
            <v:group style="position:absolute;left:1921;top:2155;width:8424;height:235" coordorigin="1921,2155" coordsize="8424,235">
              <v:shape style="position:absolute;left:1921;top:2155;width:8424;height:235" coordorigin="1921,2155" coordsize="8424,235" path="m1921,2155l10345,2155,10345,2391,1921,2391,1921,2155xe" filled="t" fillcolor="#F2DBDB" stroked="f">
                <v:path arrowok="t"/>
                <v:fill type="solid"/>
              </v:shape>
            </v:group>
            <v:group style="position:absolute;left:1806;top:1008;width:8650;height:2" coordorigin="1806,1008" coordsize="8650,2">
              <v:shape style="position:absolute;left:1806;top:1008;width:8650;height:2" coordorigin="1806,1008" coordsize="8650,0" path="m1806,1008l10455,1008e" filled="f" stroked="t" strokeweight=".580pt" strokecolor="#000000">
                <v:path arrowok="t"/>
              </v:shape>
            </v:group>
            <v:group style="position:absolute;left:1810;top:1013;width:2;height:1378" coordorigin="1810,1013" coordsize="2,1378">
              <v:shape style="position:absolute;left:1810;top:1013;width:2;height:1378" coordorigin="1810,1013" coordsize="0,1378" path="m1810,1013l1810,2391e" filled="f" stroked="t" strokeweight=".580pt" strokecolor="#000000">
                <v:path arrowok="t"/>
              </v:shape>
            </v:group>
            <v:group style="position:absolute;left:1806;top:2395;width:8650;height:2" coordorigin="1806,2395" coordsize="8650,2">
              <v:shape style="position:absolute;left:1806;top:2395;width:8650;height:2" coordorigin="1806,2395" coordsize="8650,0" path="m1806,2395l10455,2395e" filled="f" stroked="t" strokeweight=".580pt" strokecolor="#000000">
                <v:path arrowok="t"/>
              </v:shape>
            </v:group>
            <v:group style="position:absolute;left:10450;top:1013;width:2;height:1378" coordorigin="10450,1013" coordsize="2,1378">
              <v:shape style="position:absolute;left:10450;top:1013;width:2;height:1378" coordorigin="10450,1013" coordsize="0,1378" path="m10450,1013l10450,239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left="26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RE</w:t>
      </w:r>
      <w:r>
        <w:rPr>
          <w:rFonts w:ascii="Trebuchet MS" w:hAnsi="Trebuchet MS" w:cs="Trebuchet MS" w:eastAsia="Trebuchet MS"/>
          <w:spacing w:val="1"/>
          <w:w w:val="100"/>
        </w:rPr>
        <w:t>AD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G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auto" w:before="77"/>
        <w:ind w:left="260" w:right="1245" w:firstLine="0"/>
        <w:jc w:val="left"/>
        <w:rPr>
          <w:rFonts w:ascii="Trebuchet MS" w:hAnsi="Trebuchet MS" w:cs="Trebuchet MS" w:eastAsia="Trebuchet MS"/>
          <w:sz w:val="21"/>
          <w:szCs w:val="21"/>
        </w:rPr>
      </w:pP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/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4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tri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3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/>
          <w:spacing w:val="3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Requ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en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Trebuchet MS" w:hAnsi="Trebuchet MS" w:cs="Trebuchet MS" w:eastAsia="Trebuchet MS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/>
          <w:spacing w:val="1"/>
          <w:w w:val="100"/>
          <w:sz w:val="21"/>
          <w:szCs w:val="21"/>
        </w:rPr>
        <w:t>on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2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R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3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8</w:t>
      </w:r>
      <w:r>
        <w:rPr>
          <w:rFonts w:ascii="Trebuchet MS" w:hAnsi="Trebuchet MS" w:cs="Trebuchet MS" w:eastAsia="Trebuchet MS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  <w:t>-</w:t>
      </w:r>
      <w:r>
        <w:rPr>
          <w:rFonts w:ascii="Trebuchet MS" w:hAnsi="Trebuchet MS" w:cs="Trebuchet MS" w:eastAsia="Trebuchet MS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rebuchet MS" w:hAnsi="Trebuchet MS" w:cs="Trebuchet MS" w:eastAsia="Trebuchet MS"/>
          <w:b w:val="0"/>
          <w:bCs w:val="0"/>
          <w:i w:val="0"/>
          <w:spacing w:val="1"/>
          <w:w w:val="100"/>
          <w:sz w:val="21"/>
          <w:szCs w:val="21"/>
        </w:rPr>
        <w:t>341.</w:t>
      </w:r>
      <w:r>
        <w:rPr>
          <w:rFonts w:ascii="Trebuchet MS" w:hAnsi="Trebuchet MS" w:cs="Trebuchet MS" w:eastAsia="Trebuchet MS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7"/>
        <w:ind w:left="260"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 w:hAnsi="Trebuchet MS" w:cs="Trebuchet MS" w:eastAsia="Trebuchet MS"/>
          <w:spacing w:val="1"/>
          <w:w w:val="100"/>
        </w:rPr>
        <w:t>TA</w:t>
      </w:r>
      <w:r>
        <w:rPr>
          <w:rFonts w:ascii="Trebuchet MS" w:hAnsi="Trebuchet MS" w:cs="Trebuchet MS" w:eastAsia="Trebuchet MS"/>
          <w:spacing w:val="1"/>
          <w:w w:val="100"/>
        </w:rPr>
        <w:t>S</w:t>
      </w:r>
      <w:r>
        <w:rPr>
          <w:rFonts w:ascii="Trebuchet MS" w:hAnsi="Trebuchet MS" w:cs="Trebuchet MS" w:eastAsia="Trebuchet MS"/>
          <w:spacing w:val="0"/>
          <w:w w:val="100"/>
        </w:rPr>
        <w:t>K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3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-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US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0"/>
          <w:w w:val="100"/>
        </w:rPr>
        <w:t>G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TH</w:t>
      </w:r>
      <w:r>
        <w:rPr>
          <w:rFonts w:ascii="Trebuchet MS" w:hAnsi="Trebuchet MS" w:cs="Trebuchet MS" w:eastAsia="Trebuchet MS"/>
          <w:spacing w:val="0"/>
          <w:w w:val="100"/>
        </w:rPr>
        <w:t>E</w:t>
      </w:r>
      <w:r>
        <w:rPr>
          <w:rFonts w:ascii="Trebuchet MS" w:hAnsi="Trebuchet MS" w:cs="Trebuchet MS" w:eastAsia="Trebuchet MS"/>
          <w:spacing w:val="24"/>
          <w:w w:val="100"/>
        </w:rPr>
        <w:t> </w:t>
      </w:r>
      <w:r>
        <w:rPr>
          <w:rFonts w:ascii="Trebuchet MS" w:hAnsi="Trebuchet MS" w:cs="Trebuchet MS" w:eastAsia="Trebuchet MS"/>
          <w:spacing w:val="1"/>
          <w:w w:val="100"/>
        </w:rPr>
        <w:t>R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1"/>
          <w:w w:val="100"/>
        </w:rPr>
        <w:t>C</w:t>
      </w:r>
      <w:r>
        <w:rPr>
          <w:rFonts w:ascii="Trebuchet MS" w:hAnsi="Trebuchet MS" w:cs="Trebuchet MS" w:eastAsia="Trebuchet MS"/>
          <w:spacing w:val="1"/>
          <w:w w:val="100"/>
        </w:rPr>
        <w:t>O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2"/>
          <w:w w:val="100"/>
        </w:rPr>
        <w:t>M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1"/>
          <w:w w:val="100"/>
        </w:rPr>
        <w:t>D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D</w:t>
      </w:r>
      <w:r>
        <w:rPr>
          <w:rFonts w:ascii="Trebuchet MS" w:hAnsi="Trebuchet MS" w:cs="Trebuchet MS" w:eastAsia="Trebuchet MS"/>
          <w:spacing w:val="23"/>
          <w:w w:val="100"/>
        </w:rPr>
        <w:t> </w:t>
      </w:r>
      <w:r>
        <w:rPr>
          <w:rFonts w:ascii="Trebuchet MS" w:hAnsi="Trebuchet MS" w:cs="Trebuchet MS" w:eastAsia="Trebuchet MS"/>
          <w:spacing w:val="0"/>
          <w:w w:val="100"/>
        </w:rPr>
        <w:t>I</w:t>
      </w:r>
      <w:r>
        <w:rPr>
          <w:rFonts w:ascii="Trebuchet MS" w:hAnsi="Trebuchet MS" w:cs="Trebuchet MS" w:eastAsia="Trebuchet MS"/>
          <w:spacing w:val="1"/>
          <w:w w:val="100"/>
        </w:rPr>
        <w:t>N</w:t>
      </w:r>
      <w:r>
        <w:rPr>
          <w:rFonts w:ascii="Trebuchet MS" w:hAnsi="Trebuchet MS" w:cs="Trebuchet MS" w:eastAsia="Trebuchet MS"/>
          <w:spacing w:val="1"/>
          <w:w w:val="100"/>
        </w:rPr>
        <w:t>TAK</w:t>
      </w:r>
      <w:r>
        <w:rPr>
          <w:rFonts w:ascii="Trebuchet MS" w:hAnsi="Trebuchet MS" w:cs="Trebuchet MS" w:eastAsia="Trebuchet MS"/>
          <w:spacing w:val="1"/>
          <w:w w:val="100"/>
        </w:rPr>
        <w:t>E</w:t>
      </w:r>
      <w:r>
        <w:rPr>
          <w:rFonts w:ascii="Trebuchet MS" w:hAnsi="Trebuchet MS" w:cs="Trebuchet MS" w:eastAsia="Trebuchet MS"/>
          <w:spacing w:val="0"/>
          <w:w w:val="10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2" w:lineRule="auto" w:before="78"/>
        <w:ind w:left="260" w:right="180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8"/>
        <w:ind w:left="150" w:right="0" w:firstLine="0"/>
        <w:jc w:val="left"/>
        <w:rPr>
          <w:rFonts w:ascii="Trebuchet MS" w:hAnsi="Trebuchet MS" w:cs="Trebuchet MS" w:eastAsia="Trebuchet MS"/>
          <w:sz w:val="24"/>
          <w:szCs w:val="24"/>
        </w:rPr>
      </w:pPr>
      <w:r>
        <w:rPr/>
        <w:pict>
          <v:group style="position:absolute;margin-left:89.989998pt;margin-top:-107.302429pt;width:433.06pt;height:83.14pt;mso-position-horizontal-relative:page;mso-position-vertical-relative:paragraph;z-index:-3914" coordorigin="1800,-2146" coordsize="8661,1663">
            <v:group style="position:absolute;left:1815;top:-2135;width:8630;height:1642" coordorigin="1815,-2135" coordsize="8630,1642">
              <v:shape style="position:absolute;left:1815;top:-2135;width:8630;height:1642" coordorigin="1815,-2135" coordsize="8630,1642" path="m1815,-2135l10446,-2135,10446,-494,1815,-494,1815,-2135xe" filled="t" fillcolor="#EAF1DD" stroked="f">
                <v:path arrowok="t"/>
                <v:fill type="solid"/>
              </v:shape>
            </v:group>
            <v:group style="position:absolute;left:1921;top:-2135;width:8424;height:374" coordorigin="1921,-2135" coordsize="8424,374">
              <v:shape style="position:absolute;left:1921;top:-2135;width:8424;height:374" coordorigin="1921,-2135" coordsize="8424,374" path="m1921,-2135l10345,-2135,10345,-1761,1921,-1761,1921,-2135xe" filled="t" fillcolor="#EAF1DD" stroked="f">
                <v:path arrowok="t"/>
                <v:fill type="solid"/>
              </v:shape>
            </v:group>
            <v:group style="position:absolute;left:1921;top:-1761;width:8424;height:254" coordorigin="1921,-1761" coordsize="8424,254">
              <v:shape style="position:absolute;left:1921;top:-1761;width:8424;height:254" coordorigin="1921,-1761" coordsize="8424,254" path="m1921,-1761l10345,-1761,10345,-1507,1921,-1507,1921,-1761xe" filled="t" fillcolor="#EAF1DD" stroked="f">
                <v:path arrowok="t"/>
                <v:fill type="solid"/>
              </v:shape>
            </v:group>
            <v:group style="position:absolute;left:1921;top:-1507;width:8424;height:254" coordorigin="1921,-1507" coordsize="8424,254">
              <v:shape style="position:absolute;left:1921;top:-1507;width:8424;height:254" coordorigin="1921,-1507" coordsize="8424,254" path="m1921,-1507l10345,-1507,10345,-1252,1921,-1252,1921,-1507xe" filled="t" fillcolor="#EAF1DD" stroked="f">
                <v:path arrowok="t"/>
                <v:fill type="solid"/>
              </v:shape>
            </v:group>
            <v:group style="position:absolute;left:1921;top:-1252;width:8424;height:254" coordorigin="1921,-1252" coordsize="8424,254">
              <v:shape style="position:absolute;left:1921;top:-1252;width:8424;height:254" coordorigin="1921,-1252" coordsize="8424,254" path="m1921,-1252l10345,-1252,10345,-998,1921,-998,1921,-1252xe" filled="t" fillcolor="#EAF1DD" stroked="f">
                <v:path arrowok="t"/>
                <v:fill type="solid"/>
              </v:shape>
            </v:group>
            <v:group style="position:absolute;left:1921;top:-998;width:8424;height:250" coordorigin="1921,-998" coordsize="8424,250">
              <v:shape style="position:absolute;left:1921;top:-998;width:8424;height:250" coordorigin="1921,-998" coordsize="8424,250" path="m1921,-998l10345,-998,10345,-748,1921,-748,1921,-998xe" filled="t" fillcolor="#EAF1DD" stroked="f">
                <v:path arrowok="t"/>
                <v:fill type="solid"/>
              </v:shape>
            </v:group>
            <v:group style="position:absolute;left:1921;top:-748;width:8424;height:254" coordorigin="1921,-748" coordsize="8424,254">
              <v:shape style="position:absolute;left:1921;top:-748;width:8424;height:254" coordorigin="1921,-748" coordsize="8424,254" path="m1921,-748l10345,-748,10345,-494,1921,-494,1921,-748xe" filled="t" fillcolor="#EAF1DD" stroked="f">
                <v:path arrowok="t"/>
                <v:fill type="solid"/>
              </v:shape>
            </v:group>
            <v:group style="position:absolute;left:1806;top:-2140;width:8650;height:2" coordorigin="1806,-2140" coordsize="8650,2">
              <v:shape style="position:absolute;left:1806;top:-2140;width:8650;height:2" coordorigin="1806,-2140" coordsize="8650,0" path="m1806,-2140l10455,-2140e" filled="f" stroked="t" strokeweight=".580pt" strokecolor="#000000">
                <v:path arrowok="t"/>
              </v:shape>
            </v:group>
            <v:group style="position:absolute;left:1810;top:-2135;width:2;height:1642" coordorigin="1810,-2135" coordsize="2,1642">
              <v:shape style="position:absolute;left:1810;top:-2135;width:2;height:1642" coordorigin="1810,-2135" coordsize="0,1642" path="m1810,-2135l1810,-494e" filled="f" stroked="t" strokeweight=".580pt" strokecolor="#000000">
                <v:path arrowok="t"/>
              </v:shape>
            </v:group>
            <v:group style="position:absolute;left:1806;top:-489;width:8650;height:2" coordorigin="1806,-489" coordsize="8650,2">
              <v:shape style="position:absolute;left:1806;top:-489;width:8650;height:2" coordorigin="1806,-489" coordsize="8650,0" path="m1806,-489l10455,-489e" filled="f" stroked="t" strokeweight=".580pt" strokecolor="#000000">
                <v:path arrowok="t"/>
              </v:shape>
            </v:group>
            <v:group style="position:absolute;left:10450;top:-2135;width:2;height:1642" coordorigin="10450,-2135" coordsize="2,1642">
              <v:shape style="position:absolute;left:10450;top:-2135;width:2;height:1642" coordorigin="10450,-2135" coordsize="0,1642" path="m10450,-2135l10450,-49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F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DBA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24"/>
          <w:szCs w:val="24"/>
        </w:rPr>
        <w:t>C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4"/>
          <w:szCs w:val="24"/>
        </w:rPr>
        <w:t>K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8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04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4"/>
                <w:szCs w:val="24"/>
              </w:rPr>
              <w:t>Micronutrient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rebuchet MS" w:hAnsi="Trebuchet MS" w:cs="Trebuchet MS" w:eastAsia="Trebuchet MS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04" w:right="0"/>
              <w:jc w:val="left"/>
              <w:rPr>
                <w:rFonts w:ascii="Trebuchet MS" w:hAnsi="Trebuchet MS" w:cs="Trebuchet MS" w:eastAsia="Trebuchet MS"/>
                <w:sz w:val="21"/>
                <w:szCs w:val="21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1"/>
                <w:w w:val="100"/>
                <w:sz w:val="21"/>
                <w:szCs w:val="21"/>
              </w:rPr>
              <w:t>DRI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4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400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22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3"/>
              <w:ind w:left="104" w:right="13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,2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oava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04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µ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68" w:hRule="exact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3"/>
              <w:ind w:left="104" w:right="13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oava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1" w:lineRule="auto" w:before="78"/>
        <w:ind w:right="301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gende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aga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not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supp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ex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left"/>
        <w:sectPr>
          <w:footerReference w:type="even" r:id="rId34"/>
          <w:footerReference w:type="default" r:id="rId35"/>
          <w:pgSz w:w="11900" w:h="16840"/>
          <w:pgMar w:footer="728" w:header="0" w:top="1380" w:bottom="920" w:left="1660" w:right="1560"/>
        </w:sectPr>
      </w:pPr>
    </w:p>
    <w:p>
      <w:pPr>
        <w:pStyle w:val="Heading2"/>
        <w:numPr>
          <w:ilvl w:val="0"/>
          <w:numId w:val="66"/>
        </w:numPr>
        <w:tabs>
          <w:tab w:pos="989" w:val="left" w:leader="none"/>
        </w:tabs>
        <w:spacing w:before="71"/>
        <w:ind w:left="989" w:right="0" w:hanging="840"/>
        <w:jc w:val="left"/>
        <w:rPr>
          <w:b w:val="0"/>
          <w:bCs w:val="0"/>
        </w:rPr>
      </w:pPr>
      <w:r>
        <w:rPr/>
        <w:pict>
          <v:group style="position:absolute;margin-left:90.519997pt;margin-top:28.935537pt;width:415.68pt;height:.1pt;mso-position-horizontal-relative:page;mso-position-vertical-relative:paragraph;z-index:-3913" coordorigin="1810,579" coordsize="8314,2">
            <v:shape style="position:absolute;left:1810;top:579;width:8314;height:2" coordorigin="1810,579" coordsize="8314,0" path="m1810,579l10124,579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SESSI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78"/>
        <w:ind w:right="28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shou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app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66"/>
        </w:numPr>
        <w:tabs>
          <w:tab w:pos="905" w:val="left" w:leader="none"/>
        </w:tabs>
        <w:ind w:left="905" w:right="0" w:hanging="756"/>
        <w:jc w:val="left"/>
        <w:rPr>
          <w:b w:val="0"/>
          <w:bCs w:val="0"/>
        </w:rPr>
      </w:pPr>
      <w:r>
        <w:rPr/>
        <w:pict>
          <v:group style="position:absolute;margin-left:90.519997pt;margin-top:25.625481pt;width:415.68pt;height:.1pt;mso-position-horizontal-relative:page;mso-position-vertical-relative:paragraph;z-index:-3912" coordorigin="1810,513" coordsize="8314,2">
            <v:shape style="position:absolute;left:1810;top:513;width:8314;height:2" coordorigin="1810,513" coordsize="8314,0" path="m1810,513l10124,513e" filled="f" stroked="t" strokeweight="2.0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RE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ERE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CES</w:t>
      </w:r>
      <w:r>
        <w:rPr>
          <w:spacing w:val="-1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4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URTHER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 w:before="78"/>
        <w:ind w:left="150" w:right="22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Foo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1997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3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[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FF"/>
          <w:spacing w:val="36"/>
          <w:w w:val="100"/>
          <w:sz w:val="21"/>
          <w:szCs w:val="21"/>
        </w:rPr>
      </w:r>
      <w:hyperlink r:id="rId30"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www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none"/>
          </w:rPr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sz w:val="21"/>
            <w:szCs w:val="21"/>
            <w:u w:val="none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35"/>
            <w:w w:val="100"/>
            <w:sz w:val="21"/>
            <w:szCs w:val="21"/>
            <w:u w:val="none"/>
          </w:rPr>
          <w:t> </w:t>
        </w:r>
      </w:hyperlink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[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w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l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37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5.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6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20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]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 w:before="78"/>
        <w:ind w:left="150" w:right="16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Foo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1998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ic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[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FF"/>
          <w:spacing w:val="29"/>
          <w:w w:val="100"/>
          <w:sz w:val="21"/>
          <w:szCs w:val="21"/>
        </w:rPr>
      </w:r>
      <w:hyperlink r:id="rId30"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www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none"/>
          </w:rPr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sz w:val="21"/>
            <w:szCs w:val="21"/>
            <w:u w:val="none"/>
          </w:rPr>
          <w:t>.</w:t>
        </w:r>
      </w:hyperlink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3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[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w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l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1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5.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6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2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]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/>
        <w:ind w:left="150" w:right="12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[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FF"/>
          <w:spacing w:val="33"/>
          <w:w w:val="100"/>
          <w:sz w:val="21"/>
          <w:szCs w:val="21"/>
        </w:rPr>
      </w:r>
      <w:hyperlink r:id="rId30"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www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none"/>
          </w:rPr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sz w:val="21"/>
            <w:szCs w:val="21"/>
            <w:u w:val="none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sz w:val="21"/>
            <w:szCs w:val="21"/>
            <w:u w:val="none"/>
          </w:rPr>
          <w:t>  </w:t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4"/>
            <w:w w:val="100"/>
            <w:sz w:val="21"/>
            <w:szCs w:val="21"/>
            <w:u w:val="none"/>
          </w:rPr>
          <w:t> </w:t>
        </w:r>
      </w:hyperlink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[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w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l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33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5.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6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20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]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 w:before="78"/>
        <w:ind w:left="150" w:right="21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ili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[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FF"/>
          <w:spacing w:val="32"/>
          <w:w w:val="100"/>
          <w:sz w:val="21"/>
          <w:szCs w:val="21"/>
        </w:rPr>
      </w:r>
      <w:hyperlink r:id="rId30"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www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none"/>
          </w:rPr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sz w:val="21"/>
            <w:szCs w:val="21"/>
            <w:u w:val="none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sz w:val="21"/>
            <w:szCs w:val="21"/>
            <w:u w:val="none"/>
          </w:rPr>
          <w:t>  </w:t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2"/>
            <w:w w:val="100"/>
            <w:sz w:val="21"/>
            <w:szCs w:val="21"/>
            <w:u w:val="none"/>
          </w:rPr>
          <w:t> </w:t>
        </w:r>
      </w:hyperlink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[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w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l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3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5.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6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20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]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 w:before="78"/>
        <w:ind w:left="150" w:right="16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Ac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[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nli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FF"/>
          <w:spacing w:val="31"/>
          <w:w w:val="100"/>
          <w:sz w:val="21"/>
          <w:szCs w:val="21"/>
        </w:rPr>
      </w:r>
      <w:hyperlink r:id="rId30"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www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1"/>
            <w:w w:val="100"/>
            <w:sz w:val="21"/>
            <w:szCs w:val="21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i w:val="0"/>
            <w:color w:val="0000FF"/>
            <w:spacing w:val="0"/>
            <w:w w:val="100"/>
            <w:sz w:val="21"/>
            <w:szCs w:val="21"/>
            <w:u w:val="none"/>
          </w:rPr>
        </w:r>
        <w:r>
          <w:rPr>
            <w:rFonts w:ascii="Arial" w:hAnsi="Arial" w:cs="Arial" w:eastAsia="Arial"/>
            <w:b w:val="0"/>
            <w:bCs w:val="0"/>
            <w:i w:val="0"/>
            <w:color w:val="000000"/>
            <w:spacing w:val="0"/>
            <w:w w:val="100"/>
            <w:sz w:val="21"/>
            <w:szCs w:val="21"/>
            <w:u w:val="none"/>
          </w:rPr>
          <w:t>.</w:t>
        </w:r>
      </w:hyperlink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3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[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w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l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1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5.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6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20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10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]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</w:r>
    </w:p>
    <w:sectPr>
      <w:pgSz w:w="11900" w:h="16840"/>
      <w:pgMar w:header="0" w:footer="728" w:top="1380" w:bottom="92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Verdana">
    <w:altName w:val="Verdana"/>
    <w:charset w:val="0"/>
    <w:family w:val="auto"/>
    <w:pitch w:val="default"/>
  </w:font>
  <w:font w:name="Trebuchet MS">
    <w:altName w:val="Trebuchet MS"/>
    <w:charset w:val="0"/>
    <w:family w:val="auto"/>
    <w:pitch w:val="default"/>
  </w:font>
  <w:font w:name="Wingdings">
    <w:altName w:val="Wingdings"/>
    <w:charset w:val="0"/>
    <w:family w:val="auto"/>
    <w:pitch w:val="default"/>
  </w:font>
  <w:font w:name="Symbol">
    <w:altName w:val="Symbol"/>
    <w:charset w:val="0"/>
    <w:family w:val="auto"/>
    <w:pitch w:val="default"/>
  </w:font>
  <w:font w:name="Comic Sans MS">
    <w:altName w:val="Comic Sans M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71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680115pt;margin-top:795.786499pt;width:9.47104pt;height:11.84pt;mso-position-horizontal-relative:page;mso-position-vertical-relative:page;z-index:-3970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3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69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45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493.160004pt;margin-top:795.786499pt;width:15.123137pt;height:11.84pt;mso-position-horizontal-relative:page;mso-position-vertical-relative:page;z-index:-3944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3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3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43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42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89.519928pt;margin-top:795.786499pt;width:13.126135pt;height:11.84pt;mso-position-horizontal-relative:page;mso-position-vertical-relative:page;z-index:-3941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30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40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39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494.160004pt;margin-top:795.786499pt;width:13.126135pt;height:11.84pt;mso-position-horizontal-relative:page;mso-position-vertical-relative:page;z-index:-3938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31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37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36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88.519928pt;margin-top:795.786499pt;width:15.123137pt;height:11.84pt;mso-position-horizontal-relative:page;mso-position-vertical-relative:page;z-index:-3935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3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3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34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33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493.160004pt;margin-top:795.786499pt;width:15.123137pt;height:11.84pt;mso-position-horizontal-relative:page;mso-position-vertical-relative:page;z-index:-3932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3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3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31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30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89.519928pt;margin-top:795.786499pt;width:13.126135pt;height:11.84pt;mso-position-horizontal-relative:page;mso-position-vertical-relative:page;z-index:-3929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40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28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27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494.160004pt;margin-top:795.786499pt;width:13.126135pt;height:11.84pt;mso-position-horizontal-relative:page;mso-position-vertical-relative:page;z-index:-3926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41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25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24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89.519928pt;margin-top:795.786499pt;width:13.126135pt;height:11.84pt;mso-position-horizontal-relative:page;mso-position-vertical-relative:page;z-index:-3923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42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22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21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494.160004pt;margin-top:795.786499pt;width:13.126135pt;height:11.84pt;mso-position-horizontal-relative:page;mso-position-vertical-relative:page;z-index:-3920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43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19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8.519928pt;margin-top:795.786499pt;width:9.47104pt;height:11.84pt;mso-position-horizontal-relative:page;mso-position-vertical-relative:page;z-index:-3968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3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67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66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89.519928pt;margin-top:795.786499pt;width:13.126135pt;height:11.84pt;mso-position-horizontal-relative:page;mso-position-vertical-relative:page;z-index:-3965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64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63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494.160004pt;margin-top:795.786499pt;width:13.126135pt;height:11.84pt;mso-position-horizontal-relative:page;mso-position-vertical-relative:page;z-index:-3962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11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61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60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88.519928pt;margin-top:795.786499pt;width:15.123137pt;height:11.84pt;mso-position-horizontal-relative:page;mso-position-vertical-relative:page;z-index:-3959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3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3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58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57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493.160004pt;margin-top:795.786499pt;width:15.123137pt;height:11.84pt;mso-position-horizontal-relative:page;mso-position-vertical-relative:page;z-index:-3956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3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3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55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54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89.519928pt;margin-top:795.786499pt;width:13.126135pt;height:11.84pt;mso-position-horizontal-relative:page;mso-position-vertical-relative:page;z-index:-3953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52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51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494.160004pt;margin-top:795.786499pt;width:13.126135pt;height:11.84pt;mso-position-horizontal-relative:page;mso-position-vertical-relative:page;z-index:-3950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21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49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9.080002pt;margin-top:795.880005pt;width:400.56pt;height:.1pt;mso-position-horizontal-relative:page;mso-position-vertical-relative:page;z-index:-3948" coordorigin="1782,15918" coordsize="8011,2">
          <v:shape style="position:absolute;left:1782;top:15918;width:8011;height:2" coordorigin="1782,15918" coordsize="8011,0" path="m1782,15918l9793,15918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88.519928pt;margin-top:795.786499pt;width:15.123137pt;height:11.84pt;mso-position-horizontal-relative:page;mso-position-vertical-relative:page;z-index:-3947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3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3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3.633499pt;margin-top:797.466492pt;width:209.273381pt;height:11.84pt;mso-position-horizontal-relative:page;mso-position-vertical-relative:page;z-index:-3946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SOPH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iti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it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lowerLetter"/>
      <w:lvlText w:val="%1)"/>
      <w:lvlJc w:val="left"/>
      <w:pPr>
        <w:ind w:hanging="257"/>
        <w:jc w:val="left"/>
      </w:pPr>
      <w:rPr>
        <w:rFonts w:hint="default" w:ascii="Arial" w:hAnsi="Arial" w:eastAsia="Arial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5">
    <w:multiLevelType w:val="hybridMultilevel"/>
    <w:lvl w:ilvl="0">
      <w:start w:val="4"/>
      <w:numFmt w:val="decimal"/>
      <w:lvlText w:val="%1"/>
      <w:lvlJc w:val="left"/>
      <w:pPr>
        <w:ind w:hanging="418"/>
        <w:jc w:val="left"/>
      </w:pPr>
      <w:rPr>
        <w:rFonts w:hint="default" w:ascii="Trebuchet MS" w:hAnsi="Trebuchet MS" w:eastAsia="Trebuchet MS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"/>
      <w:lvlJc w:val="left"/>
      <w:pPr>
        <w:ind w:hanging="840"/>
        <w:jc w:val="left"/>
      </w:pPr>
      <w:rPr>
        <w:rFonts w:hint="default" w:ascii="Trebuchet MS" w:hAnsi="Trebuchet MS" w:eastAsia="Trebuchet MS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604"/>
        <w:jc w:val="left"/>
      </w:pPr>
      <w:rPr>
        <w:rFonts w:hint="default" w:ascii="Trebuchet MS" w:hAnsi="Trebuchet MS" w:eastAsia="Trebuchet MS"/>
        <w:b/>
        <w:bCs/>
        <w:spacing w:val="2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hanging="257"/>
        <w:jc w:val="left"/>
      </w:pPr>
      <w:rPr>
        <w:rFonts w:hint="default" w:ascii="Arial" w:hAnsi="Arial" w:eastAsia="Arial"/>
        <w:spacing w:val="2"/>
        <w:w w:val="102"/>
        <w:sz w:val="21"/>
        <w:szCs w:val="21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 w:ascii="Arial" w:hAnsi="Arial" w:eastAsia="Aria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hanging="257"/>
        <w:jc w:val="left"/>
      </w:pPr>
      <w:rPr>
        <w:rFonts w:hint="default" w:ascii="Arial" w:hAnsi="Arial" w:eastAsia="Arial"/>
        <w:b/>
        <w:bCs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hanging="257"/>
        <w:jc w:val="left"/>
      </w:pPr>
      <w:rPr>
        <w:rFonts w:hint="default" w:ascii="Arial" w:hAnsi="Arial" w:eastAsia="Arial"/>
        <w:b/>
        <w:bCs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hanging="257"/>
        <w:jc w:val="left"/>
      </w:pPr>
      <w:rPr>
        <w:rFonts w:hint="default" w:ascii="Arial" w:hAnsi="Arial" w:eastAsia="Arial"/>
        <w:b/>
        <w:bCs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">
    <w:multiLevelType w:val="hybridMultilevel"/>
    <w:lvl w:ilvl="0">
      <w:start w:val="1"/>
      <w:numFmt w:val="bullet"/>
      <w:lvlText w:val="-"/>
      <w:lvlJc w:val="left"/>
      <w:pPr>
        <w:ind w:hanging="135"/>
      </w:pPr>
      <w:rPr>
        <w:rFonts w:hint="default" w:ascii="Arial" w:hAnsi="Arial" w:eastAsia="Aria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hanging="257"/>
        <w:jc w:val="left"/>
      </w:pPr>
      <w:rPr>
        <w:rFonts w:hint="default" w:ascii="Arial" w:hAnsi="Arial" w:eastAsia="Arial"/>
        <w:b/>
        <w:bCs/>
        <w:spacing w:val="2"/>
        <w:w w:val="102"/>
        <w:sz w:val="21"/>
        <w:szCs w:val="21"/>
      </w:rPr>
    </w:lvl>
    <w:lvl w:ilvl="1">
      <w:start w:val="1"/>
      <w:numFmt w:val="bullet"/>
      <w:lvlText w:val="-"/>
      <w:lvlJc w:val="left"/>
      <w:pPr>
        <w:ind w:hanging="135"/>
      </w:pPr>
      <w:rPr>
        <w:rFonts w:hint="default" w:ascii="Arial" w:hAnsi="Arial" w:eastAsia="Arial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">
    <w:multiLevelType w:val="hybridMultilevel"/>
    <w:lvl w:ilvl="0">
      <w:start w:val="9"/>
      <w:numFmt w:val="lowerLetter"/>
      <w:lvlText w:val="%1)"/>
      <w:lvlJc w:val="left"/>
      <w:pPr>
        <w:ind w:hanging="184"/>
        <w:jc w:val="left"/>
      </w:pPr>
      <w:rPr>
        <w:rFonts w:hint="default" w:ascii="Arial" w:hAnsi="Arial" w:eastAsia="Aria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"/>
      <w:lvlJc w:val="left"/>
      <w:pPr>
        <w:ind w:hanging="840"/>
        <w:jc w:val="right"/>
      </w:pPr>
      <w:rPr>
        <w:rFonts w:hint="default" w:ascii="Trebuchet MS" w:hAnsi="Trebuchet MS" w:eastAsia="Trebuchet MS"/>
        <w:b/>
        <w:bCs/>
        <w:w w:val="99"/>
        <w:sz w:val="28"/>
        <w:szCs w:val="28"/>
      </w:rPr>
    </w:lvl>
    <w:lvl w:ilvl="1">
      <w:start w:val="1"/>
      <w:numFmt w:val="lowerLetter"/>
      <w:lvlText w:val="%2)"/>
      <w:lvlJc w:val="left"/>
      <w:pPr>
        <w:ind w:hanging="257"/>
        <w:jc w:val="right"/>
      </w:pPr>
      <w:rPr>
        <w:rFonts w:hint="default" w:ascii="Arial" w:hAnsi="Arial" w:eastAsia="Arial"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 w:ascii="Arial" w:hAnsi="Arial" w:eastAsia="Aria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hanging="840"/>
        <w:jc w:val="left"/>
      </w:pPr>
      <w:rPr>
        <w:rFonts w:hint="default" w:ascii="Trebuchet MS" w:hAnsi="Trebuchet MS" w:eastAsia="Trebuchet MS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840"/>
        <w:jc w:val="left"/>
      </w:pPr>
      <w:rPr>
        <w:rFonts w:hint="default" w:ascii="Trebuchet MS" w:hAnsi="Trebuchet MS" w:eastAsia="Trebuchet MS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 w:ascii="Arial" w:hAnsi="Arial" w:eastAsia="Aria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0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50"/>
      <w:outlineLvl w:val="1"/>
    </w:pPr>
    <w:rPr>
      <w:rFonts w:ascii="Verdana" w:hAnsi="Verdana" w:eastAsia="Verdana"/>
      <w:b/>
      <w:bCs/>
      <w:sz w:val="52"/>
      <w:szCs w:val="52"/>
    </w:rPr>
  </w:style>
  <w:style w:styleId="Heading2" w:type="paragraph">
    <w:name w:val="Heading 2"/>
    <w:basedOn w:val="Normal"/>
    <w:uiPriority w:val="1"/>
    <w:qFormat/>
    <w:pPr>
      <w:ind w:left="989" w:hanging="840"/>
      <w:outlineLvl w:val="2"/>
    </w:pPr>
    <w:rPr>
      <w:rFonts w:ascii="Trebuchet MS" w:hAnsi="Trebuchet MS" w:eastAsia="Trebuchet MS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68"/>
      <w:ind w:left="150"/>
      <w:outlineLvl w:val="3"/>
    </w:pPr>
    <w:rPr>
      <w:rFonts w:ascii="Trebuchet MS" w:hAnsi="Trebuchet MS" w:eastAsia="Trebuchet MS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50"/>
      <w:outlineLvl w:val="4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unitedcalltoaction.org/" TargetMode="External"/><Relationship Id="rId8" Type="http://schemas.openxmlformats.org/officeDocument/2006/relationships/hyperlink" Target="http://www.sightandlife.org/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who.org/" TargetMode="External"/><Relationship Id="rId11" Type="http://schemas.openxmlformats.org/officeDocument/2006/relationships/hyperlink" Target="http://www.who.int/elena" TargetMode="External"/><Relationship Id="rId12" Type="http://schemas.openxmlformats.org/officeDocument/2006/relationships/hyperlink" Target="http://www.unscn.org/" TargetMode="External"/><Relationship Id="rId13" Type="http://schemas.openxmlformats.org/officeDocument/2006/relationships/hyperlink" Target="http://www.hki.org/" TargetMode="Externa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image" Target="media/image2.png"/><Relationship Id="rId19" Type="http://schemas.openxmlformats.org/officeDocument/2006/relationships/hyperlink" Target="http://www.micronutrient.org/" TargetMode="External"/><Relationship Id="rId20" Type="http://schemas.openxmlformats.org/officeDocument/2006/relationships/hyperlink" Target="http://www.micronutrientforum.org/" TargetMode="Externa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footer" Target="footer12.xml"/><Relationship Id="rId27" Type="http://schemas.openxmlformats.org/officeDocument/2006/relationships/footer" Target="footer13.xml"/><Relationship Id="rId28" Type="http://schemas.openxmlformats.org/officeDocument/2006/relationships/footer" Target="footer14.xml"/><Relationship Id="rId29" Type="http://schemas.openxmlformats.org/officeDocument/2006/relationships/hyperlink" Target="http://www.nap.edu/books/0309069351/html/21.html" TargetMode="External"/><Relationship Id="rId30" Type="http://schemas.openxmlformats.org/officeDocument/2006/relationships/hyperlink" Target="http://www.nap.edu/" TargetMode="External"/><Relationship Id="rId31" Type="http://schemas.openxmlformats.org/officeDocument/2006/relationships/footer" Target="footer15.xml"/><Relationship Id="rId32" Type="http://schemas.openxmlformats.org/officeDocument/2006/relationships/footer" Target="footer16.xml"/><Relationship Id="rId33" Type="http://schemas.openxmlformats.org/officeDocument/2006/relationships/image" Target="media/image3.png"/><Relationship Id="rId34" Type="http://schemas.openxmlformats.org/officeDocument/2006/relationships/footer" Target="footer17.xml"/><Relationship Id="rId35" Type="http://schemas.openxmlformats.org/officeDocument/2006/relationships/footer" Target="footer18.xm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2021-06-14T15:52:42Z</dcterms:created>
  <dcterms:modified xsi:type="dcterms:W3CDTF">2021-06-14T15:52:42Z</dcterms:modified>
</cp:coreProperties>
</file>